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8717C" w14:textId="77777777" w:rsidR="00E40A2A" w:rsidRDefault="00E40A2A" w:rsidP="55BA4C92">
      <w:pPr>
        <w:pStyle w:val="Heading1"/>
        <w:jc w:val="center"/>
        <w:rPr>
          <w:rFonts w:ascii="Calibri" w:eastAsia="Calibri" w:hAnsi="Calibri" w:cs="Calibri"/>
          <w:b/>
          <w:bCs/>
          <w:sz w:val="32"/>
          <w:szCs w:val="32"/>
        </w:rPr>
      </w:pPr>
      <w:r w:rsidRPr="55BA4C92">
        <w:rPr>
          <w:rFonts w:ascii="Calibri" w:eastAsia="Calibri" w:hAnsi="Calibri" w:cs="Calibri"/>
          <w:b/>
          <w:bCs/>
        </w:rPr>
        <w:t>Guide to Communicating with Professors</w:t>
      </w:r>
    </w:p>
    <w:p w14:paraId="7844F173" w14:textId="77777777" w:rsidR="00E40A2A" w:rsidRDefault="00E40A2A" w:rsidP="55BA4C92">
      <w:pPr>
        <w:pStyle w:val="Default"/>
        <w:rPr>
          <w:rFonts w:ascii="Calibri" w:eastAsia="Calibri" w:hAnsi="Calibri" w:cs="Calibri"/>
          <w:color w:val="0000FF"/>
          <w:sz w:val="23"/>
          <w:szCs w:val="23"/>
        </w:rPr>
      </w:pPr>
      <w:r w:rsidRPr="55BA4C92">
        <w:rPr>
          <w:rFonts w:ascii="Calibri" w:eastAsia="Calibri" w:hAnsi="Calibri" w:cs="Calibri"/>
          <w:sz w:val="23"/>
          <w:szCs w:val="23"/>
        </w:rPr>
        <w:t xml:space="preserve">It is your responsibility to communicate with professors and faculty about your accommodations. </w:t>
      </w:r>
      <w:r w:rsidRPr="55BA4C92">
        <w:rPr>
          <w:rFonts w:ascii="Calibri" w:eastAsia="Calibri" w:hAnsi="Calibri" w:cs="Calibri"/>
          <w:b/>
          <w:bCs/>
          <w:i/>
          <w:iCs/>
          <w:sz w:val="23"/>
          <w:szCs w:val="23"/>
        </w:rPr>
        <w:t>The initial vital step before communicating is to complete your Semester Request through Accommodate</w:t>
      </w:r>
      <w:r w:rsidRPr="55BA4C92">
        <w:rPr>
          <w:rFonts w:ascii="Calibri" w:eastAsia="Calibri" w:hAnsi="Calibri" w:cs="Calibri"/>
          <w:i/>
          <w:iCs/>
          <w:sz w:val="23"/>
          <w:szCs w:val="23"/>
        </w:rPr>
        <w:t xml:space="preserve">. </w:t>
      </w:r>
      <w:r w:rsidRPr="55BA4C92">
        <w:rPr>
          <w:rFonts w:ascii="Calibri" w:eastAsia="Calibri" w:hAnsi="Calibri" w:cs="Calibri"/>
          <w:sz w:val="23"/>
          <w:szCs w:val="23"/>
        </w:rPr>
        <w:t xml:space="preserve">Completing a semester request sends your Accommodation Letter to your professors. These templates are easy ways to communicate about how you will be implementing your accommodations throughout the semester. If any questions or concerns come up about how to advocate for yourself, please contact Accessibility Services at </w:t>
      </w:r>
      <w:r w:rsidRPr="55BA4C92">
        <w:rPr>
          <w:rFonts w:ascii="Calibri" w:eastAsia="Calibri" w:hAnsi="Calibri" w:cs="Calibri"/>
          <w:color w:val="0000FF"/>
          <w:sz w:val="23"/>
          <w:szCs w:val="23"/>
        </w:rPr>
        <w:t xml:space="preserve">accessibility@shepherd.edu </w:t>
      </w:r>
    </w:p>
    <w:p w14:paraId="672A6659" w14:textId="77777777" w:rsidR="00E40A2A" w:rsidRDefault="00E40A2A" w:rsidP="55BA4C92">
      <w:pPr>
        <w:pStyle w:val="Default"/>
        <w:rPr>
          <w:rFonts w:ascii="Calibri" w:eastAsia="Calibri" w:hAnsi="Calibri" w:cs="Calibri"/>
          <w:color w:val="4F81BC"/>
          <w:sz w:val="20"/>
          <w:szCs w:val="20"/>
        </w:rPr>
      </w:pPr>
    </w:p>
    <w:p w14:paraId="2BCCC418" w14:textId="2E5DC8AC" w:rsidR="7BFA0FAC" w:rsidRDefault="0715EA56" w:rsidP="55BA4C92">
      <w:pPr>
        <w:pStyle w:val="Heading2"/>
        <w:rPr>
          <w:rFonts w:ascii="Calibri" w:eastAsia="Calibri" w:hAnsi="Calibri" w:cs="Calibri"/>
          <w:u w:val="single"/>
        </w:rPr>
      </w:pPr>
      <w:r w:rsidRPr="55BA4C92">
        <w:rPr>
          <w:rFonts w:ascii="Calibri" w:eastAsia="Calibri" w:hAnsi="Calibri" w:cs="Calibri"/>
          <w:u w:val="single"/>
        </w:rPr>
        <w:t>Beginning of Semester</w:t>
      </w:r>
    </w:p>
    <w:p w14:paraId="62379982" w14:textId="506D2C7D" w:rsidR="7BFA0FAC" w:rsidRDefault="3F76D346" w:rsidP="55BA4C92">
      <w:pPr>
        <w:pStyle w:val="Heading3"/>
        <w:rPr>
          <w:rFonts w:ascii="Calibri" w:eastAsia="Calibri" w:hAnsi="Calibri" w:cs="Calibri"/>
          <w:sz w:val="23"/>
          <w:szCs w:val="23"/>
        </w:rPr>
      </w:pPr>
      <w:r w:rsidRPr="55BA4C92">
        <w:rPr>
          <w:rFonts w:ascii="Calibri" w:eastAsia="Calibri" w:hAnsi="Calibri" w:cs="Calibri"/>
          <w:b/>
          <w:bCs/>
        </w:rPr>
        <w:t>Subject:</w:t>
      </w:r>
      <w:r w:rsidRPr="55BA4C92">
        <w:rPr>
          <w:rFonts w:ascii="Calibri" w:eastAsia="Calibri" w:hAnsi="Calibri" w:cs="Calibri"/>
        </w:rPr>
        <w:t xml:space="preserve"> Accommodations for (Course Name)</w:t>
      </w:r>
    </w:p>
    <w:p w14:paraId="5891DE2A" w14:textId="77777777" w:rsidR="00E40A2A" w:rsidRDefault="0715EA56" w:rsidP="55BA4C92">
      <w:pPr>
        <w:pStyle w:val="Default"/>
        <w:rPr>
          <w:rFonts w:ascii="Calibri" w:eastAsia="Calibri" w:hAnsi="Calibri" w:cs="Calibri"/>
        </w:rPr>
      </w:pPr>
      <w:r w:rsidRPr="55BA4C92">
        <w:rPr>
          <w:rFonts w:ascii="Calibri" w:eastAsia="Calibri" w:hAnsi="Calibri" w:cs="Calibri"/>
        </w:rPr>
        <w:t xml:space="preserve">Hello Professor_____________, </w:t>
      </w:r>
    </w:p>
    <w:p w14:paraId="5DAB6C7B" w14:textId="77777777" w:rsidR="00E40A2A" w:rsidRDefault="00E40A2A" w:rsidP="55BA4C92">
      <w:pPr>
        <w:pStyle w:val="Default"/>
        <w:rPr>
          <w:rFonts w:ascii="Calibri" w:eastAsia="Calibri" w:hAnsi="Calibri" w:cs="Calibri"/>
          <w:sz w:val="12"/>
          <w:szCs w:val="12"/>
        </w:rPr>
      </w:pPr>
    </w:p>
    <w:p w14:paraId="1275D48E" w14:textId="0542579D" w:rsidR="00E40A2A" w:rsidRDefault="0715EA56" w:rsidP="55BA4C92">
      <w:pPr>
        <w:pStyle w:val="Default"/>
        <w:rPr>
          <w:rFonts w:ascii="Calibri" w:eastAsia="Calibri" w:hAnsi="Calibri" w:cs="Calibri"/>
        </w:rPr>
      </w:pPr>
      <w:r w:rsidRPr="55BA4C92">
        <w:rPr>
          <w:rFonts w:ascii="Calibri" w:eastAsia="Calibri" w:hAnsi="Calibri" w:cs="Calibri"/>
        </w:rPr>
        <w:t xml:space="preserve">My name is ______________ and I am looking forward to your _________ class. I wanted to reach out to let you know that I do have accommodations through Accessibility Services. </w:t>
      </w:r>
      <w:r w:rsidR="2F967C76" w:rsidRPr="55BA4C92">
        <w:rPr>
          <w:rFonts w:ascii="Calibri" w:eastAsia="Calibri" w:hAnsi="Calibri" w:cs="Calibri"/>
        </w:rPr>
        <w:t>I</w:t>
      </w:r>
      <w:r w:rsidRPr="55BA4C92">
        <w:rPr>
          <w:rFonts w:ascii="Calibri" w:eastAsia="Calibri" w:hAnsi="Calibri" w:cs="Calibri"/>
        </w:rPr>
        <w:t xml:space="preserve"> </w:t>
      </w:r>
      <w:r w:rsidR="2F967C76" w:rsidRPr="55BA4C92">
        <w:rPr>
          <w:rFonts w:ascii="Calibri" w:eastAsia="Calibri" w:hAnsi="Calibri" w:cs="Calibri"/>
        </w:rPr>
        <w:t xml:space="preserve">would like to schedule a time to meet and discuss how my accommodations </w:t>
      </w:r>
      <w:proofErr w:type="gramStart"/>
      <w:r w:rsidR="2F967C76" w:rsidRPr="55BA4C92">
        <w:rPr>
          <w:rFonts w:ascii="Calibri" w:eastAsia="Calibri" w:hAnsi="Calibri" w:cs="Calibri"/>
        </w:rPr>
        <w:t>can be met</w:t>
      </w:r>
      <w:proofErr w:type="gramEnd"/>
      <w:r w:rsidR="2F967C76" w:rsidRPr="55BA4C92">
        <w:rPr>
          <w:rFonts w:ascii="Calibri" w:eastAsia="Calibri" w:hAnsi="Calibri" w:cs="Calibri"/>
        </w:rPr>
        <w:t xml:space="preserve"> in your class. Please let me know a day and time that works for you.</w:t>
      </w:r>
    </w:p>
    <w:p w14:paraId="02EB378F" w14:textId="77777777" w:rsidR="00E40A2A" w:rsidRDefault="00E40A2A" w:rsidP="55BA4C92">
      <w:pPr>
        <w:pStyle w:val="Default"/>
        <w:rPr>
          <w:rFonts w:ascii="Calibri" w:eastAsia="Calibri" w:hAnsi="Calibri" w:cs="Calibri"/>
          <w:sz w:val="12"/>
          <w:szCs w:val="12"/>
        </w:rPr>
      </w:pPr>
    </w:p>
    <w:p w14:paraId="2813EC3D" w14:textId="77777777" w:rsidR="00E40A2A" w:rsidRDefault="0715EA56" w:rsidP="55BA4C92">
      <w:pPr>
        <w:pStyle w:val="Default"/>
        <w:rPr>
          <w:rFonts w:ascii="Calibri" w:eastAsia="Calibri" w:hAnsi="Calibri" w:cs="Calibri"/>
        </w:rPr>
      </w:pPr>
      <w:r w:rsidRPr="55BA4C92">
        <w:rPr>
          <w:rFonts w:ascii="Calibri" w:eastAsia="Calibri" w:hAnsi="Calibri" w:cs="Calibri"/>
        </w:rPr>
        <w:t xml:space="preserve">Thank you, </w:t>
      </w:r>
    </w:p>
    <w:p w14:paraId="29AB4ED1" w14:textId="77777777" w:rsidR="00E40A2A" w:rsidRDefault="0715EA56" w:rsidP="55BA4C92">
      <w:pPr>
        <w:pStyle w:val="Default"/>
        <w:rPr>
          <w:rFonts w:ascii="Calibri" w:eastAsia="Calibri" w:hAnsi="Calibri" w:cs="Calibri"/>
        </w:rPr>
      </w:pPr>
      <w:r w:rsidRPr="55BA4C92">
        <w:rPr>
          <w:rFonts w:ascii="Calibri" w:eastAsia="Calibri" w:hAnsi="Calibri" w:cs="Calibri"/>
        </w:rPr>
        <w:t xml:space="preserve">Name (Student ID) </w:t>
      </w:r>
    </w:p>
    <w:p w14:paraId="6A05A809" w14:textId="77777777" w:rsidR="00E40A2A" w:rsidRDefault="00E40A2A" w:rsidP="55BA4C92">
      <w:pPr>
        <w:pStyle w:val="Default"/>
        <w:rPr>
          <w:rFonts w:ascii="Calibri" w:eastAsia="Calibri" w:hAnsi="Calibri" w:cs="Calibri"/>
          <w:sz w:val="23"/>
          <w:szCs w:val="23"/>
        </w:rPr>
      </w:pPr>
    </w:p>
    <w:p w14:paraId="5EF08FA3" w14:textId="506D2C7D" w:rsidR="00E40A2A" w:rsidRDefault="70620E76" w:rsidP="55BA4C92">
      <w:pPr>
        <w:pStyle w:val="Heading3"/>
        <w:rPr>
          <w:rFonts w:ascii="Calibri" w:eastAsia="Calibri" w:hAnsi="Calibri" w:cs="Calibri"/>
          <w:sz w:val="23"/>
          <w:szCs w:val="23"/>
        </w:rPr>
      </w:pPr>
      <w:r w:rsidRPr="55BA4C92">
        <w:rPr>
          <w:rFonts w:ascii="Calibri" w:eastAsia="Calibri" w:hAnsi="Calibri" w:cs="Calibri"/>
          <w:b/>
          <w:bCs/>
        </w:rPr>
        <w:t>Subject:</w:t>
      </w:r>
      <w:r w:rsidRPr="55BA4C92">
        <w:rPr>
          <w:rFonts w:ascii="Calibri" w:eastAsia="Calibri" w:hAnsi="Calibri" w:cs="Calibri"/>
        </w:rPr>
        <w:t xml:space="preserve"> Accommodations for (Course Name)</w:t>
      </w:r>
    </w:p>
    <w:p w14:paraId="22B830B3" w14:textId="45E5BBC3" w:rsidR="00E40A2A" w:rsidRDefault="0715EA56" w:rsidP="55BA4C92">
      <w:pPr>
        <w:pStyle w:val="Default"/>
        <w:rPr>
          <w:rFonts w:ascii="Calibri" w:eastAsia="Calibri" w:hAnsi="Calibri" w:cs="Calibri"/>
        </w:rPr>
      </w:pPr>
      <w:r w:rsidRPr="55BA4C92">
        <w:rPr>
          <w:rFonts w:ascii="Calibri" w:eastAsia="Calibri" w:hAnsi="Calibri" w:cs="Calibri"/>
        </w:rPr>
        <w:t xml:space="preserve">Dear Professor _________, </w:t>
      </w:r>
    </w:p>
    <w:p w14:paraId="41C8F396" w14:textId="77777777" w:rsidR="00E40A2A" w:rsidRDefault="00E40A2A" w:rsidP="55BA4C92">
      <w:pPr>
        <w:pStyle w:val="Default"/>
        <w:rPr>
          <w:rFonts w:ascii="Calibri" w:eastAsia="Calibri" w:hAnsi="Calibri" w:cs="Calibri"/>
          <w:sz w:val="16"/>
          <w:szCs w:val="16"/>
        </w:rPr>
      </w:pPr>
    </w:p>
    <w:p w14:paraId="68F654D8" w14:textId="77777777" w:rsidR="00E40A2A" w:rsidRDefault="00E40A2A" w:rsidP="55BA4C92">
      <w:pPr>
        <w:pStyle w:val="Default"/>
        <w:rPr>
          <w:rFonts w:ascii="Calibri" w:eastAsia="Calibri" w:hAnsi="Calibri" w:cs="Calibri"/>
        </w:rPr>
      </w:pPr>
      <w:r w:rsidRPr="55BA4C92">
        <w:rPr>
          <w:rFonts w:ascii="Calibri" w:eastAsia="Calibri" w:hAnsi="Calibri" w:cs="Calibri"/>
        </w:rPr>
        <w:t xml:space="preserve">My name is ______________ I </w:t>
      </w:r>
      <w:proofErr w:type="gramStart"/>
      <w:r w:rsidRPr="55BA4C92">
        <w:rPr>
          <w:rFonts w:ascii="Calibri" w:eastAsia="Calibri" w:hAnsi="Calibri" w:cs="Calibri"/>
        </w:rPr>
        <w:t>am currently enrolled</w:t>
      </w:r>
      <w:proofErr w:type="gramEnd"/>
      <w:r w:rsidRPr="55BA4C92">
        <w:rPr>
          <w:rFonts w:ascii="Calibri" w:eastAsia="Calibri" w:hAnsi="Calibri" w:cs="Calibri"/>
        </w:rPr>
        <w:t xml:space="preserve"> in your ______ course this semester. I am reaching out to let you know that I have accommodations through Accessibility Services and completed my semester request on Accommodate. Please let me know if you would like to meet and discuss this or need any additional information. </w:t>
      </w:r>
    </w:p>
    <w:p w14:paraId="72A3D3EC" w14:textId="77777777" w:rsidR="00E40A2A" w:rsidRDefault="00E40A2A" w:rsidP="55BA4C92">
      <w:pPr>
        <w:pStyle w:val="Default"/>
        <w:rPr>
          <w:rFonts w:ascii="Calibri" w:eastAsia="Calibri" w:hAnsi="Calibri" w:cs="Calibri"/>
        </w:rPr>
      </w:pPr>
    </w:p>
    <w:p w14:paraId="0BF44253" w14:textId="77777777" w:rsidR="00E40A2A" w:rsidRDefault="00E40A2A" w:rsidP="55BA4C92">
      <w:pPr>
        <w:pStyle w:val="Default"/>
        <w:rPr>
          <w:rFonts w:ascii="Calibri" w:eastAsia="Calibri" w:hAnsi="Calibri" w:cs="Calibri"/>
        </w:rPr>
      </w:pPr>
      <w:r w:rsidRPr="55BA4C92">
        <w:rPr>
          <w:rFonts w:ascii="Calibri" w:eastAsia="Calibri" w:hAnsi="Calibri" w:cs="Calibri"/>
        </w:rPr>
        <w:t xml:space="preserve">Thank you, </w:t>
      </w:r>
    </w:p>
    <w:p w14:paraId="413E412A" w14:textId="02B0A3AE" w:rsidR="00E40A2A" w:rsidRDefault="00E40A2A" w:rsidP="55BA4C92">
      <w:pPr>
        <w:pStyle w:val="Default"/>
        <w:rPr>
          <w:rFonts w:ascii="Calibri" w:eastAsia="Calibri" w:hAnsi="Calibri" w:cs="Calibri"/>
        </w:rPr>
      </w:pPr>
      <w:r w:rsidRPr="55BA4C92">
        <w:rPr>
          <w:rFonts w:ascii="Calibri" w:eastAsia="Calibri" w:hAnsi="Calibri" w:cs="Calibri"/>
        </w:rPr>
        <w:t xml:space="preserve">Name (Student ID) </w:t>
      </w:r>
    </w:p>
    <w:p w14:paraId="72769DC1" w14:textId="77777777" w:rsidR="00E40A2A" w:rsidRDefault="0715EA56" w:rsidP="55BA4C92">
      <w:pPr>
        <w:pStyle w:val="Heading2"/>
        <w:pageBreakBefore/>
        <w:rPr>
          <w:rFonts w:ascii="Calibri" w:eastAsia="Calibri" w:hAnsi="Calibri" w:cs="Calibri"/>
          <w:color w:val="4F81BC"/>
          <w:u w:val="single"/>
        </w:rPr>
      </w:pPr>
      <w:r w:rsidRPr="55BA4C92">
        <w:rPr>
          <w:rFonts w:ascii="Calibri" w:eastAsia="Calibri" w:hAnsi="Calibri" w:cs="Calibri"/>
          <w:u w:val="single"/>
        </w:rPr>
        <w:lastRenderedPageBreak/>
        <w:t>Approved During the Semester</w:t>
      </w:r>
    </w:p>
    <w:p w14:paraId="0D0B940D" w14:textId="1076EBE7" w:rsidR="00E40A2A" w:rsidRDefault="185E8A2C" w:rsidP="55BA4C92">
      <w:pPr>
        <w:pStyle w:val="Heading3"/>
        <w:rPr>
          <w:rFonts w:ascii="Calibri" w:eastAsia="Calibri" w:hAnsi="Calibri" w:cs="Calibri"/>
          <w:sz w:val="23"/>
          <w:szCs w:val="23"/>
        </w:rPr>
      </w:pPr>
      <w:r w:rsidRPr="55BA4C92">
        <w:rPr>
          <w:rFonts w:ascii="Calibri" w:eastAsia="Calibri" w:hAnsi="Calibri" w:cs="Calibri"/>
          <w:b/>
          <w:bCs/>
        </w:rPr>
        <w:t>Subject:</w:t>
      </w:r>
      <w:r w:rsidRPr="55BA4C92">
        <w:rPr>
          <w:rFonts w:ascii="Calibri" w:eastAsia="Calibri" w:hAnsi="Calibri" w:cs="Calibri"/>
        </w:rPr>
        <w:t xml:space="preserve"> New Accommodations for (Course Name)</w:t>
      </w:r>
    </w:p>
    <w:p w14:paraId="122B0E62" w14:textId="77777777" w:rsidR="00E40A2A" w:rsidRDefault="00E40A2A" w:rsidP="55BA4C92">
      <w:pPr>
        <w:pStyle w:val="Default"/>
        <w:rPr>
          <w:rFonts w:ascii="Calibri" w:eastAsia="Calibri" w:hAnsi="Calibri" w:cs="Calibri"/>
        </w:rPr>
      </w:pPr>
      <w:r w:rsidRPr="55BA4C92">
        <w:rPr>
          <w:rFonts w:ascii="Calibri" w:eastAsia="Calibri" w:hAnsi="Calibri" w:cs="Calibri"/>
        </w:rPr>
        <w:t xml:space="preserve">Hello Professor___________, </w:t>
      </w:r>
    </w:p>
    <w:p w14:paraId="0E27B00A" w14:textId="77777777" w:rsidR="00E40A2A" w:rsidRDefault="00E40A2A" w:rsidP="55BA4C92">
      <w:pPr>
        <w:pStyle w:val="Default"/>
        <w:rPr>
          <w:rFonts w:ascii="Calibri" w:eastAsia="Calibri" w:hAnsi="Calibri" w:cs="Calibri"/>
          <w:sz w:val="12"/>
          <w:szCs w:val="12"/>
        </w:rPr>
      </w:pPr>
    </w:p>
    <w:p w14:paraId="20369A88" w14:textId="77777777" w:rsidR="00E40A2A" w:rsidRDefault="00E40A2A" w:rsidP="55BA4C92">
      <w:pPr>
        <w:pStyle w:val="Default"/>
        <w:rPr>
          <w:rFonts w:ascii="Calibri" w:eastAsia="Calibri" w:hAnsi="Calibri" w:cs="Calibri"/>
        </w:rPr>
      </w:pPr>
      <w:r w:rsidRPr="55BA4C92">
        <w:rPr>
          <w:rFonts w:ascii="Calibri" w:eastAsia="Calibri" w:hAnsi="Calibri" w:cs="Calibri"/>
        </w:rPr>
        <w:t xml:space="preserve">I </w:t>
      </w:r>
      <w:proofErr w:type="gramStart"/>
      <w:r w:rsidRPr="55BA4C92">
        <w:rPr>
          <w:rFonts w:ascii="Calibri" w:eastAsia="Calibri" w:hAnsi="Calibri" w:cs="Calibri"/>
        </w:rPr>
        <w:t>have recently been approved</w:t>
      </w:r>
      <w:proofErr w:type="gramEnd"/>
      <w:r w:rsidRPr="55BA4C92">
        <w:rPr>
          <w:rFonts w:ascii="Calibri" w:eastAsia="Calibri" w:hAnsi="Calibri" w:cs="Calibri"/>
        </w:rPr>
        <w:t xml:space="preserve"> for accommodations through Accessibility Services and have completed my semester request on Accommodate. Please let me know if you would like to meet and discuss this or need any additional information. </w:t>
      </w:r>
    </w:p>
    <w:p w14:paraId="60061E4C" w14:textId="77777777" w:rsidR="00E40A2A" w:rsidRDefault="00E40A2A" w:rsidP="55BA4C92">
      <w:pPr>
        <w:pStyle w:val="Default"/>
        <w:rPr>
          <w:rFonts w:ascii="Calibri" w:eastAsia="Calibri" w:hAnsi="Calibri" w:cs="Calibri"/>
        </w:rPr>
      </w:pPr>
    </w:p>
    <w:p w14:paraId="3D0C4352" w14:textId="77777777" w:rsidR="00E40A2A" w:rsidRDefault="00E40A2A" w:rsidP="55BA4C92">
      <w:pPr>
        <w:pStyle w:val="Default"/>
        <w:rPr>
          <w:rFonts w:ascii="Calibri" w:eastAsia="Calibri" w:hAnsi="Calibri" w:cs="Calibri"/>
        </w:rPr>
      </w:pPr>
      <w:r w:rsidRPr="55BA4C92">
        <w:rPr>
          <w:rFonts w:ascii="Calibri" w:eastAsia="Calibri" w:hAnsi="Calibri" w:cs="Calibri"/>
        </w:rPr>
        <w:t xml:space="preserve">Thank you, </w:t>
      </w:r>
    </w:p>
    <w:p w14:paraId="697DB7BC" w14:textId="77777777" w:rsidR="00E40A2A" w:rsidRDefault="00E40A2A" w:rsidP="55BA4C92">
      <w:pPr>
        <w:pStyle w:val="Default"/>
        <w:rPr>
          <w:rFonts w:ascii="Calibri" w:eastAsia="Calibri" w:hAnsi="Calibri" w:cs="Calibri"/>
        </w:rPr>
      </w:pPr>
      <w:r w:rsidRPr="55BA4C92">
        <w:rPr>
          <w:rFonts w:ascii="Calibri" w:eastAsia="Calibri" w:hAnsi="Calibri" w:cs="Calibri"/>
        </w:rPr>
        <w:t xml:space="preserve">Name (Student ID) </w:t>
      </w:r>
    </w:p>
    <w:p w14:paraId="44EAFD9C" w14:textId="77777777" w:rsidR="00E40A2A" w:rsidRDefault="00E40A2A" w:rsidP="55BA4C92">
      <w:pPr>
        <w:pStyle w:val="Default"/>
        <w:jc w:val="center"/>
        <w:rPr>
          <w:rFonts w:ascii="Calibri" w:eastAsia="Calibri" w:hAnsi="Calibri" w:cs="Calibri"/>
          <w:color w:val="4F81BC"/>
          <w:sz w:val="18"/>
          <w:szCs w:val="18"/>
        </w:rPr>
      </w:pPr>
    </w:p>
    <w:p w14:paraId="6A1F9C61" w14:textId="1D225930" w:rsidR="00E40A2A" w:rsidRDefault="0715EA56" w:rsidP="55BA4C92">
      <w:pPr>
        <w:pStyle w:val="Heading2"/>
        <w:rPr>
          <w:rFonts w:ascii="Calibri" w:eastAsia="Calibri" w:hAnsi="Calibri" w:cs="Calibri"/>
          <w:color w:val="4F81BC"/>
          <w:u w:val="single"/>
        </w:rPr>
      </w:pPr>
      <w:r w:rsidRPr="55BA4C92">
        <w:rPr>
          <w:rFonts w:ascii="Calibri" w:eastAsia="Calibri" w:hAnsi="Calibri" w:cs="Calibri"/>
          <w:u w:val="single"/>
        </w:rPr>
        <w:t>Specific Accommodations</w:t>
      </w:r>
      <w:r w:rsidR="6B69C06D" w:rsidRPr="55BA4C92">
        <w:rPr>
          <w:rFonts w:ascii="Calibri" w:eastAsia="Calibri" w:hAnsi="Calibri" w:cs="Calibri"/>
          <w:u w:val="single"/>
        </w:rPr>
        <w:t xml:space="preserve"> and Online Classes</w:t>
      </w:r>
    </w:p>
    <w:p w14:paraId="4B94D5A5" w14:textId="1C8918C3" w:rsidR="00283A36" w:rsidRDefault="2CA4C879" w:rsidP="55BA4C92">
      <w:pPr>
        <w:pStyle w:val="Heading3"/>
        <w:rPr>
          <w:rFonts w:ascii="Calibri" w:eastAsia="Calibri" w:hAnsi="Calibri" w:cs="Calibri"/>
          <w:color w:val="4F81BC"/>
          <w:sz w:val="32"/>
          <w:szCs w:val="32"/>
        </w:rPr>
      </w:pPr>
      <w:r w:rsidRPr="55BA4C92">
        <w:rPr>
          <w:rFonts w:ascii="Calibri" w:eastAsia="Calibri" w:hAnsi="Calibri" w:cs="Calibri"/>
          <w:b/>
          <w:bCs/>
        </w:rPr>
        <w:t>Subject:</w:t>
      </w:r>
      <w:r w:rsidRPr="55BA4C92">
        <w:rPr>
          <w:rFonts w:ascii="Calibri" w:eastAsia="Calibri" w:hAnsi="Calibri" w:cs="Calibri"/>
        </w:rPr>
        <w:t xml:space="preserve"> Using Accommodation in Class</w:t>
      </w:r>
    </w:p>
    <w:p w14:paraId="28851F44" w14:textId="77777777" w:rsidR="000C4E3F" w:rsidRDefault="00E40A2A" w:rsidP="000C4E3F">
      <w:pPr>
        <w:pStyle w:val="Default"/>
        <w:rPr>
          <w:rFonts w:ascii="Calibri" w:eastAsia="Calibri" w:hAnsi="Calibri" w:cs="Calibri"/>
        </w:rPr>
      </w:pPr>
      <w:r w:rsidRPr="55BA4C92">
        <w:rPr>
          <w:rFonts w:ascii="Calibri" w:eastAsia="Calibri" w:hAnsi="Calibri" w:cs="Calibri"/>
        </w:rPr>
        <w:t xml:space="preserve">Dear </w:t>
      </w:r>
      <w:r w:rsidR="7C3616B3" w:rsidRPr="55BA4C92">
        <w:rPr>
          <w:rFonts w:ascii="Calibri" w:eastAsia="Calibri" w:hAnsi="Calibri" w:cs="Calibri"/>
        </w:rPr>
        <w:t>Professor,</w:t>
      </w:r>
      <w:r w:rsidRPr="55BA4C92">
        <w:rPr>
          <w:rFonts w:ascii="Calibri" w:eastAsia="Calibri" w:hAnsi="Calibri" w:cs="Calibri"/>
        </w:rPr>
        <w:t xml:space="preserve"> _________, </w:t>
      </w:r>
    </w:p>
    <w:p w14:paraId="17677F0B" w14:textId="77777777" w:rsidR="000C4E3F" w:rsidRDefault="000C4E3F" w:rsidP="000C4E3F">
      <w:pPr>
        <w:pStyle w:val="Default"/>
        <w:rPr>
          <w:rFonts w:ascii="Calibri" w:eastAsia="Calibri" w:hAnsi="Calibri" w:cs="Calibri"/>
        </w:rPr>
      </w:pPr>
    </w:p>
    <w:p w14:paraId="28D6A7B6" w14:textId="4D83EC27" w:rsidR="000C4E3F" w:rsidRDefault="000C4E3F" w:rsidP="000C4E3F">
      <w:pPr>
        <w:pStyle w:val="Default"/>
        <w:rPr>
          <w:rFonts w:ascii="Calibri" w:eastAsia="Calibri" w:hAnsi="Calibri" w:cs="Calibri"/>
        </w:rPr>
      </w:pPr>
      <w:r w:rsidRPr="55BA4C92">
        <w:rPr>
          <w:rFonts w:ascii="Calibri" w:eastAsia="Calibri" w:hAnsi="Calibri" w:cs="Calibri"/>
        </w:rPr>
        <w:t xml:space="preserve">My name is ______________ I </w:t>
      </w:r>
      <w:proofErr w:type="gramStart"/>
      <w:r w:rsidRPr="55BA4C92">
        <w:rPr>
          <w:rFonts w:ascii="Calibri" w:eastAsia="Calibri" w:hAnsi="Calibri" w:cs="Calibri"/>
        </w:rPr>
        <w:t>am currently enrolled</w:t>
      </w:r>
      <w:proofErr w:type="gramEnd"/>
      <w:r w:rsidRPr="55BA4C92">
        <w:rPr>
          <w:rFonts w:ascii="Calibri" w:eastAsia="Calibri" w:hAnsi="Calibri" w:cs="Calibri"/>
        </w:rPr>
        <w:t xml:space="preserve"> in your _____________course this semester. I am reaching out to let you know that I have accommodations through Accessibility Services and completed my semester request on Accommodate. I am interested in using my (specific accommodation) in your class. Please let me know what this can look like in your </w:t>
      </w:r>
      <w:proofErr w:type="gramStart"/>
      <w:r w:rsidRPr="55BA4C92">
        <w:rPr>
          <w:rFonts w:ascii="Calibri" w:eastAsia="Calibri" w:hAnsi="Calibri" w:cs="Calibri"/>
        </w:rPr>
        <w:t>class</w:t>
      </w:r>
      <w:proofErr w:type="gramEnd"/>
      <w:r w:rsidRPr="55BA4C92">
        <w:rPr>
          <w:rFonts w:ascii="Calibri" w:eastAsia="Calibri" w:hAnsi="Calibri" w:cs="Calibri"/>
        </w:rPr>
        <w:t xml:space="preserve"> as I want to be as prepared as possible.</w:t>
      </w:r>
    </w:p>
    <w:p w14:paraId="590778DF" w14:textId="0EB4F8A7" w:rsidR="000C4E3F" w:rsidRDefault="000C4E3F" w:rsidP="000C4E3F">
      <w:pPr>
        <w:pStyle w:val="Default"/>
        <w:rPr>
          <w:rFonts w:ascii="Calibri" w:eastAsia="Calibri" w:hAnsi="Calibri" w:cs="Calibri"/>
        </w:rPr>
      </w:pPr>
    </w:p>
    <w:p w14:paraId="4FB3D8E3" w14:textId="32C4B233" w:rsidR="000C4E3F" w:rsidRDefault="000C4E3F" w:rsidP="000C4E3F">
      <w:pPr>
        <w:pStyle w:val="Default"/>
        <w:rPr>
          <w:rFonts w:ascii="Calibri" w:eastAsia="Calibri" w:hAnsi="Calibri" w:cs="Calibri"/>
        </w:rPr>
      </w:pPr>
      <w:r>
        <w:rPr>
          <w:rFonts w:ascii="Calibri" w:eastAsia="Calibri" w:hAnsi="Calibri" w:cs="Calibri"/>
        </w:rPr>
        <w:t>Thank you,</w:t>
      </w:r>
    </w:p>
    <w:p w14:paraId="3EF523DF" w14:textId="679473CE" w:rsidR="000C4E3F" w:rsidRDefault="000C4E3F" w:rsidP="000C4E3F">
      <w:pPr>
        <w:pStyle w:val="Default"/>
        <w:rPr>
          <w:rFonts w:ascii="Calibri" w:eastAsia="Calibri" w:hAnsi="Calibri" w:cs="Calibri"/>
        </w:rPr>
      </w:pPr>
      <w:r>
        <w:rPr>
          <w:rFonts w:ascii="Calibri" w:eastAsia="Calibri" w:hAnsi="Calibri" w:cs="Calibri"/>
        </w:rPr>
        <w:t>Name (Student ID)</w:t>
      </w:r>
    </w:p>
    <w:p w14:paraId="0B1F121C" w14:textId="42067F02" w:rsidR="000C4E3F" w:rsidRDefault="000C4E3F" w:rsidP="000C4E3F">
      <w:pPr>
        <w:pStyle w:val="Default"/>
        <w:rPr>
          <w:rFonts w:ascii="Calibri" w:eastAsia="Calibri" w:hAnsi="Calibri" w:cs="Calibri"/>
        </w:rPr>
      </w:pPr>
    </w:p>
    <w:p w14:paraId="0CA0EC01" w14:textId="77777777" w:rsidR="000C4E3F" w:rsidRPr="000C4E3F" w:rsidRDefault="000C4E3F" w:rsidP="000C4E3F">
      <w:pPr>
        <w:pStyle w:val="Heading3"/>
        <w:rPr>
          <w:rFonts w:ascii="Calibri" w:eastAsia="Calibri" w:hAnsi="Calibri" w:cs="Calibri"/>
        </w:rPr>
      </w:pPr>
      <w:r w:rsidRPr="000C4E3F">
        <w:rPr>
          <w:rFonts w:ascii="Calibri" w:eastAsia="Calibri" w:hAnsi="Calibri" w:cs="Calibri"/>
          <w:b/>
        </w:rPr>
        <w:t>Subject:</w:t>
      </w:r>
      <w:r w:rsidRPr="000C4E3F">
        <w:rPr>
          <w:rFonts w:ascii="Calibri" w:eastAsia="Calibri" w:hAnsi="Calibri" w:cs="Calibri"/>
        </w:rPr>
        <w:t xml:space="preserve"> Accommodations for Online (Course Name)</w:t>
      </w:r>
    </w:p>
    <w:p w14:paraId="0E434A78" w14:textId="1316A0BE" w:rsidR="000C4E3F" w:rsidRDefault="000C4E3F" w:rsidP="000C4E3F">
      <w:pPr>
        <w:pStyle w:val="Default"/>
        <w:rPr>
          <w:rFonts w:ascii="Calibri" w:eastAsia="Calibri" w:hAnsi="Calibri" w:cs="Calibri"/>
        </w:rPr>
      </w:pPr>
      <w:r w:rsidRPr="000C4E3F">
        <w:rPr>
          <w:rFonts w:ascii="Calibri" w:eastAsia="Calibri" w:hAnsi="Calibri" w:cs="Calibri"/>
        </w:rPr>
        <w:t xml:space="preserve">My name is ______________ I </w:t>
      </w:r>
      <w:proofErr w:type="gramStart"/>
      <w:r w:rsidRPr="000C4E3F">
        <w:rPr>
          <w:rFonts w:ascii="Calibri" w:eastAsia="Calibri" w:hAnsi="Calibri" w:cs="Calibri"/>
        </w:rPr>
        <w:t>am currently enrolled</w:t>
      </w:r>
      <w:proofErr w:type="gramEnd"/>
      <w:r w:rsidRPr="000C4E3F">
        <w:rPr>
          <w:rFonts w:ascii="Calibri" w:eastAsia="Calibri" w:hAnsi="Calibri" w:cs="Calibri"/>
        </w:rPr>
        <w:t xml:space="preserve"> in your ______ course this semester. I am reaching out to let you know that I have accommodations through Accessibility Services and completed my semester request on Accommodate. Please let me know how these accommodations will work in your online class and what I need to do to be successful.</w:t>
      </w:r>
    </w:p>
    <w:p w14:paraId="6621490D" w14:textId="25FC621F" w:rsidR="000C4E3F" w:rsidRDefault="000C4E3F" w:rsidP="000C4E3F">
      <w:pPr>
        <w:pStyle w:val="Default"/>
        <w:rPr>
          <w:rFonts w:ascii="Calibri" w:eastAsia="Calibri" w:hAnsi="Calibri" w:cs="Calibri"/>
        </w:rPr>
      </w:pPr>
    </w:p>
    <w:p w14:paraId="5E4D1667" w14:textId="48D652B0" w:rsidR="000C4E3F" w:rsidRDefault="000C4E3F" w:rsidP="000C4E3F">
      <w:pPr>
        <w:pStyle w:val="Default"/>
        <w:rPr>
          <w:rFonts w:ascii="Calibri" w:eastAsia="Calibri" w:hAnsi="Calibri" w:cs="Calibri"/>
        </w:rPr>
      </w:pPr>
      <w:r>
        <w:rPr>
          <w:rFonts w:ascii="Calibri" w:eastAsia="Calibri" w:hAnsi="Calibri" w:cs="Calibri"/>
        </w:rPr>
        <w:t>Thank you,</w:t>
      </w:r>
    </w:p>
    <w:p w14:paraId="612EFD2E" w14:textId="6169C8DD" w:rsidR="000C4E3F" w:rsidRDefault="000C4E3F" w:rsidP="000C4E3F">
      <w:pPr>
        <w:pStyle w:val="Default"/>
        <w:rPr>
          <w:rFonts w:ascii="Calibri" w:eastAsia="Calibri" w:hAnsi="Calibri" w:cs="Calibri"/>
        </w:rPr>
      </w:pPr>
      <w:r>
        <w:rPr>
          <w:rFonts w:ascii="Calibri" w:eastAsia="Calibri" w:hAnsi="Calibri" w:cs="Calibri"/>
        </w:rPr>
        <w:t>Name (Student ID)</w:t>
      </w:r>
    </w:p>
    <w:p w14:paraId="6138E090" w14:textId="3B35C8F1" w:rsidR="00E40A2A" w:rsidRDefault="0715EA56" w:rsidP="55BA4C92">
      <w:pPr>
        <w:pStyle w:val="Heading2"/>
        <w:pageBreakBefore/>
        <w:rPr>
          <w:rFonts w:ascii="Calibri" w:eastAsia="Calibri" w:hAnsi="Calibri" w:cs="Calibri"/>
          <w:color w:val="4F81BC"/>
          <w:u w:val="single"/>
        </w:rPr>
      </w:pPr>
      <w:r w:rsidRPr="55BA4C92">
        <w:rPr>
          <w:rFonts w:ascii="Calibri" w:eastAsia="Calibri" w:hAnsi="Calibri" w:cs="Calibri"/>
          <w:u w:val="single"/>
        </w:rPr>
        <w:lastRenderedPageBreak/>
        <w:t>Testing Accommodation</w:t>
      </w:r>
      <w:r w:rsidR="57EA2536" w:rsidRPr="55BA4C92">
        <w:rPr>
          <w:rFonts w:ascii="Calibri" w:eastAsia="Calibri" w:hAnsi="Calibri" w:cs="Calibri"/>
          <w:u w:val="single"/>
        </w:rPr>
        <w:t>s</w:t>
      </w:r>
    </w:p>
    <w:p w14:paraId="4AA997BE" w14:textId="2F76FF66" w:rsidR="1E51B90C" w:rsidRDefault="1E51B90C" w:rsidP="55BA4C92">
      <w:pPr>
        <w:pStyle w:val="Heading3"/>
        <w:rPr>
          <w:rFonts w:ascii="Calibri" w:eastAsia="Calibri" w:hAnsi="Calibri" w:cs="Calibri"/>
          <w:color w:val="4F81BC"/>
          <w:sz w:val="32"/>
          <w:szCs w:val="32"/>
        </w:rPr>
      </w:pPr>
      <w:r w:rsidRPr="55BA4C92">
        <w:rPr>
          <w:rFonts w:ascii="Calibri" w:eastAsia="Calibri" w:hAnsi="Calibri" w:cs="Calibri"/>
          <w:b/>
          <w:bCs/>
        </w:rPr>
        <w:t>Subject:</w:t>
      </w:r>
      <w:r w:rsidRPr="55BA4C92">
        <w:rPr>
          <w:rFonts w:ascii="Calibri" w:eastAsia="Calibri" w:hAnsi="Calibri" w:cs="Calibri"/>
        </w:rPr>
        <w:t xml:space="preserve"> Testing Accommodation for (Course Name)</w:t>
      </w:r>
    </w:p>
    <w:p w14:paraId="3F5D5216" w14:textId="77777777" w:rsidR="00E40A2A" w:rsidRDefault="00E40A2A" w:rsidP="55BA4C92">
      <w:pPr>
        <w:pStyle w:val="Default"/>
        <w:rPr>
          <w:rFonts w:asciiTheme="minorHAnsi" w:eastAsiaTheme="minorEastAsia" w:hAnsiTheme="minorHAnsi" w:cstheme="minorBidi"/>
          <w:sz w:val="23"/>
          <w:szCs w:val="23"/>
        </w:rPr>
      </w:pPr>
      <w:r w:rsidRPr="55BA4C92">
        <w:rPr>
          <w:rFonts w:asciiTheme="minorHAnsi" w:eastAsiaTheme="minorEastAsia" w:hAnsiTheme="minorHAnsi" w:cstheme="minorBidi"/>
          <w:sz w:val="23"/>
          <w:szCs w:val="23"/>
        </w:rPr>
        <w:t xml:space="preserve">Dear Professor ____________, </w:t>
      </w:r>
    </w:p>
    <w:p w14:paraId="62486C05" w14:textId="77777777" w:rsidR="00E40A2A" w:rsidRDefault="00E40A2A" w:rsidP="55BA4C92">
      <w:pPr>
        <w:pStyle w:val="Default"/>
        <w:rPr>
          <w:rFonts w:asciiTheme="minorHAnsi" w:eastAsiaTheme="minorEastAsia" w:hAnsiTheme="minorHAnsi" w:cstheme="minorBidi"/>
          <w:sz w:val="18"/>
          <w:szCs w:val="18"/>
        </w:rPr>
      </w:pPr>
    </w:p>
    <w:p w14:paraId="6DCB1799" w14:textId="473A460B" w:rsidR="00E40A2A" w:rsidRDefault="0715EA56" w:rsidP="55BA4C92">
      <w:pPr>
        <w:pStyle w:val="Default"/>
        <w:rPr>
          <w:rFonts w:asciiTheme="minorHAnsi" w:eastAsiaTheme="minorEastAsia" w:hAnsiTheme="minorHAnsi" w:cstheme="minorBidi"/>
          <w:sz w:val="23"/>
          <w:szCs w:val="23"/>
        </w:rPr>
      </w:pPr>
      <w:r w:rsidRPr="55BA4C92">
        <w:rPr>
          <w:rFonts w:asciiTheme="minorHAnsi" w:eastAsiaTheme="minorEastAsia" w:hAnsiTheme="minorHAnsi" w:cstheme="minorBidi"/>
          <w:sz w:val="23"/>
          <w:szCs w:val="23"/>
        </w:rPr>
        <w:t xml:space="preserve">I </w:t>
      </w:r>
      <w:proofErr w:type="gramStart"/>
      <w:r w:rsidRPr="55BA4C92">
        <w:rPr>
          <w:rFonts w:asciiTheme="minorHAnsi" w:eastAsiaTheme="minorEastAsia" w:hAnsiTheme="minorHAnsi" w:cstheme="minorBidi"/>
          <w:sz w:val="23"/>
          <w:szCs w:val="23"/>
        </w:rPr>
        <w:t>will be enrolled</w:t>
      </w:r>
      <w:proofErr w:type="gramEnd"/>
      <w:r w:rsidRPr="55BA4C92">
        <w:rPr>
          <w:rFonts w:asciiTheme="minorHAnsi" w:eastAsiaTheme="minorEastAsia" w:hAnsiTheme="minorHAnsi" w:cstheme="minorBidi"/>
          <w:sz w:val="23"/>
          <w:szCs w:val="23"/>
        </w:rPr>
        <w:t xml:space="preserve"> in your __________course this semester. I am writing to let you know that I </w:t>
      </w:r>
      <w:proofErr w:type="gramStart"/>
      <w:r w:rsidRPr="55BA4C92">
        <w:rPr>
          <w:rFonts w:asciiTheme="minorHAnsi" w:eastAsiaTheme="minorEastAsia" w:hAnsiTheme="minorHAnsi" w:cstheme="minorBidi"/>
          <w:sz w:val="23"/>
          <w:szCs w:val="23"/>
        </w:rPr>
        <w:t>am registered</w:t>
      </w:r>
      <w:proofErr w:type="gramEnd"/>
      <w:r w:rsidRPr="55BA4C92">
        <w:rPr>
          <w:rFonts w:asciiTheme="minorHAnsi" w:eastAsiaTheme="minorEastAsia" w:hAnsiTheme="minorHAnsi" w:cstheme="minorBidi"/>
          <w:sz w:val="23"/>
          <w:szCs w:val="23"/>
        </w:rPr>
        <w:t xml:space="preserve"> with Accessibility Services and have </w:t>
      </w:r>
      <w:r w:rsidR="1750AE22" w:rsidRPr="55BA4C92">
        <w:rPr>
          <w:rFonts w:asciiTheme="minorHAnsi" w:eastAsiaTheme="minorEastAsia" w:hAnsiTheme="minorHAnsi" w:cstheme="minorBidi"/>
          <w:sz w:val="23"/>
          <w:szCs w:val="23"/>
        </w:rPr>
        <w:t>(List testing accommodations).</w:t>
      </w:r>
      <w:r w:rsidRPr="55BA4C92">
        <w:rPr>
          <w:rFonts w:asciiTheme="minorHAnsi" w:eastAsiaTheme="minorEastAsia" w:hAnsiTheme="minorHAnsi" w:cstheme="minorBidi"/>
          <w:sz w:val="23"/>
          <w:szCs w:val="23"/>
        </w:rPr>
        <w:t xml:space="preserve"> </w:t>
      </w:r>
      <w:proofErr w:type="gramStart"/>
      <w:r w:rsidRPr="55BA4C92">
        <w:rPr>
          <w:rFonts w:asciiTheme="minorHAnsi" w:eastAsiaTheme="minorEastAsia" w:hAnsiTheme="minorHAnsi" w:cstheme="minorBidi"/>
          <w:sz w:val="23"/>
          <w:szCs w:val="23"/>
        </w:rPr>
        <w:t>I’d</w:t>
      </w:r>
      <w:proofErr w:type="gramEnd"/>
      <w:r w:rsidRPr="55BA4C92">
        <w:rPr>
          <w:rFonts w:asciiTheme="minorHAnsi" w:eastAsiaTheme="minorEastAsia" w:hAnsiTheme="minorHAnsi" w:cstheme="minorBidi"/>
          <w:sz w:val="23"/>
          <w:szCs w:val="23"/>
        </w:rPr>
        <w:t xml:space="preserve"> like to set up a time to discuss how these accommodations will be implemented in your class this semester. I have sent in my semester request through Accommodate and you should receive a letter verifying my accommodations. Please let me know if you need any additional information prior to the start of classes. </w:t>
      </w:r>
    </w:p>
    <w:p w14:paraId="4101652C" w14:textId="77777777" w:rsidR="00E40A2A" w:rsidRDefault="00E40A2A" w:rsidP="55BA4C92">
      <w:pPr>
        <w:pStyle w:val="Default"/>
        <w:rPr>
          <w:rFonts w:asciiTheme="minorHAnsi" w:eastAsiaTheme="minorEastAsia" w:hAnsiTheme="minorHAnsi" w:cstheme="minorBidi"/>
          <w:sz w:val="23"/>
          <w:szCs w:val="23"/>
        </w:rPr>
      </w:pPr>
    </w:p>
    <w:p w14:paraId="11091DAE" w14:textId="77777777" w:rsidR="00E40A2A" w:rsidRDefault="00E40A2A" w:rsidP="55BA4C92">
      <w:pPr>
        <w:pStyle w:val="Default"/>
        <w:rPr>
          <w:rFonts w:asciiTheme="minorHAnsi" w:eastAsiaTheme="minorEastAsia" w:hAnsiTheme="minorHAnsi" w:cstheme="minorBidi"/>
          <w:sz w:val="23"/>
          <w:szCs w:val="23"/>
        </w:rPr>
      </w:pPr>
      <w:r w:rsidRPr="55BA4C92">
        <w:rPr>
          <w:rFonts w:asciiTheme="minorHAnsi" w:eastAsiaTheme="minorEastAsia" w:hAnsiTheme="minorHAnsi" w:cstheme="minorBidi"/>
          <w:sz w:val="23"/>
          <w:szCs w:val="23"/>
        </w:rPr>
        <w:t xml:space="preserve">Thank you, </w:t>
      </w:r>
    </w:p>
    <w:p w14:paraId="03074CC1" w14:textId="49EF412F" w:rsidR="00E40A2A" w:rsidRDefault="0715EA56" w:rsidP="55BA4C92">
      <w:pPr>
        <w:pStyle w:val="Default"/>
        <w:rPr>
          <w:rFonts w:asciiTheme="minorHAnsi" w:eastAsiaTheme="minorEastAsia" w:hAnsiTheme="minorHAnsi" w:cstheme="minorBidi"/>
          <w:color w:val="4F81BC"/>
          <w:sz w:val="32"/>
          <w:szCs w:val="32"/>
        </w:rPr>
      </w:pPr>
      <w:bookmarkStart w:id="0" w:name="_GoBack"/>
      <w:bookmarkEnd w:id="0"/>
      <w:r w:rsidRPr="55BA4C92">
        <w:rPr>
          <w:rFonts w:asciiTheme="minorHAnsi" w:eastAsiaTheme="minorEastAsia" w:hAnsiTheme="minorHAnsi" w:cstheme="minorBidi"/>
          <w:sz w:val="23"/>
          <w:szCs w:val="23"/>
        </w:rPr>
        <w:t>Name (Student ID)</w:t>
      </w:r>
    </w:p>
    <w:p w14:paraId="2996B3A4" w14:textId="23D67605" w:rsidR="00E40A2A" w:rsidRDefault="00E40A2A" w:rsidP="55BA4C92">
      <w:pPr>
        <w:pStyle w:val="Heading2"/>
        <w:rPr>
          <w:rFonts w:ascii="Montserrat" w:eastAsia="Montserrat" w:hAnsi="Montserrat" w:cs="Montserrat"/>
          <w:sz w:val="16"/>
          <w:szCs w:val="16"/>
        </w:rPr>
      </w:pPr>
    </w:p>
    <w:p w14:paraId="18A19755" w14:textId="5DE05DBC" w:rsidR="00E40A2A" w:rsidRDefault="0715EA56" w:rsidP="55BA4C92">
      <w:pPr>
        <w:pStyle w:val="Heading2"/>
        <w:spacing w:before="0"/>
        <w:rPr>
          <w:rFonts w:asciiTheme="minorHAnsi" w:hAnsiTheme="minorHAnsi" w:cstheme="minorBidi"/>
          <w:color w:val="4F81BC"/>
          <w:u w:val="single"/>
        </w:rPr>
      </w:pPr>
      <w:r w:rsidRPr="55BA4C92">
        <w:rPr>
          <w:rFonts w:asciiTheme="minorHAnsi" w:hAnsiTheme="minorHAnsi" w:cstheme="minorBidi"/>
          <w:u w:val="single"/>
        </w:rPr>
        <w:t xml:space="preserve">Extended </w:t>
      </w:r>
      <w:r w:rsidR="4F992F6D" w:rsidRPr="55BA4C92">
        <w:rPr>
          <w:rFonts w:asciiTheme="minorHAnsi" w:hAnsiTheme="minorHAnsi" w:cstheme="minorBidi"/>
          <w:u w:val="single"/>
        </w:rPr>
        <w:t>T</w:t>
      </w:r>
      <w:r w:rsidRPr="55BA4C92">
        <w:rPr>
          <w:rFonts w:asciiTheme="minorHAnsi" w:hAnsiTheme="minorHAnsi" w:cstheme="minorBidi"/>
          <w:u w:val="single"/>
        </w:rPr>
        <w:t xml:space="preserve">ime on </w:t>
      </w:r>
      <w:r w:rsidR="55F6F412" w:rsidRPr="55BA4C92">
        <w:rPr>
          <w:rFonts w:asciiTheme="minorHAnsi" w:hAnsiTheme="minorHAnsi" w:cstheme="minorBidi"/>
          <w:u w:val="single"/>
        </w:rPr>
        <w:t>A</w:t>
      </w:r>
      <w:r w:rsidRPr="55BA4C92">
        <w:rPr>
          <w:rFonts w:asciiTheme="minorHAnsi" w:hAnsiTheme="minorHAnsi" w:cstheme="minorBidi"/>
          <w:u w:val="single"/>
        </w:rPr>
        <w:t xml:space="preserve">ssignments (if </w:t>
      </w:r>
      <w:r w:rsidR="5E7B52A7" w:rsidRPr="55BA4C92">
        <w:rPr>
          <w:rFonts w:asciiTheme="minorHAnsi" w:hAnsiTheme="minorHAnsi" w:cstheme="minorBidi"/>
          <w:u w:val="single"/>
        </w:rPr>
        <w:t>approved</w:t>
      </w:r>
      <w:r w:rsidRPr="55BA4C92">
        <w:rPr>
          <w:rFonts w:asciiTheme="minorHAnsi" w:hAnsiTheme="minorHAnsi" w:cstheme="minorBidi"/>
          <w:u w:val="single"/>
        </w:rPr>
        <w:t>)</w:t>
      </w:r>
      <w:r w:rsidR="4879C752" w:rsidRPr="55BA4C92">
        <w:rPr>
          <w:rFonts w:asciiTheme="minorHAnsi" w:hAnsiTheme="minorHAnsi" w:cstheme="minorBidi"/>
          <w:u w:val="single"/>
        </w:rPr>
        <w:t xml:space="preserve"> </w:t>
      </w:r>
    </w:p>
    <w:p w14:paraId="259A307B" w14:textId="37AF9A46" w:rsidR="00E40A2A" w:rsidRDefault="7DCCDFDB" w:rsidP="55BA4C92">
      <w:pPr>
        <w:pStyle w:val="Heading3"/>
        <w:spacing w:before="0"/>
        <w:rPr>
          <w:rFonts w:asciiTheme="minorHAnsi" w:hAnsiTheme="minorHAnsi" w:cstheme="minorBidi"/>
          <w:color w:val="4F81BC"/>
          <w:sz w:val="32"/>
          <w:szCs w:val="32"/>
        </w:rPr>
      </w:pPr>
      <w:r w:rsidRPr="55BA4C92">
        <w:rPr>
          <w:rFonts w:asciiTheme="minorHAnsi" w:hAnsiTheme="minorHAnsi" w:cstheme="minorBidi"/>
          <w:b/>
          <w:bCs/>
        </w:rPr>
        <w:t>Subject:</w:t>
      </w:r>
      <w:r w:rsidRPr="55BA4C92">
        <w:rPr>
          <w:rFonts w:asciiTheme="minorHAnsi" w:hAnsiTheme="minorHAnsi" w:cstheme="minorBidi"/>
        </w:rPr>
        <w:t xml:space="preserve"> Requesting Extension</w:t>
      </w:r>
    </w:p>
    <w:p w14:paraId="6E061B52" w14:textId="631C4CA6" w:rsidR="00E40A2A" w:rsidRDefault="00E40A2A" w:rsidP="55BA4C92">
      <w:pPr>
        <w:pStyle w:val="Default"/>
        <w:rPr>
          <w:rFonts w:asciiTheme="minorHAnsi" w:eastAsiaTheme="minorEastAsia" w:hAnsiTheme="minorHAnsi" w:cstheme="minorBidi"/>
        </w:rPr>
      </w:pPr>
      <w:r w:rsidRPr="55BA4C92">
        <w:rPr>
          <w:rFonts w:asciiTheme="minorHAnsi" w:eastAsiaTheme="minorEastAsia" w:hAnsiTheme="minorHAnsi" w:cstheme="minorBidi"/>
        </w:rPr>
        <w:t xml:space="preserve">Hello Professor__________, </w:t>
      </w:r>
    </w:p>
    <w:p w14:paraId="42D0308D" w14:textId="2F070EBA" w:rsidR="00E40A2A" w:rsidRDefault="00E40A2A" w:rsidP="55BA4C92">
      <w:pPr>
        <w:pStyle w:val="Default"/>
        <w:rPr>
          <w:rFonts w:asciiTheme="minorHAnsi" w:eastAsiaTheme="minorEastAsia" w:hAnsiTheme="minorHAnsi" w:cstheme="minorBidi"/>
        </w:rPr>
      </w:pPr>
      <w:r w:rsidRPr="55BA4C92">
        <w:rPr>
          <w:rFonts w:asciiTheme="minorHAnsi" w:eastAsiaTheme="minorEastAsia" w:hAnsiTheme="minorHAnsi" w:cstheme="minorBidi"/>
        </w:rPr>
        <w:t xml:space="preserve">I </w:t>
      </w:r>
      <w:r w:rsidR="2D82070D" w:rsidRPr="55BA4C92">
        <w:rPr>
          <w:rFonts w:asciiTheme="minorHAnsi" w:eastAsiaTheme="minorEastAsia" w:hAnsiTheme="minorHAnsi" w:cstheme="minorBidi"/>
        </w:rPr>
        <w:t>need</w:t>
      </w:r>
      <w:r w:rsidRPr="55BA4C92">
        <w:rPr>
          <w:rFonts w:asciiTheme="minorHAnsi" w:eastAsiaTheme="minorEastAsia" w:hAnsiTheme="minorHAnsi" w:cstheme="minorBidi"/>
        </w:rPr>
        <w:t xml:space="preserve"> to implement my extended time on assignments accommodation on __________ assignment. May I please have some extra time? I will make sure to complete it by the new deadline. </w:t>
      </w:r>
    </w:p>
    <w:p w14:paraId="4DDBEF00" w14:textId="77777777" w:rsidR="00E40A2A" w:rsidRDefault="00E40A2A" w:rsidP="55BA4C92">
      <w:pPr>
        <w:pStyle w:val="Default"/>
        <w:rPr>
          <w:rFonts w:asciiTheme="minorHAnsi" w:eastAsiaTheme="minorEastAsia" w:hAnsiTheme="minorHAnsi" w:cstheme="minorBidi"/>
          <w:sz w:val="12"/>
          <w:szCs w:val="12"/>
        </w:rPr>
      </w:pPr>
    </w:p>
    <w:p w14:paraId="56DE7CD5" w14:textId="77777777" w:rsidR="00E40A2A" w:rsidRDefault="00E40A2A" w:rsidP="55BA4C92">
      <w:pPr>
        <w:pStyle w:val="Default"/>
        <w:rPr>
          <w:rFonts w:asciiTheme="minorHAnsi" w:eastAsiaTheme="minorEastAsia" w:hAnsiTheme="minorHAnsi" w:cstheme="minorBidi"/>
        </w:rPr>
      </w:pPr>
      <w:r w:rsidRPr="55BA4C92">
        <w:rPr>
          <w:rFonts w:asciiTheme="minorHAnsi" w:eastAsiaTheme="minorEastAsia" w:hAnsiTheme="minorHAnsi" w:cstheme="minorBidi"/>
        </w:rPr>
        <w:t xml:space="preserve">Thank you for your time, </w:t>
      </w:r>
    </w:p>
    <w:p w14:paraId="0A0937F4" w14:textId="77777777" w:rsidR="00E40A2A" w:rsidRDefault="00E40A2A" w:rsidP="55BA4C92">
      <w:pPr>
        <w:pStyle w:val="Default"/>
        <w:rPr>
          <w:rFonts w:asciiTheme="minorHAnsi" w:eastAsiaTheme="minorEastAsia" w:hAnsiTheme="minorHAnsi" w:cstheme="minorBidi"/>
        </w:rPr>
      </w:pPr>
      <w:r w:rsidRPr="55BA4C92">
        <w:rPr>
          <w:rFonts w:asciiTheme="minorHAnsi" w:eastAsiaTheme="minorEastAsia" w:hAnsiTheme="minorHAnsi" w:cstheme="minorBidi"/>
        </w:rPr>
        <w:t xml:space="preserve">Name (Student ID) </w:t>
      </w:r>
    </w:p>
    <w:p w14:paraId="75250100" w14:textId="0B75E0E0" w:rsidR="55BA4C92" w:rsidRDefault="55BA4C92" w:rsidP="55BA4C92">
      <w:pPr>
        <w:pStyle w:val="Heading2"/>
        <w:rPr>
          <w:rFonts w:asciiTheme="minorHAnsi" w:hAnsiTheme="minorHAnsi" w:cstheme="minorBidi"/>
          <w:sz w:val="18"/>
          <w:szCs w:val="18"/>
        </w:rPr>
      </w:pPr>
    </w:p>
    <w:p w14:paraId="3CF2D8B6" w14:textId="2690434C" w:rsidR="00E40A2A" w:rsidRDefault="00E40A2A" w:rsidP="55BA4C92">
      <w:pPr>
        <w:pStyle w:val="Heading2"/>
        <w:rPr>
          <w:rFonts w:asciiTheme="minorHAnsi" w:hAnsiTheme="minorHAnsi" w:cstheme="minorBidi"/>
          <w:color w:val="4F81BC"/>
          <w:u w:val="single"/>
        </w:rPr>
      </w:pPr>
      <w:r w:rsidRPr="55BA4C92">
        <w:rPr>
          <w:rFonts w:asciiTheme="minorHAnsi" w:hAnsiTheme="minorHAnsi" w:cstheme="minorBidi"/>
          <w:u w:val="single"/>
        </w:rPr>
        <w:t xml:space="preserve">Intermittent Attendance (if </w:t>
      </w:r>
      <w:r w:rsidR="2A2E1F38" w:rsidRPr="55BA4C92">
        <w:rPr>
          <w:rFonts w:asciiTheme="minorHAnsi" w:hAnsiTheme="minorHAnsi" w:cstheme="minorBidi"/>
          <w:u w:val="single"/>
        </w:rPr>
        <w:t>approved</w:t>
      </w:r>
      <w:r w:rsidRPr="55BA4C92">
        <w:rPr>
          <w:rFonts w:asciiTheme="minorHAnsi" w:hAnsiTheme="minorHAnsi" w:cstheme="minorBidi"/>
          <w:u w:val="single"/>
        </w:rPr>
        <w:t>)</w:t>
      </w:r>
    </w:p>
    <w:p w14:paraId="0FB78278" w14:textId="495D4950" w:rsidR="00E40A2A" w:rsidRDefault="00E40A2A" w:rsidP="55BA4C92">
      <w:pPr>
        <w:pStyle w:val="Default"/>
        <w:rPr>
          <w:rFonts w:asciiTheme="minorHAnsi" w:eastAsiaTheme="minorEastAsia" w:hAnsiTheme="minorHAnsi" w:cstheme="minorBidi"/>
          <w:sz w:val="23"/>
          <w:szCs w:val="23"/>
        </w:rPr>
      </w:pPr>
      <w:r w:rsidRPr="55BA4C92">
        <w:rPr>
          <w:rFonts w:asciiTheme="minorHAnsi" w:eastAsiaTheme="minorEastAsia" w:hAnsiTheme="minorHAnsi" w:cstheme="minorBidi"/>
          <w:sz w:val="23"/>
          <w:szCs w:val="23"/>
        </w:rPr>
        <w:t xml:space="preserve">Hello Professor________________, </w:t>
      </w:r>
    </w:p>
    <w:p w14:paraId="14ABDBBB" w14:textId="77777777" w:rsidR="00E40A2A" w:rsidRDefault="00E40A2A" w:rsidP="55BA4C92">
      <w:pPr>
        <w:pStyle w:val="Default"/>
        <w:rPr>
          <w:rFonts w:asciiTheme="minorHAnsi" w:eastAsiaTheme="minorEastAsia" w:hAnsiTheme="minorHAnsi" w:cstheme="minorBidi"/>
          <w:sz w:val="23"/>
          <w:szCs w:val="23"/>
        </w:rPr>
      </w:pPr>
      <w:r w:rsidRPr="55BA4C92">
        <w:rPr>
          <w:rFonts w:asciiTheme="minorHAnsi" w:eastAsiaTheme="minorEastAsia" w:hAnsiTheme="minorHAnsi" w:cstheme="minorBidi"/>
          <w:sz w:val="23"/>
          <w:szCs w:val="23"/>
        </w:rPr>
        <w:t xml:space="preserve">I will be missing class today. I need to implement my intermittent attendance accommodation. Is there any in class work or tests/quizzes I need to make up? I will make sure to complete what I missed. </w:t>
      </w:r>
    </w:p>
    <w:p w14:paraId="1FC39945" w14:textId="77777777" w:rsidR="00E40A2A" w:rsidRDefault="00E40A2A" w:rsidP="55BA4C92">
      <w:pPr>
        <w:pStyle w:val="Default"/>
        <w:rPr>
          <w:rFonts w:asciiTheme="minorHAnsi" w:eastAsiaTheme="minorEastAsia" w:hAnsiTheme="minorHAnsi" w:cstheme="minorBidi"/>
          <w:sz w:val="23"/>
          <w:szCs w:val="23"/>
        </w:rPr>
      </w:pPr>
    </w:p>
    <w:p w14:paraId="1603BEA5" w14:textId="77777777" w:rsidR="00E40A2A" w:rsidRDefault="00E40A2A" w:rsidP="55BA4C92">
      <w:pPr>
        <w:pStyle w:val="Default"/>
        <w:rPr>
          <w:rFonts w:asciiTheme="minorHAnsi" w:eastAsiaTheme="minorEastAsia" w:hAnsiTheme="minorHAnsi" w:cstheme="minorBidi"/>
          <w:sz w:val="23"/>
          <w:szCs w:val="23"/>
        </w:rPr>
      </w:pPr>
      <w:r w:rsidRPr="55BA4C92">
        <w:rPr>
          <w:rFonts w:asciiTheme="minorHAnsi" w:eastAsiaTheme="minorEastAsia" w:hAnsiTheme="minorHAnsi" w:cstheme="minorBidi"/>
          <w:sz w:val="23"/>
          <w:szCs w:val="23"/>
        </w:rPr>
        <w:t xml:space="preserve">Thank you for your time, </w:t>
      </w:r>
    </w:p>
    <w:p w14:paraId="4B3FCA10" w14:textId="77777777" w:rsidR="00E40A2A" w:rsidRDefault="00E40A2A" w:rsidP="55BA4C92">
      <w:pPr>
        <w:pStyle w:val="Default"/>
        <w:rPr>
          <w:rFonts w:asciiTheme="minorHAnsi" w:eastAsiaTheme="minorEastAsia" w:hAnsiTheme="minorHAnsi" w:cstheme="minorBidi"/>
          <w:sz w:val="23"/>
          <w:szCs w:val="23"/>
        </w:rPr>
      </w:pPr>
      <w:r w:rsidRPr="55BA4C92">
        <w:rPr>
          <w:rFonts w:asciiTheme="minorHAnsi" w:eastAsiaTheme="minorEastAsia" w:hAnsiTheme="minorHAnsi" w:cstheme="minorBidi"/>
          <w:sz w:val="23"/>
          <w:szCs w:val="23"/>
        </w:rPr>
        <w:t xml:space="preserve">Name (Student ID) </w:t>
      </w:r>
    </w:p>
    <w:p w14:paraId="0562CB0E" w14:textId="77777777" w:rsidR="00E40A2A" w:rsidRDefault="00E40A2A" w:rsidP="55BA4C92">
      <w:pPr>
        <w:pStyle w:val="Default"/>
        <w:rPr>
          <w:rFonts w:asciiTheme="minorHAnsi" w:eastAsiaTheme="minorEastAsia" w:hAnsiTheme="minorHAnsi" w:cstheme="minorBidi"/>
          <w:sz w:val="23"/>
          <w:szCs w:val="23"/>
        </w:rPr>
      </w:pPr>
    </w:p>
    <w:p w14:paraId="3A1DD564" w14:textId="51B0E930" w:rsidR="55BA4C92" w:rsidRDefault="55BA4C92" w:rsidP="55BA4C92">
      <w:pPr>
        <w:pStyle w:val="Default"/>
        <w:rPr>
          <w:rFonts w:asciiTheme="minorHAnsi" w:eastAsiaTheme="minorEastAsia" w:hAnsiTheme="minorHAnsi" w:cstheme="minorBidi"/>
          <w:sz w:val="23"/>
          <w:szCs w:val="23"/>
        </w:rPr>
      </w:pPr>
    </w:p>
    <w:p w14:paraId="6D98A12B" w14:textId="6C4AF075" w:rsidR="00283A36" w:rsidRPr="00283A36" w:rsidRDefault="00283A36" w:rsidP="55BA4C92">
      <w:pPr>
        <w:pStyle w:val="Heading2"/>
        <w:widowControl/>
        <w:rPr>
          <w:rFonts w:asciiTheme="minorHAnsi" w:hAnsiTheme="minorHAnsi" w:cstheme="minorBidi"/>
          <w:color w:val="4F81BC"/>
          <w:u w:val="single"/>
        </w:rPr>
      </w:pPr>
      <w:r w:rsidRPr="55BA4C92">
        <w:rPr>
          <w:rFonts w:asciiTheme="minorHAnsi" w:hAnsiTheme="minorHAnsi" w:cstheme="minorBidi"/>
          <w:u w:val="single"/>
        </w:rPr>
        <w:lastRenderedPageBreak/>
        <w:t>In-Person Meetings with Professors</w:t>
      </w:r>
    </w:p>
    <w:p w14:paraId="6AFC4CC7" w14:textId="77777777" w:rsidR="00283A36" w:rsidRDefault="00283A36" w:rsidP="55BA4C92">
      <w:pPr>
        <w:widowControl/>
        <w:adjustRightInd w:val="0"/>
        <w:rPr>
          <w:rFonts w:asciiTheme="minorHAnsi" w:eastAsiaTheme="minorEastAsia" w:hAnsiTheme="minorHAnsi" w:cstheme="minorBidi"/>
          <w:color w:val="000000"/>
          <w:sz w:val="24"/>
          <w:szCs w:val="24"/>
        </w:rPr>
      </w:pPr>
      <w:r w:rsidRPr="55BA4C92">
        <w:rPr>
          <w:rFonts w:asciiTheme="minorHAnsi" w:eastAsiaTheme="minorEastAsia" w:hAnsiTheme="minorHAnsi" w:cstheme="minorBidi"/>
          <w:color w:val="000000" w:themeColor="text1"/>
          <w:sz w:val="24"/>
          <w:szCs w:val="24"/>
        </w:rPr>
        <w:t>Meeting face-to-face with your professors about your accommodations can be a great way to establish a relationship for the semester and to get on the same page about using accommodations in their class. Here are some helpful tips on how to prepare for an in-person meeting with your professors:</w:t>
      </w:r>
    </w:p>
    <w:p w14:paraId="2946DB82" w14:textId="77777777" w:rsidR="00283A36" w:rsidRPr="00283A36" w:rsidRDefault="00283A36" w:rsidP="55BA4C92">
      <w:pPr>
        <w:widowControl/>
        <w:adjustRightInd w:val="0"/>
        <w:ind w:firstLine="60"/>
        <w:rPr>
          <w:rFonts w:asciiTheme="minorHAnsi" w:eastAsiaTheme="minorEastAsia" w:hAnsiTheme="minorHAnsi" w:cstheme="minorBidi"/>
          <w:color w:val="000000"/>
          <w:sz w:val="24"/>
          <w:szCs w:val="24"/>
        </w:rPr>
      </w:pPr>
    </w:p>
    <w:p w14:paraId="5D9DED26" w14:textId="77777777" w:rsidR="00283A36" w:rsidRPr="00283A36" w:rsidRDefault="00283A36" w:rsidP="55BA4C92">
      <w:pPr>
        <w:pStyle w:val="ListParagraph"/>
        <w:widowControl/>
        <w:numPr>
          <w:ilvl w:val="0"/>
          <w:numId w:val="3"/>
        </w:numPr>
        <w:adjustRightInd w:val="0"/>
        <w:spacing w:after="66"/>
        <w:rPr>
          <w:rFonts w:asciiTheme="minorHAnsi" w:eastAsiaTheme="minorEastAsia" w:hAnsiTheme="minorHAnsi" w:cstheme="minorBidi"/>
          <w:color w:val="000000"/>
          <w:sz w:val="24"/>
          <w:szCs w:val="24"/>
        </w:rPr>
      </w:pPr>
      <w:r w:rsidRPr="55BA4C92">
        <w:rPr>
          <w:rFonts w:asciiTheme="minorHAnsi" w:eastAsiaTheme="minorEastAsia" w:hAnsiTheme="minorHAnsi" w:cstheme="minorBidi"/>
          <w:color w:val="000000" w:themeColor="text1"/>
          <w:sz w:val="24"/>
          <w:szCs w:val="24"/>
        </w:rPr>
        <w:t xml:space="preserve">Look at the class syllabi, see what days and times their office hours are set for. </w:t>
      </w:r>
    </w:p>
    <w:p w14:paraId="11745F0D" w14:textId="77777777" w:rsidR="00283A36" w:rsidRPr="00283A36" w:rsidRDefault="00283A36" w:rsidP="55BA4C92">
      <w:pPr>
        <w:pStyle w:val="ListParagraph"/>
        <w:widowControl/>
        <w:numPr>
          <w:ilvl w:val="0"/>
          <w:numId w:val="3"/>
        </w:numPr>
        <w:adjustRightInd w:val="0"/>
        <w:spacing w:after="66"/>
        <w:rPr>
          <w:rFonts w:asciiTheme="minorHAnsi" w:eastAsiaTheme="minorEastAsia" w:hAnsiTheme="minorHAnsi" w:cstheme="minorBidi"/>
          <w:color w:val="000000"/>
          <w:sz w:val="24"/>
          <w:szCs w:val="24"/>
        </w:rPr>
      </w:pPr>
      <w:r w:rsidRPr="55BA4C92">
        <w:rPr>
          <w:rFonts w:asciiTheme="minorHAnsi" w:eastAsiaTheme="minorEastAsia" w:hAnsiTheme="minorHAnsi" w:cstheme="minorBidi"/>
          <w:color w:val="000000" w:themeColor="text1"/>
          <w:sz w:val="24"/>
          <w:szCs w:val="24"/>
        </w:rPr>
        <w:t xml:space="preserve">Send an email or stay after class to schedule a meeting. </w:t>
      </w:r>
    </w:p>
    <w:p w14:paraId="26DC6B62" w14:textId="0CEFAE31" w:rsidR="00283A36" w:rsidRDefault="00283A36" w:rsidP="55BA4C92">
      <w:pPr>
        <w:pStyle w:val="ListParagraph"/>
        <w:widowControl/>
        <w:numPr>
          <w:ilvl w:val="0"/>
          <w:numId w:val="3"/>
        </w:numPr>
        <w:spacing w:after="66"/>
        <w:rPr>
          <w:rFonts w:asciiTheme="minorHAnsi" w:eastAsiaTheme="minorEastAsia" w:hAnsiTheme="minorHAnsi" w:cstheme="minorBidi"/>
          <w:color w:val="000000" w:themeColor="text1"/>
          <w:sz w:val="24"/>
          <w:szCs w:val="24"/>
        </w:rPr>
      </w:pPr>
      <w:r w:rsidRPr="55BA4C92">
        <w:rPr>
          <w:rFonts w:asciiTheme="minorHAnsi" w:eastAsiaTheme="minorEastAsia" w:hAnsiTheme="minorHAnsi" w:cstheme="minorBidi"/>
          <w:color w:val="000000" w:themeColor="text1"/>
          <w:sz w:val="24"/>
          <w:szCs w:val="24"/>
        </w:rPr>
        <w:t xml:space="preserve">Before the meeting, write down any questions you may have so you do not forget to ask. </w:t>
      </w:r>
    </w:p>
    <w:p w14:paraId="2297D738" w14:textId="2EDF4252" w:rsidR="00283A36" w:rsidRDefault="00283A36" w:rsidP="55BA4C92">
      <w:pPr>
        <w:pStyle w:val="ListParagraph"/>
        <w:widowControl/>
        <w:numPr>
          <w:ilvl w:val="0"/>
          <w:numId w:val="3"/>
        </w:numPr>
        <w:spacing w:after="66"/>
        <w:rPr>
          <w:rFonts w:asciiTheme="minorHAnsi" w:eastAsiaTheme="minorEastAsia" w:hAnsiTheme="minorHAnsi" w:cstheme="minorBidi"/>
          <w:color w:val="000000" w:themeColor="text1"/>
          <w:sz w:val="24"/>
          <w:szCs w:val="24"/>
        </w:rPr>
      </w:pPr>
      <w:r w:rsidRPr="55BA4C92">
        <w:rPr>
          <w:rFonts w:asciiTheme="minorHAnsi" w:eastAsiaTheme="minorEastAsia" w:hAnsiTheme="minorHAnsi" w:cstheme="minorBidi"/>
          <w:color w:val="000000" w:themeColor="text1"/>
          <w:sz w:val="24"/>
          <w:szCs w:val="24"/>
        </w:rPr>
        <w:t xml:space="preserve">Arrive on time to your meeting! If you need to reschedule, communicate ASAP. </w:t>
      </w:r>
    </w:p>
    <w:p w14:paraId="3062F8F9" w14:textId="77777777" w:rsidR="00283A36" w:rsidRPr="00283A36" w:rsidRDefault="00283A36" w:rsidP="55BA4C92">
      <w:pPr>
        <w:pStyle w:val="ListParagraph"/>
        <w:widowControl/>
        <w:numPr>
          <w:ilvl w:val="0"/>
          <w:numId w:val="3"/>
        </w:numPr>
        <w:adjustRightInd w:val="0"/>
        <w:rPr>
          <w:rFonts w:asciiTheme="minorHAnsi" w:eastAsiaTheme="minorEastAsia" w:hAnsiTheme="minorHAnsi" w:cstheme="minorBidi"/>
          <w:color w:val="000000"/>
          <w:sz w:val="24"/>
          <w:szCs w:val="24"/>
        </w:rPr>
      </w:pPr>
      <w:r w:rsidRPr="55BA4C92">
        <w:rPr>
          <w:rFonts w:asciiTheme="minorHAnsi" w:eastAsiaTheme="minorEastAsia" w:hAnsiTheme="minorHAnsi" w:cstheme="minorBidi"/>
          <w:color w:val="000000" w:themeColor="text1"/>
          <w:sz w:val="24"/>
          <w:szCs w:val="24"/>
        </w:rPr>
        <w:t xml:space="preserve">You can pull up your accommodations letter on Accommodate, or you can print out a physical copy! </w:t>
      </w:r>
    </w:p>
    <w:p w14:paraId="53574534" w14:textId="64CC9182" w:rsidR="00283A36" w:rsidRPr="00283A36" w:rsidRDefault="00283A36" w:rsidP="55BA4C92">
      <w:pPr>
        <w:pStyle w:val="ListParagraph"/>
        <w:widowControl/>
        <w:numPr>
          <w:ilvl w:val="1"/>
          <w:numId w:val="3"/>
        </w:numPr>
        <w:adjustRightInd w:val="0"/>
        <w:rPr>
          <w:rFonts w:asciiTheme="minorHAnsi" w:eastAsiaTheme="minorEastAsia" w:hAnsiTheme="minorHAnsi" w:cstheme="minorBidi"/>
          <w:color w:val="000000"/>
          <w:sz w:val="24"/>
          <w:szCs w:val="24"/>
        </w:rPr>
      </w:pPr>
      <w:r w:rsidRPr="55BA4C92">
        <w:rPr>
          <w:rFonts w:asciiTheme="minorHAnsi" w:eastAsiaTheme="minorEastAsia" w:hAnsiTheme="minorHAnsi" w:cstheme="minorBidi"/>
          <w:i/>
          <w:iCs/>
          <w:color w:val="000000" w:themeColor="text1"/>
          <w:sz w:val="24"/>
          <w:szCs w:val="24"/>
        </w:rPr>
        <w:t xml:space="preserve">Log onto Accommodate- Click Accommodation on the </w:t>
      </w:r>
      <w:proofErr w:type="gramStart"/>
      <w:r w:rsidRPr="55BA4C92">
        <w:rPr>
          <w:rFonts w:asciiTheme="minorHAnsi" w:eastAsiaTheme="minorEastAsia" w:hAnsiTheme="minorHAnsi" w:cstheme="minorBidi"/>
          <w:i/>
          <w:iCs/>
          <w:color w:val="000000" w:themeColor="text1"/>
          <w:sz w:val="24"/>
          <w:szCs w:val="24"/>
        </w:rPr>
        <w:t>left hand</w:t>
      </w:r>
      <w:proofErr w:type="gramEnd"/>
      <w:r w:rsidRPr="55BA4C92">
        <w:rPr>
          <w:rFonts w:asciiTheme="minorHAnsi" w:eastAsiaTheme="minorEastAsia" w:hAnsiTheme="minorHAnsi" w:cstheme="minorBidi"/>
          <w:i/>
          <w:iCs/>
          <w:color w:val="000000" w:themeColor="text1"/>
          <w:sz w:val="24"/>
          <w:szCs w:val="24"/>
        </w:rPr>
        <w:t xml:space="preserve"> side- Click Accommodation Letter- You can access your letter anytime! </w:t>
      </w:r>
    </w:p>
    <w:p w14:paraId="341290B7" w14:textId="77777777" w:rsidR="00283A36" w:rsidRPr="00283A36" w:rsidRDefault="00283A36" w:rsidP="55BA4C92">
      <w:pPr>
        <w:pStyle w:val="ListParagraph"/>
        <w:widowControl/>
        <w:numPr>
          <w:ilvl w:val="0"/>
          <w:numId w:val="3"/>
        </w:numPr>
        <w:adjustRightInd w:val="0"/>
        <w:rPr>
          <w:rFonts w:asciiTheme="minorHAnsi" w:eastAsiaTheme="minorEastAsia" w:hAnsiTheme="minorHAnsi" w:cstheme="minorBidi"/>
          <w:color w:val="000000"/>
          <w:sz w:val="24"/>
          <w:szCs w:val="24"/>
        </w:rPr>
      </w:pPr>
      <w:r w:rsidRPr="55BA4C92">
        <w:rPr>
          <w:rFonts w:asciiTheme="minorHAnsi" w:eastAsiaTheme="minorEastAsia" w:hAnsiTheme="minorHAnsi" w:cstheme="minorBidi"/>
          <w:color w:val="000000" w:themeColor="text1"/>
          <w:sz w:val="24"/>
          <w:szCs w:val="24"/>
        </w:rPr>
        <w:t xml:space="preserve">During your meeting, take notes on what your professor shares with you. You can always ask for a summary to </w:t>
      </w:r>
      <w:proofErr w:type="gramStart"/>
      <w:r w:rsidRPr="55BA4C92">
        <w:rPr>
          <w:rFonts w:asciiTheme="minorHAnsi" w:eastAsiaTheme="minorEastAsia" w:hAnsiTheme="minorHAnsi" w:cstheme="minorBidi"/>
          <w:color w:val="000000" w:themeColor="text1"/>
          <w:sz w:val="24"/>
          <w:szCs w:val="24"/>
        </w:rPr>
        <w:t>be sent</w:t>
      </w:r>
      <w:proofErr w:type="gramEnd"/>
      <w:r w:rsidRPr="55BA4C92">
        <w:rPr>
          <w:rFonts w:asciiTheme="minorHAnsi" w:eastAsiaTheme="minorEastAsia" w:hAnsiTheme="minorHAnsi" w:cstheme="minorBidi"/>
          <w:color w:val="000000" w:themeColor="text1"/>
          <w:sz w:val="24"/>
          <w:szCs w:val="24"/>
        </w:rPr>
        <w:t xml:space="preserve"> to you in an email afterwards. </w:t>
      </w:r>
    </w:p>
    <w:p w14:paraId="5997CC1D" w14:textId="77777777" w:rsidR="00283A36" w:rsidRPr="00283A36" w:rsidRDefault="00283A36" w:rsidP="55BA4C92">
      <w:pPr>
        <w:widowControl/>
        <w:adjustRightInd w:val="0"/>
        <w:rPr>
          <w:rFonts w:asciiTheme="minorHAnsi" w:eastAsiaTheme="minorEastAsia" w:hAnsiTheme="minorHAnsi" w:cstheme="minorBidi"/>
          <w:color w:val="000000"/>
          <w:sz w:val="24"/>
          <w:szCs w:val="24"/>
        </w:rPr>
      </w:pPr>
    </w:p>
    <w:p w14:paraId="1F72F646" w14:textId="6E2D3A1F" w:rsidR="00A173FC" w:rsidRDefault="00283A36" w:rsidP="55BA4C92">
      <w:pPr>
        <w:pStyle w:val="BodyText"/>
        <w:spacing w:before="141" w:line="254" w:lineRule="auto"/>
        <w:ind w:left="-720" w:right="-720"/>
        <w:jc w:val="center"/>
        <w:rPr>
          <w:rFonts w:asciiTheme="minorHAnsi" w:eastAsiaTheme="minorEastAsia" w:hAnsiTheme="minorHAnsi" w:cstheme="minorBidi"/>
          <w:color w:val="202020"/>
          <w:sz w:val="24"/>
          <w:szCs w:val="24"/>
        </w:rPr>
      </w:pPr>
      <w:r w:rsidRPr="55BA4C92">
        <w:rPr>
          <w:rFonts w:asciiTheme="minorHAnsi" w:eastAsiaTheme="minorEastAsia" w:hAnsiTheme="minorHAnsi" w:cstheme="minorBidi"/>
          <w:color w:val="000000" w:themeColor="text1"/>
          <w:sz w:val="24"/>
          <w:szCs w:val="24"/>
        </w:rPr>
        <w:t>If you would ever like a staff member from Accessibility Services to come to in-person meetings for support</w:t>
      </w:r>
      <w:r w:rsidR="064D4762" w:rsidRPr="55BA4C92">
        <w:rPr>
          <w:rFonts w:asciiTheme="minorHAnsi" w:eastAsiaTheme="minorEastAsia" w:hAnsiTheme="minorHAnsi" w:cstheme="minorBidi"/>
          <w:color w:val="000000" w:themeColor="text1"/>
          <w:sz w:val="24"/>
          <w:szCs w:val="24"/>
        </w:rPr>
        <w:t xml:space="preserve"> </w:t>
      </w:r>
      <w:r w:rsidRPr="55BA4C92">
        <w:rPr>
          <w:rFonts w:asciiTheme="minorHAnsi" w:eastAsiaTheme="minorEastAsia" w:hAnsiTheme="minorHAnsi" w:cstheme="minorBidi"/>
          <w:color w:val="000000" w:themeColor="text1"/>
          <w:sz w:val="24"/>
          <w:szCs w:val="24"/>
        </w:rPr>
        <w:t>and advocacy, please reach out and we are happy to help!</w:t>
      </w:r>
    </w:p>
    <w:p w14:paraId="15FD4CF8" w14:textId="53C2AA1B" w:rsidR="55BA4C92" w:rsidRDefault="55BA4C92" w:rsidP="55BA4C92">
      <w:pPr>
        <w:pStyle w:val="BodyText"/>
        <w:spacing w:before="141" w:line="254" w:lineRule="auto"/>
        <w:ind w:left="-720" w:right="-720"/>
        <w:jc w:val="center"/>
        <w:rPr>
          <w:rFonts w:asciiTheme="minorHAnsi" w:eastAsiaTheme="minorEastAsia" w:hAnsiTheme="minorHAnsi" w:cstheme="minorBidi"/>
          <w:color w:val="000000" w:themeColor="text1"/>
          <w:sz w:val="24"/>
          <w:szCs w:val="24"/>
        </w:rPr>
      </w:pPr>
    </w:p>
    <w:p w14:paraId="6ACD1790" w14:textId="13531112" w:rsidR="55BA4C92" w:rsidRDefault="55BA4C92" w:rsidP="55BA4C92">
      <w:pPr>
        <w:pStyle w:val="BodyText"/>
        <w:spacing w:before="141" w:line="254" w:lineRule="auto"/>
        <w:ind w:left="-720" w:right="-720"/>
        <w:jc w:val="center"/>
        <w:rPr>
          <w:rFonts w:asciiTheme="minorHAnsi" w:eastAsiaTheme="minorEastAsia" w:hAnsiTheme="minorHAnsi" w:cstheme="minorBidi"/>
          <w:color w:val="000000" w:themeColor="text1"/>
          <w:sz w:val="24"/>
          <w:szCs w:val="24"/>
        </w:rPr>
      </w:pPr>
    </w:p>
    <w:p w14:paraId="78AAA586" w14:textId="75F708BC" w:rsidR="55BA4C92" w:rsidRDefault="55BA4C92" w:rsidP="55BA4C92">
      <w:pPr>
        <w:pStyle w:val="BodyText"/>
        <w:spacing w:before="141" w:line="254" w:lineRule="auto"/>
        <w:ind w:left="-720" w:right="-720"/>
        <w:jc w:val="center"/>
        <w:rPr>
          <w:rFonts w:asciiTheme="minorHAnsi" w:eastAsiaTheme="minorEastAsia" w:hAnsiTheme="minorHAnsi" w:cstheme="minorBidi"/>
          <w:color w:val="000000" w:themeColor="text1"/>
          <w:sz w:val="24"/>
          <w:szCs w:val="24"/>
        </w:rPr>
      </w:pPr>
    </w:p>
    <w:p w14:paraId="61EE05B0" w14:textId="04D39275" w:rsidR="55BA4C92" w:rsidRDefault="55BA4C92" w:rsidP="55BA4C92">
      <w:pPr>
        <w:pStyle w:val="BodyText"/>
        <w:spacing w:before="141" w:line="254" w:lineRule="auto"/>
        <w:ind w:left="-720" w:right="-720"/>
        <w:jc w:val="center"/>
        <w:rPr>
          <w:rFonts w:asciiTheme="minorHAnsi" w:eastAsiaTheme="minorEastAsia" w:hAnsiTheme="minorHAnsi" w:cstheme="minorBidi"/>
          <w:color w:val="000000" w:themeColor="text1"/>
          <w:sz w:val="24"/>
          <w:szCs w:val="24"/>
        </w:rPr>
      </w:pPr>
    </w:p>
    <w:p w14:paraId="541BC895" w14:textId="141D036E" w:rsidR="55BA4C92" w:rsidRDefault="55BA4C92" w:rsidP="55BA4C92">
      <w:pPr>
        <w:pStyle w:val="BodyText"/>
        <w:spacing w:before="141" w:line="254" w:lineRule="auto"/>
        <w:ind w:left="-720" w:right="-720"/>
        <w:jc w:val="center"/>
        <w:rPr>
          <w:rFonts w:asciiTheme="minorHAnsi" w:eastAsiaTheme="minorEastAsia" w:hAnsiTheme="minorHAnsi" w:cstheme="minorBidi"/>
          <w:color w:val="000000" w:themeColor="text1"/>
          <w:sz w:val="24"/>
          <w:szCs w:val="24"/>
        </w:rPr>
      </w:pPr>
    </w:p>
    <w:p w14:paraId="6EFEBCAF" w14:textId="160D6882" w:rsidR="55BA4C92" w:rsidRDefault="55BA4C92" w:rsidP="55BA4C92">
      <w:pPr>
        <w:pStyle w:val="BodyText"/>
        <w:spacing w:before="141" w:line="254" w:lineRule="auto"/>
        <w:ind w:left="-720" w:right="-720"/>
        <w:jc w:val="center"/>
        <w:rPr>
          <w:rFonts w:asciiTheme="minorHAnsi" w:eastAsiaTheme="minorEastAsia" w:hAnsiTheme="minorHAnsi" w:cstheme="minorBidi"/>
          <w:color w:val="000000" w:themeColor="text1"/>
          <w:sz w:val="24"/>
          <w:szCs w:val="24"/>
        </w:rPr>
      </w:pPr>
    </w:p>
    <w:p w14:paraId="4F2EE0FB" w14:textId="459F576A" w:rsidR="55BA4C92" w:rsidRDefault="55BA4C92" w:rsidP="55BA4C92">
      <w:pPr>
        <w:pStyle w:val="BodyText"/>
        <w:spacing w:before="141" w:line="254" w:lineRule="auto"/>
        <w:ind w:left="-720" w:right="-720"/>
        <w:jc w:val="center"/>
        <w:rPr>
          <w:rFonts w:asciiTheme="minorHAnsi" w:eastAsiaTheme="minorEastAsia" w:hAnsiTheme="minorHAnsi" w:cstheme="minorBidi"/>
          <w:color w:val="000000" w:themeColor="text1"/>
          <w:sz w:val="24"/>
          <w:szCs w:val="24"/>
        </w:rPr>
      </w:pPr>
    </w:p>
    <w:p w14:paraId="788A4ECC" w14:textId="03E64F79" w:rsidR="55BA4C92" w:rsidRDefault="55BA4C92" w:rsidP="55BA4C92">
      <w:pPr>
        <w:pStyle w:val="BodyText"/>
        <w:spacing w:before="141" w:line="254" w:lineRule="auto"/>
        <w:ind w:left="-720" w:right="-720"/>
        <w:jc w:val="center"/>
        <w:rPr>
          <w:rFonts w:asciiTheme="minorHAnsi" w:eastAsiaTheme="minorEastAsia" w:hAnsiTheme="minorHAnsi" w:cstheme="minorBidi"/>
          <w:color w:val="000000" w:themeColor="text1"/>
          <w:sz w:val="24"/>
          <w:szCs w:val="24"/>
        </w:rPr>
      </w:pPr>
    </w:p>
    <w:sectPr w:rsidR="55BA4C92" w:rsidSect="000D657C">
      <w:headerReference w:type="default" r:id="rId11"/>
      <w:footerReference w:type="default" r:id="rId12"/>
      <w:type w:val="continuous"/>
      <w:pgSz w:w="12240" w:h="15840"/>
      <w:pgMar w:top="144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6FF17" w14:textId="77777777" w:rsidR="00B2620E" w:rsidRDefault="00B2620E" w:rsidP="0051731C">
      <w:r>
        <w:separator/>
      </w:r>
    </w:p>
  </w:endnote>
  <w:endnote w:type="continuationSeparator" w:id="0">
    <w:p w14:paraId="17763891" w14:textId="77777777" w:rsidR="00B2620E" w:rsidRDefault="00B2620E" w:rsidP="0051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sa">
    <w:altName w:val="Times New Roman"/>
    <w:charset w:val="4D"/>
    <w:family w:val="roman"/>
    <w:pitch w:val="variable"/>
    <w:sig w:usb0="A000004F" w:usb1="00000063" w:usb2="00000000" w:usb3="00000000" w:csb0="00000193" w:csb1="00000000"/>
  </w:font>
  <w:font w:name="Montserrat">
    <w:altName w:val="Times New Roman"/>
    <w:charset w:val="4D"/>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5BA4C92" w14:paraId="2DEB9385" w14:textId="77777777" w:rsidTr="55BA4C92">
      <w:trPr>
        <w:trHeight w:val="300"/>
      </w:trPr>
      <w:tc>
        <w:tcPr>
          <w:tcW w:w="3120" w:type="dxa"/>
        </w:tcPr>
        <w:p w14:paraId="6B123A78" w14:textId="7039906D" w:rsidR="55BA4C92" w:rsidRDefault="55BA4C92" w:rsidP="55BA4C92">
          <w:pPr>
            <w:pStyle w:val="Header"/>
            <w:ind w:left="-115"/>
          </w:pPr>
        </w:p>
      </w:tc>
      <w:tc>
        <w:tcPr>
          <w:tcW w:w="3120" w:type="dxa"/>
        </w:tcPr>
        <w:p w14:paraId="0A93D784" w14:textId="46E649A3" w:rsidR="55BA4C92" w:rsidRDefault="55BA4C92" w:rsidP="55BA4C92">
          <w:pPr>
            <w:pStyle w:val="Header"/>
            <w:jc w:val="center"/>
          </w:pPr>
        </w:p>
      </w:tc>
      <w:tc>
        <w:tcPr>
          <w:tcW w:w="3120" w:type="dxa"/>
        </w:tcPr>
        <w:p w14:paraId="07134008" w14:textId="17C027A6" w:rsidR="55BA4C92" w:rsidRDefault="55BA4C92" w:rsidP="55BA4C92">
          <w:pPr>
            <w:pStyle w:val="Header"/>
            <w:ind w:right="-115"/>
            <w:jc w:val="right"/>
          </w:pPr>
        </w:p>
      </w:tc>
    </w:tr>
  </w:tbl>
  <w:p w14:paraId="0B24484D" w14:textId="497B49F2" w:rsidR="55BA4C92" w:rsidRDefault="55BA4C92" w:rsidP="55BA4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245DF" w14:textId="77777777" w:rsidR="00B2620E" w:rsidRDefault="00B2620E" w:rsidP="0051731C">
      <w:r>
        <w:separator/>
      </w:r>
    </w:p>
  </w:footnote>
  <w:footnote w:type="continuationSeparator" w:id="0">
    <w:p w14:paraId="716D0298" w14:textId="77777777" w:rsidR="00B2620E" w:rsidRDefault="00B2620E" w:rsidP="00517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34B34" w14:textId="77777777" w:rsidR="0051731C" w:rsidRDefault="0051731C" w:rsidP="0051731C">
    <w:pPr>
      <w:pStyle w:val="Header"/>
    </w:pPr>
    <w:r>
      <w:rPr>
        <w:noProof/>
      </w:rPr>
      <mc:AlternateContent>
        <mc:Choice Requires="wps">
          <w:drawing>
            <wp:anchor distT="0" distB="0" distL="0" distR="0" simplePos="0" relativeHeight="251664384" behindDoc="1" locked="0" layoutInCell="1" allowOverlap="1" wp14:anchorId="037FDC56" wp14:editId="5B3490CE">
              <wp:simplePos x="0" y="0"/>
              <wp:positionH relativeFrom="page">
                <wp:posOffset>1352550</wp:posOffset>
              </wp:positionH>
              <wp:positionV relativeFrom="paragraph">
                <wp:posOffset>323850</wp:posOffset>
              </wp:positionV>
              <wp:extent cx="2040255" cy="267335"/>
              <wp:effectExtent l="0" t="0" r="4445"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255" cy="267335"/>
                      </a:xfrm>
                      <a:custGeom>
                        <a:avLst/>
                        <a:gdLst/>
                        <a:ahLst/>
                        <a:cxnLst/>
                        <a:rect l="l" t="t" r="r" b="b"/>
                        <a:pathLst>
                          <a:path w="2040889" h="267335">
                            <a:moveTo>
                              <a:pt x="181635" y="185534"/>
                            </a:moveTo>
                            <a:lnTo>
                              <a:pt x="175742" y="155435"/>
                            </a:lnTo>
                            <a:lnTo>
                              <a:pt x="159131" y="133756"/>
                            </a:lnTo>
                            <a:lnTo>
                              <a:pt x="133362" y="117881"/>
                            </a:lnTo>
                            <a:lnTo>
                              <a:pt x="77660" y="96786"/>
                            </a:lnTo>
                            <a:lnTo>
                              <a:pt x="60058" y="87312"/>
                            </a:lnTo>
                            <a:lnTo>
                              <a:pt x="48539" y="74866"/>
                            </a:lnTo>
                            <a:lnTo>
                              <a:pt x="44411" y="57492"/>
                            </a:lnTo>
                            <a:lnTo>
                              <a:pt x="47320" y="43802"/>
                            </a:lnTo>
                            <a:lnTo>
                              <a:pt x="55968" y="32372"/>
                            </a:lnTo>
                            <a:lnTo>
                              <a:pt x="70231" y="24523"/>
                            </a:lnTo>
                            <a:lnTo>
                              <a:pt x="90017" y="21602"/>
                            </a:lnTo>
                            <a:lnTo>
                              <a:pt x="100126" y="22072"/>
                            </a:lnTo>
                            <a:lnTo>
                              <a:pt x="109677" y="23444"/>
                            </a:lnTo>
                            <a:lnTo>
                              <a:pt x="118986" y="25742"/>
                            </a:lnTo>
                            <a:lnTo>
                              <a:pt x="128422" y="28956"/>
                            </a:lnTo>
                            <a:lnTo>
                              <a:pt x="144437" y="84810"/>
                            </a:lnTo>
                            <a:lnTo>
                              <a:pt x="169633" y="84810"/>
                            </a:lnTo>
                            <a:lnTo>
                              <a:pt x="169633" y="0"/>
                            </a:lnTo>
                            <a:lnTo>
                              <a:pt x="148437" y="6108"/>
                            </a:lnTo>
                            <a:lnTo>
                              <a:pt x="135305" y="3619"/>
                            </a:lnTo>
                            <a:lnTo>
                              <a:pt x="122669" y="1739"/>
                            </a:lnTo>
                            <a:lnTo>
                              <a:pt x="109220" y="622"/>
                            </a:lnTo>
                            <a:lnTo>
                              <a:pt x="93624" y="406"/>
                            </a:lnTo>
                            <a:lnTo>
                              <a:pt x="52882" y="6705"/>
                            </a:lnTo>
                            <a:lnTo>
                              <a:pt x="23749" y="23545"/>
                            </a:lnTo>
                            <a:lnTo>
                              <a:pt x="6235" y="47891"/>
                            </a:lnTo>
                            <a:lnTo>
                              <a:pt x="393" y="76657"/>
                            </a:lnTo>
                            <a:lnTo>
                              <a:pt x="6134" y="105435"/>
                            </a:lnTo>
                            <a:lnTo>
                              <a:pt x="22047" y="126098"/>
                            </a:lnTo>
                            <a:lnTo>
                              <a:pt x="46139" y="141109"/>
                            </a:lnTo>
                            <a:lnTo>
                              <a:pt x="76415" y="152908"/>
                            </a:lnTo>
                            <a:lnTo>
                              <a:pt x="100418" y="161759"/>
                            </a:lnTo>
                            <a:lnTo>
                              <a:pt x="119278" y="171983"/>
                            </a:lnTo>
                            <a:lnTo>
                              <a:pt x="131610" y="185712"/>
                            </a:lnTo>
                            <a:lnTo>
                              <a:pt x="136029" y="205105"/>
                            </a:lnTo>
                            <a:lnTo>
                              <a:pt x="133172" y="220205"/>
                            </a:lnTo>
                            <a:lnTo>
                              <a:pt x="124282" y="233146"/>
                            </a:lnTo>
                            <a:lnTo>
                              <a:pt x="108864" y="242265"/>
                            </a:lnTo>
                            <a:lnTo>
                              <a:pt x="86423" y="245884"/>
                            </a:lnTo>
                            <a:lnTo>
                              <a:pt x="76136" y="245300"/>
                            </a:lnTo>
                            <a:lnTo>
                              <a:pt x="65366" y="243598"/>
                            </a:lnTo>
                            <a:lnTo>
                              <a:pt x="54508" y="240893"/>
                            </a:lnTo>
                            <a:lnTo>
                              <a:pt x="44005" y="237312"/>
                            </a:lnTo>
                            <a:lnTo>
                              <a:pt x="26403" y="176555"/>
                            </a:lnTo>
                            <a:lnTo>
                              <a:pt x="0" y="176555"/>
                            </a:lnTo>
                            <a:lnTo>
                              <a:pt x="4000" y="255257"/>
                            </a:lnTo>
                            <a:lnTo>
                              <a:pt x="59804" y="266217"/>
                            </a:lnTo>
                            <a:lnTo>
                              <a:pt x="82816" y="267081"/>
                            </a:lnTo>
                            <a:lnTo>
                              <a:pt x="124929" y="260248"/>
                            </a:lnTo>
                            <a:lnTo>
                              <a:pt x="155930" y="242366"/>
                            </a:lnTo>
                            <a:lnTo>
                              <a:pt x="175082" y="216458"/>
                            </a:lnTo>
                            <a:lnTo>
                              <a:pt x="181635" y="185534"/>
                            </a:lnTo>
                            <a:close/>
                          </a:path>
                          <a:path w="2040889" h="267335">
                            <a:moveTo>
                              <a:pt x="470890" y="5715"/>
                            </a:moveTo>
                            <a:lnTo>
                              <a:pt x="358863" y="5715"/>
                            </a:lnTo>
                            <a:lnTo>
                              <a:pt x="360070" y="22021"/>
                            </a:lnTo>
                            <a:lnTo>
                              <a:pt x="385673" y="24879"/>
                            </a:lnTo>
                            <a:lnTo>
                              <a:pt x="388467" y="26504"/>
                            </a:lnTo>
                            <a:lnTo>
                              <a:pt x="388467" y="120294"/>
                            </a:lnTo>
                            <a:lnTo>
                              <a:pt x="279247" y="120294"/>
                            </a:lnTo>
                            <a:lnTo>
                              <a:pt x="279247" y="27330"/>
                            </a:lnTo>
                            <a:lnTo>
                              <a:pt x="282041" y="24879"/>
                            </a:lnTo>
                            <a:lnTo>
                              <a:pt x="307657" y="22021"/>
                            </a:lnTo>
                            <a:lnTo>
                              <a:pt x="308851" y="5715"/>
                            </a:lnTo>
                            <a:lnTo>
                              <a:pt x="197231" y="5715"/>
                            </a:lnTo>
                            <a:lnTo>
                              <a:pt x="198424" y="22021"/>
                            </a:lnTo>
                            <a:lnTo>
                              <a:pt x="224434" y="25285"/>
                            </a:lnTo>
                            <a:lnTo>
                              <a:pt x="226428" y="27330"/>
                            </a:lnTo>
                            <a:lnTo>
                              <a:pt x="226428" y="239369"/>
                            </a:lnTo>
                            <a:lnTo>
                              <a:pt x="222834" y="241401"/>
                            </a:lnTo>
                            <a:lnTo>
                              <a:pt x="198424" y="244259"/>
                            </a:lnTo>
                            <a:lnTo>
                              <a:pt x="197231" y="260565"/>
                            </a:lnTo>
                            <a:lnTo>
                              <a:pt x="308851" y="260565"/>
                            </a:lnTo>
                            <a:lnTo>
                              <a:pt x="307657" y="244259"/>
                            </a:lnTo>
                            <a:lnTo>
                              <a:pt x="282041" y="241401"/>
                            </a:lnTo>
                            <a:lnTo>
                              <a:pt x="279247" y="239369"/>
                            </a:lnTo>
                            <a:lnTo>
                              <a:pt x="279247" y="140271"/>
                            </a:lnTo>
                            <a:lnTo>
                              <a:pt x="388467" y="140271"/>
                            </a:lnTo>
                            <a:lnTo>
                              <a:pt x="388467" y="238950"/>
                            </a:lnTo>
                            <a:lnTo>
                              <a:pt x="385673" y="241808"/>
                            </a:lnTo>
                            <a:lnTo>
                              <a:pt x="374472" y="243027"/>
                            </a:lnTo>
                            <a:lnTo>
                              <a:pt x="360070" y="244259"/>
                            </a:lnTo>
                            <a:lnTo>
                              <a:pt x="358863" y="260565"/>
                            </a:lnTo>
                            <a:lnTo>
                              <a:pt x="470890" y="260565"/>
                            </a:lnTo>
                            <a:lnTo>
                              <a:pt x="469696" y="244259"/>
                            </a:lnTo>
                            <a:lnTo>
                              <a:pt x="443293" y="240995"/>
                            </a:lnTo>
                            <a:lnTo>
                              <a:pt x="441286" y="238950"/>
                            </a:lnTo>
                            <a:lnTo>
                              <a:pt x="441286" y="26924"/>
                            </a:lnTo>
                            <a:lnTo>
                              <a:pt x="444893" y="24879"/>
                            </a:lnTo>
                            <a:lnTo>
                              <a:pt x="469696" y="22021"/>
                            </a:lnTo>
                            <a:lnTo>
                              <a:pt x="470890" y="5715"/>
                            </a:lnTo>
                            <a:close/>
                          </a:path>
                          <a:path w="2040889" h="267335">
                            <a:moveTo>
                              <a:pt x="723315" y="180238"/>
                            </a:moveTo>
                            <a:lnTo>
                              <a:pt x="694512" y="180238"/>
                            </a:lnTo>
                            <a:lnTo>
                              <a:pt x="685698" y="210413"/>
                            </a:lnTo>
                            <a:lnTo>
                              <a:pt x="677456" y="227253"/>
                            </a:lnTo>
                            <a:lnTo>
                              <a:pt x="664159" y="236867"/>
                            </a:lnTo>
                            <a:lnTo>
                              <a:pt x="640422" y="241198"/>
                            </a:lnTo>
                            <a:lnTo>
                              <a:pt x="600887" y="242214"/>
                            </a:lnTo>
                            <a:lnTo>
                              <a:pt x="581279" y="242214"/>
                            </a:lnTo>
                            <a:lnTo>
                              <a:pt x="581279" y="141084"/>
                            </a:lnTo>
                            <a:lnTo>
                              <a:pt x="590080" y="141084"/>
                            </a:lnTo>
                            <a:lnTo>
                              <a:pt x="628891" y="180644"/>
                            </a:lnTo>
                            <a:lnTo>
                              <a:pt x="648893" y="180644"/>
                            </a:lnTo>
                            <a:lnTo>
                              <a:pt x="658101" y="81965"/>
                            </a:lnTo>
                            <a:lnTo>
                              <a:pt x="637298" y="81965"/>
                            </a:lnTo>
                            <a:lnTo>
                              <a:pt x="627684" y="109689"/>
                            </a:lnTo>
                            <a:lnTo>
                              <a:pt x="623519" y="116547"/>
                            </a:lnTo>
                            <a:lnTo>
                              <a:pt x="616534" y="120497"/>
                            </a:lnTo>
                            <a:lnTo>
                              <a:pt x="606031" y="122313"/>
                            </a:lnTo>
                            <a:lnTo>
                              <a:pt x="591286" y="122745"/>
                            </a:lnTo>
                            <a:lnTo>
                              <a:pt x="581279" y="122745"/>
                            </a:lnTo>
                            <a:lnTo>
                              <a:pt x="581279" y="24066"/>
                            </a:lnTo>
                            <a:lnTo>
                              <a:pt x="600087" y="24066"/>
                            </a:lnTo>
                            <a:lnTo>
                              <a:pt x="638365" y="24904"/>
                            </a:lnTo>
                            <a:lnTo>
                              <a:pt x="680504" y="55867"/>
                            </a:lnTo>
                            <a:lnTo>
                              <a:pt x="689305" y="89712"/>
                            </a:lnTo>
                            <a:lnTo>
                              <a:pt x="716508" y="89712"/>
                            </a:lnTo>
                            <a:lnTo>
                              <a:pt x="716508" y="5715"/>
                            </a:lnTo>
                            <a:lnTo>
                              <a:pt x="499262" y="5715"/>
                            </a:lnTo>
                            <a:lnTo>
                              <a:pt x="500456" y="22021"/>
                            </a:lnTo>
                            <a:lnTo>
                              <a:pt x="526465" y="25285"/>
                            </a:lnTo>
                            <a:lnTo>
                              <a:pt x="528472" y="27330"/>
                            </a:lnTo>
                            <a:lnTo>
                              <a:pt x="528472" y="239369"/>
                            </a:lnTo>
                            <a:lnTo>
                              <a:pt x="524865" y="241401"/>
                            </a:lnTo>
                            <a:lnTo>
                              <a:pt x="500456" y="244259"/>
                            </a:lnTo>
                            <a:lnTo>
                              <a:pt x="499262" y="260565"/>
                            </a:lnTo>
                            <a:lnTo>
                              <a:pt x="715708" y="260565"/>
                            </a:lnTo>
                            <a:lnTo>
                              <a:pt x="723315" y="180238"/>
                            </a:lnTo>
                            <a:close/>
                          </a:path>
                          <a:path w="2040889" h="267335">
                            <a:moveTo>
                              <a:pt x="971346" y="76669"/>
                            </a:moveTo>
                            <a:lnTo>
                              <a:pt x="964793" y="48031"/>
                            </a:lnTo>
                            <a:lnTo>
                              <a:pt x="945299" y="25590"/>
                            </a:lnTo>
                            <a:lnTo>
                              <a:pt x="939253" y="22847"/>
                            </a:lnTo>
                            <a:lnTo>
                              <a:pt x="914133" y="11417"/>
                            </a:lnTo>
                            <a:lnTo>
                              <a:pt x="914133" y="83604"/>
                            </a:lnTo>
                            <a:lnTo>
                              <a:pt x="910412" y="107797"/>
                            </a:lnTo>
                            <a:lnTo>
                              <a:pt x="899985" y="126453"/>
                            </a:lnTo>
                            <a:lnTo>
                              <a:pt x="883920" y="138468"/>
                            </a:lnTo>
                            <a:lnTo>
                              <a:pt x="863320" y="142722"/>
                            </a:lnTo>
                            <a:lnTo>
                              <a:pt x="854519" y="142722"/>
                            </a:lnTo>
                            <a:lnTo>
                              <a:pt x="846112" y="141503"/>
                            </a:lnTo>
                            <a:lnTo>
                              <a:pt x="838123" y="139865"/>
                            </a:lnTo>
                            <a:lnTo>
                              <a:pt x="838123" y="22847"/>
                            </a:lnTo>
                            <a:lnTo>
                              <a:pt x="883259" y="27178"/>
                            </a:lnTo>
                            <a:lnTo>
                              <a:pt x="910539" y="58623"/>
                            </a:lnTo>
                            <a:lnTo>
                              <a:pt x="914133" y="83604"/>
                            </a:lnTo>
                            <a:lnTo>
                              <a:pt x="914133" y="11417"/>
                            </a:lnTo>
                            <a:lnTo>
                              <a:pt x="913117" y="10947"/>
                            </a:lnTo>
                            <a:lnTo>
                              <a:pt x="868527" y="5715"/>
                            </a:lnTo>
                            <a:lnTo>
                              <a:pt x="756094" y="5715"/>
                            </a:lnTo>
                            <a:lnTo>
                              <a:pt x="757301" y="22021"/>
                            </a:lnTo>
                            <a:lnTo>
                              <a:pt x="783297" y="25285"/>
                            </a:lnTo>
                            <a:lnTo>
                              <a:pt x="785304" y="27330"/>
                            </a:lnTo>
                            <a:lnTo>
                              <a:pt x="785304" y="239369"/>
                            </a:lnTo>
                            <a:lnTo>
                              <a:pt x="781697" y="241401"/>
                            </a:lnTo>
                            <a:lnTo>
                              <a:pt x="757301" y="244259"/>
                            </a:lnTo>
                            <a:lnTo>
                              <a:pt x="756094" y="260565"/>
                            </a:lnTo>
                            <a:lnTo>
                              <a:pt x="873328" y="260565"/>
                            </a:lnTo>
                            <a:lnTo>
                              <a:pt x="872121" y="244259"/>
                            </a:lnTo>
                            <a:lnTo>
                              <a:pt x="852919" y="242620"/>
                            </a:lnTo>
                            <a:lnTo>
                              <a:pt x="840917" y="241401"/>
                            </a:lnTo>
                            <a:lnTo>
                              <a:pt x="838123" y="239369"/>
                            </a:lnTo>
                            <a:lnTo>
                              <a:pt x="838123" y="158635"/>
                            </a:lnTo>
                            <a:lnTo>
                              <a:pt x="844677" y="159232"/>
                            </a:lnTo>
                            <a:lnTo>
                              <a:pt x="851573" y="159753"/>
                            </a:lnTo>
                            <a:lnTo>
                              <a:pt x="858545" y="160121"/>
                            </a:lnTo>
                            <a:lnTo>
                              <a:pt x="865327" y="160261"/>
                            </a:lnTo>
                            <a:lnTo>
                              <a:pt x="877227" y="158635"/>
                            </a:lnTo>
                            <a:lnTo>
                              <a:pt x="905522" y="154762"/>
                            </a:lnTo>
                            <a:lnTo>
                              <a:pt x="930795" y="142722"/>
                            </a:lnTo>
                            <a:lnTo>
                              <a:pt x="939342" y="138645"/>
                            </a:lnTo>
                            <a:lnTo>
                              <a:pt x="962660" y="112433"/>
                            </a:lnTo>
                            <a:lnTo>
                              <a:pt x="971346" y="76669"/>
                            </a:lnTo>
                            <a:close/>
                          </a:path>
                          <a:path w="2040889" h="267335">
                            <a:moveTo>
                              <a:pt x="1253794" y="5715"/>
                            </a:moveTo>
                            <a:lnTo>
                              <a:pt x="1141768" y="5715"/>
                            </a:lnTo>
                            <a:lnTo>
                              <a:pt x="1142974" y="22021"/>
                            </a:lnTo>
                            <a:lnTo>
                              <a:pt x="1168577" y="24879"/>
                            </a:lnTo>
                            <a:lnTo>
                              <a:pt x="1171371" y="26504"/>
                            </a:lnTo>
                            <a:lnTo>
                              <a:pt x="1171371" y="120294"/>
                            </a:lnTo>
                            <a:lnTo>
                              <a:pt x="1062151" y="120294"/>
                            </a:lnTo>
                            <a:lnTo>
                              <a:pt x="1062151" y="27330"/>
                            </a:lnTo>
                            <a:lnTo>
                              <a:pt x="1064945" y="24879"/>
                            </a:lnTo>
                            <a:lnTo>
                              <a:pt x="1090561" y="22021"/>
                            </a:lnTo>
                            <a:lnTo>
                              <a:pt x="1091755" y="5715"/>
                            </a:lnTo>
                            <a:lnTo>
                              <a:pt x="980122" y="5715"/>
                            </a:lnTo>
                            <a:lnTo>
                              <a:pt x="981329" y="22021"/>
                            </a:lnTo>
                            <a:lnTo>
                              <a:pt x="1007338" y="25285"/>
                            </a:lnTo>
                            <a:lnTo>
                              <a:pt x="1009332" y="27330"/>
                            </a:lnTo>
                            <a:lnTo>
                              <a:pt x="1009332" y="239369"/>
                            </a:lnTo>
                            <a:lnTo>
                              <a:pt x="1005738" y="241401"/>
                            </a:lnTo>
                            <a:lnTo>
                              <a:pt x="981329" y="244259"/>
                            </a:lnTo>
                            <a:lnTo>
                              <a:pt x="980122" y="260565"/>
                            </a:lnTo>
                            <a:lnTo>
                              <a:pt x="1091755" y="260565"/>
                            </a:lnTo>
                            <a:lnTo>
                              <a:pt x="1090561" y="244259"/>
                            </a:lnTo>
                            <a:lnTo>
                              <a:pt x="1064945" y="241401"/>
                            </a:lnTo>
                            <a:lnTo>
                              <a:pt x="1062151" y="239369"/>
                            </a:lnTo>
                            <a:lnTo>
                              <a:pt x="1062151" y="140271"/>
                            </a:lnTo>
                            <a:lnTo>
                              <a:pt x="1171371" y="140271"/>
                            </a:lnTo>
                            <a:lnTo>
                              <a:pt x="1171371" y="238950"/>
                            </a:lnTo>
                            <a:lnTo>
                              <a:pt x="1168577" y="241808"/>
                            </a:lnTo>
                            <a:lnTo>
                              <a:pt x="1157376" y="243027"/>
                            </a:lnTo>
                            <a:lnTo>
                              <a:pt x="1142974" y="244259"/>
                            </a:lnTo>
                            <a:lnTo>
                              <a:pt x="1141768" y="260565"/>
                            </a:lnTo>
                            <a:lnTo>
                              <a:pt x="1253794" y="260565"/>
                            </a:lnTo>
                            <a:lnTo>
                              <a:pt x="1252588" y="244259"/>
                            </a:lnTo>
                            <a:lnTo>
                              <a:pt x="1226185" y="240995"/>
                            </a:lnTo>
                            <a:lnTo>
                              <a:pt x="1224191" y="238950"/>
                            </a:lnTo>
                            <a:lnTo>
                              <a:pt x="1224191" y="26924"/>
                            </a:lnTo>
                            <a:lnTo>
                              <a:pt x="1227785" y="24879"/>
                            </a:lnTo>
                            <a:lnTo>
                              <a:pt x="1252588" y="22021"/>
                            </a:lnTo>
                            <a:lnTo>
                              <a:pt x="1253794" y="5715"/>
                            </a:lnTo>
                            <a:close/>
                          </a:path>
                          <a:path w="2040889" h="267335">
                            <a:moveTo>
                              <a:pt x="1506232" y="180238"/>
                            </a:moveTo>
                            <a:lnTo>
                              <a:pt x="1477429" y="180238"/>
                            </a:lnTo>
                            <a:lnTo>
                              <a:pt x="1468615" y="210413"/>
                            </a:lnTo>
                            <a:lnTo>
                              <a:pt x="1460373" y="227253"/>
                            </a:lnTo>
                            <a:lnTo>
                              <a:pt x="1447063" y="236867"/>
                            </a:lnTo>
                            <a:lnTo>
                              <a:pt x="1423314" y="241198"/>
                            </a:lnTo>
                            <a:lnTo>
                              <a:pt x="1383792" y="242214"/>
                            </a:lnTo>
                            <a:lnTo>
                              <a:pt x="1364195" y="242214"/>
                            </a:lnTo>
                            <a:lnTo>
                              <a:pt x="1364195" y="141084"/>
                            </a:lnTo>
                            <a:lnTo>
                              <a:pt x="1372997" y="141084"/>
                            </a:lnTo>
                            <a:lnTo>
                              <a:pt x="1411808" y="180644"/>
                            </a:lnTo>
                            <a:lnTo>
                              <a:pt x="1431810" y="180644"/>
                            </a:lnTo>
                            <a:lnTo>
                              <a:pt x="1441018" y="81965"/>
                            </a:lnTo>
                            <a:lnTo>
                              <a:pt x="1420215" y="81965"/>
                            </a:lnTo>
                            <a:lnTo>
                              <a:pt x="1410601" y="109689"/>
                            </a:lnTo>
                            <a:lnTo>
                              <a:pt x="1406423" y="116547"/>
                            </a:lnTo>
                            <a:lnTo>
                              <a:pt x="1399451" y="120497"/>
                            </a:lnTo>
                            <a:lnTo>
                              <a:pt x="1388935" y="122313"/>
                            </a:lnTo>
                            <a:lnTo>
                              <a:pt x="1374203" y="122745"/>
                            </a:lnTo>
                            <a:lnTo>
                              <a:pt x="1364195" y="122745"/>
                            </a:lnTo>
                            <a:lnTo>
                              <a:pt x="1364195" y="24066"/>
                            </a:lnTo>
                            <a:lnTo>
                              <a:pt x="1383004" y="24066"/>
                            </a:lnTo>
                            <a:lnTo>
                              <a:pt x="1421282" y="24904"/>
                            </a:lnTo>
                            <a:lnTo>
                              <a:pt x="1463421" y="55867"/>
                            </a:lnTo>
                            <a:lnTo>
                              <a:pt x="1472222" y="89712"/>
                            </a:lnTo>
                            <a:lnTo>
                              <a:pt x="1499425" y="89712"/>
                            </a:lnTo>
                            <a:lnTo>
                              <a:pt x="1499425" y="5715"/>
                            </a:lnTo>
                            <a:lnTo>
                              <a:pt x="1282166" y="5715"/>
                            </a:lnTo>
                            <a:lnTo>
                              <a:pt x="1283373" y="22021"/>
                            </a:lnTo>
                            <a:lnTo>
                              <a:pt x="1309382" y="25285"/>
                            </a:lnTo>
                            <a:lnTo>
                              <a:pt x="1311389" y="27330"/>
                            </a:lnTo>
                            <a:lnTo>
                              <a:pt x="1311389" y="239369"/>
                            </a:lnTo>
                            <a:lnTo>
                              <a:pt x="1307782" y="241401"/>
                            </a:lnTo>
                            <a:lnTo>
                              <a:pt x="1283373" y="244259"/>
                            </a:lnTo>
                            <a:lnTo>
                              <a:pt x="1282166" y="260565"/>
                            </a:lnTo>
                            <a:lnTo>
                              <a:pt x="1498625" y="260565"/>
                            </a:lnTo>
                            <a:lnTo>
                              <a:pt x="1506232" y="180238"/>
                            </a:lnTo>
                            <a:close/>
                          </a:path>
                          <a:path w="2040889" h="267335">
                            <a:moveTo>
                              <a:pt x="1773072" y="260565"/>
                            </a:moveTo>
                            <a:lnTo>
                              <a:pt x="1771865" y="244246"/>
                            </a:lnTo>
                            <a:lnTo>
                              <a:pt x="1760664" y="241808"/>
                            </a:lnTo>
                            <a:lnTo>
                              <a:pt x="1754987" y="239801"/>
                            </a:lnTo>
                            <a:lnTo>
                              <a:pt x="1693379" y="149656"/>
                            </a:lnTo>
                            <a:lnTo>
                              <a:pt x="1687042" y="139458"/>
                            </a:lnTo>
                            <a:lnTo>
                              <a:pt x="1698472" y="133756"/>
                            </a:lnTo>
                            <a:lnTo>
                              <a:pt x="1711337" y="127342"/>
                            </a:lnTo>
                            <a:lnTo>
                              <a:pt x="1729308" y="111379"/>
                            </a:lnTo>
                            <a:lnTo>
                              <a:pt x="1740446" y="91808"/>
                            </a:lnTo>
                            <a:lnTo>
                              <a:pt x="1744268" y="68922"/>
                            </a:lnTo>
                            <a:lnTo>
                              <a:pt x="1738426" y="43218"/>
                            </a:lnTo>
                            <a:lnTo>
                              <a:pt x="1720634" y="23241"/>
                            </a:lnTo>
                            <a:lnTo>
                              <a:pt x="1690585" y="10312"/>
                            </a:lnTo>
                            <a:lnTo>
                              <a:pt x="1686648" y="9893"/>
                            </a:lnTo>
                            <a:lnTo>
                              <a:pt x="1686648" y="78295"/>
                            </a:lnTo>
                            <a:lnTo>
                              <a:pt x="1683118" y="101244"/>
                            </a:lnTo>
                            <a:lnTo>
                              <a:pt x="1673136" y="117805"/>
                            </a:lnTo>
                            <a:lnTo>
                              <a:pt x="1657616" y="128473"/>
                            </a:lnTo>
                            <a:lnTo>
                              <a:pt x="1637436" y="133756"/>
                            </a:lnTo>
                            <a:lnTo>
                              <a:pt x="1613039" y="131305"/>
                            </a:lnTo>
                            <a:lnTo>
                              <a:pt x="1613039" y="23647"/>
                            </a:lnTo>
                            <a:lnTo>
                              <a:pt x="1628635" y="23241"/>
                            </a:lnTo>
                            <a:lnTo>
                              <a:pt x="1631835" y="23241"/>
                            </a:lnTo>
                            <a:lnTo>
                              <a:pt x="1654746" y="26174"/>
                            </a:lnTo>
                            <a:lnTo>
                              <a:pt x="1671993" y="36550"/>
                            </a:lnTo>
                            <a:lnTo>
                              <a:pt x="1682864" y="54038"/>
                            </a:lnTo>
                            <a:lnTo>
                              <a:pt x="1686648" y="78295"/>
                            </a:lnTo>
                            <a:lnTo>
                              <a:pt x="1686648" y="9893"/>
                            </a:lnTo>
                            <a:lnTo>
                              <a:pt x="1647837" y="5715"/>
                            </a:lnTo>
                            <a:lnTo>
                              <a:pt x="1531010" y="5715"/>
                            </a:lnTo>
                            <a:lnTo>
                              <a:pt x="1532216" y="22021"/>
                            </a:lnTo>
                            <a:lnTo>
                              <a:pt x="1541894" y="23253"/>
                            </a:lnTo>
                            <a:lnTo>
                              <a:pt x="1558213" y="25285"/>
                            </a:lnTo>
                            <a:lnTo>
                              <a:pt x="1560220" y="27330"/>
                            </a:lnTo>
                            <a:lnTo>
                              <a:pt x="1560220" y="239356"/>
                            </a:lnTo>
                            <a:lnTo>
                              <a:pt x="1556613" y="241401"/>
                            </a:lnTo>
                            <a:lnTo>
                              <a:pt x="1532216" y="244246"/>
                            </a:lnTo>
                            <a:lnTo>
                              <a:pt x="1531010" y="260565"/>
                            </a:lnTo>
                            <a:lnTo>
                              <a:pt x="1641843" y="260565"/>
                            </a:lnTo>
                            <a:lnTo>
                              <a:pt x="1640636" y="244246"/>
                            </a:lnTo>
                            <a:lnTo>
                              <a:pt x="1627835" y="242620"/>
                            </a:lnTo>
                            <a:lnTo>
                              <a:pt x="1615833" y="241401"/>
                            </a:lnTo>
                            <a:lnTo>
                              <a:pt x="1613039" y="239356"/>
                            </a:lnTo>
                            <a:lnTo>
                              <a:pt x="1613039" y="150063"/>
                            </a:lnTo>
                            <a:lnTo>
                              <a:pt x="1637042" y="149656"/>
                            </a:lnTo>
                            <a:lnTo>
                              <a:pt x="1679448" y="228346"/>
                            </a:lnTo>
                            <a:lnTo>
                              <a:pt x="1695856" y="260565"/>
                            </a:lnTo>
                            <a:lnTo>
                              <a:pt x="1773072" y="260565"/>
                            </a:lnTo>
                            <a:close/>
                          </a:path>
                          <a:path w="2040889" h="267335">
                            <a:moveTo>
                              <a:pt x="2040699" y="127228"/>
                            </a:moveTo>
                            <a:lnTo>
                              <a:pt x="2033930" y="86741"/>
                            </a:lnTo>
                            <a:lnTo>
                              <a:pt x="2014372" y="52527"/>
                            </a:lnTo>
                            <a:lnTo>
                              <a:pt x="1983155" y="26225"/>
                            </a:lnTo>
                            <a:lnTo>
                              <a:pt x="1983079" y="137007"/>
                            </a:lnTo>
                            <a:lnTo>
                              <a:pt x="1977275" y="178536"/>
                            </a:lnTo>
                            <a:lnTo>
                              <a:pt x="1960333" y="212293"/>
                            </a:lnTo>
                            <a:lnTo>
                              <a:pt x="1932965" y="235115"/>
                            </a:lnTo>
                            <a:lnTo>
                              <a:pt x="1895868" y="243840"/>
                            </a:lnTo>
                            <a:lnTo>
                              <a:pt x="1867065" y="237731"/>
                            </a:lnTo>
                            <a:lnTo>
                              <a:pt x="1867065" y="22834"/>
                            </a:lnTo>
                            <a:lnTo>
                              <a:pt x="1880260" y="22834"/>
                            </a:lnTo>
                            <a:lnTo>
                              <a:pt x="1925535" y="31102"/>
                            </a:lnTo>
                            <a:lnTo>
                              <a:pt x="1957628" y="54394"/>
                            </a:lnTo>
                            <a:lnTo>
                              <a:pt x="1976755" y="90449"/>
                            </a:lnTo>
                            <a:lnTo>
                              <a:pt x="1983079" y="137007"/>
                            </a:lnTo>
                            <a:lnTo>
                              <a:pt x="1983079" y="26200"/>
                            </a:lnTo>
                            <a:lnTo>
                              <a:pt x="1974659" y="22834"/>
                            </a:lnTo>
                            <a:lnTo>
                              <a:pt x="1941410" y="9537"/>
                            </a:lnTo>
                            <a:lnTo>
                              <a:pt x="1890268" y="4089"/>
                            </a:lnTo>
                            <a:lnTo>
                              <a:pt x="1785035" y="5715"/>
                            </a:lnTo>
                            <a:lnTo>
                              <a:pt x="1786242" y="22021"/>
                            </a:lnTo>
                            <a:lnTo>
                              <a:pt x="1812239" y="25285"/>
                            </a:lnTo>
                            <a:lnTo>
                              <a:pt x="1814245" y="27330"/>
                            </a:lnTo>
                            <a:lnTo>
                              <a:pt x="1814245" y="239369"/>
                            </a:lnTo>
                            <a:lnTo>
                              <a:pt x="1810639" y="241401"/>
                            </a:lnTo>
                            <a:lnTo>
                              <a:pt x="1786242" y="244259"/>
                            </a:lnTo>
                            <a:lnTo>
                              <a:pt x="1785035" y="260565"/>
                            </a:lnTo>
                            <a:lnTo>
                              <a:pt x="1889861" y="260565"/>
                            </a:lnTo>
                            <a:lnTo>
                              <a:pt x="1942896" y="253466"/>
                            </a:lnTo>
                            <a:lnTo>
                              <a:pt x="1963648" y="243840"/>
                            </a:lnTo>
                            <a:lnTo>
                              <a:pt x="1984959" y="233946"/>
                            </a:lnTo>
                            <a:lnTo>
                              <a:pt x="2015617" y="204635"/>
                            </a:lnTo>
                            <a:lnTo>
                              <a:pt x="2034349" y="168186"/>
                            </a:lnTo>
                            <a:lnTo>
                              <a:pt x="2040699" y="127228"/>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wp14="http://schemas.microsoft.com/office/word/2010/wordml" xmlns:pic="http://schemas.openxmlformats.org/drawingml/2006/picture" xmlns:a="http://schemas.openxmlformats.org/drawingml/2006/main">
          <w:pict w14:anchorId="73F0E4C3">
            <v:shape id="Graphic 2" style="position:absolute;margin-left:106.5pt;margin-top:25.5pt;width:160.65pt;height:21.05pt;z-index:-251652096;visibility:visible;mso-wrap-style:square;mso-wrap-distance-left:0;mso-wrap-distance-top:0;mso-wrap-distance-right:0;mso-wrap-distance-bottom:0;mso-position-horizontal:absolute;mso-position-horizontal-relative:page;mso-position-vertical:absolute;mso-position-vertical-relative:text;v-text-anchor:top" coordsize="2040889,267335" o:spid="_x0000_s1026" fillcolor="#071f40" stroked="f" path="m181635,185534r-5893,-30099l159131,133756,133362,117881,77660,96786,60058,87312,48539,74866,44411,57492,47320,43802,55968,32372,70231,24523,90017,21602r10109,470l109677,23444r9309,2298l128422,28956r16015,55854l169633,84810,169633,,148437,6108,135305,3619,122669,1739,109220,622,93624,406,52882,6705,23749,23545,6235,47891,393,76657r5741,28778l22047,126098r24092,15011l76415,152908r24003,8851l119278,171983r12332,13729l136029,205105r-2857,15100l124282,233146r-15418,9119l86423,245884r-10287,-584l65366,243598,54508,240893,44005,237312,26403,176555,,176555r4000,78702l59804,266217r23012,864l124929,260248r31001,-17882l175082,216458r6553,-30924xem470890,5715r-112027,l360070,22021r25603,2858l388467,26504r,93790l279247,120294r,-92964l282041,24879r25616,-2858l308851,5715r-111620,l198424,22021r26010,3264l226428,27330r,212039l222834,241401r-24410,2858l197231,260565r111620,l307657,244259r-25616,-2858l279247,239369r,-99098l388467,140271r,98679l385673,241808r-11201,1219l360070,244259r-1207,16306l470890,260565r-1194,-16306l443293,240995r-2007,-2045l441286,26924r3607,-2045l469696,22021,470890,5715xem723315,180238r-28803,l685698,210413r-8242,16840l664159,236867r-23737,4331l600887,242214r-19608,l581279,141084r8801,l628891,180644r20002,l658101,81965r-20803,l627684,109689r-4165,6858l616534,120497r-10503,1816l591286,122745r-10007,l581279,24066r18808,l638365,24904r42139,30963l689305,89712r27203,l716508,5715r-217246,l500456,22021r26009,3264l528472,27330r,212039l524865,241401r-24409,2858l499262,260565r216446,l723315,180238xem971346,76669l964793,48031,945299,25590r-6046,-2743l914133,11417r,72187l910412,107797r-10427,18656l883920,138468r-20600,4254l854519,142722r-8407,-1219l838123,139865r,-117018l883259,27178r27280,31445l914133,83604r,-72187l913117,10947,868527,5715r-112433,l757301,22021r25996,3264l785304,27330r,212039l781697,241401r-24396,2858l756094,260565r117234,l872121,244259r-19202,-1639l840917,241401r-2794,-2032l838123,158635r6554,597l851573,159753r6972,368l865327,160261r11900,-1626l905522,154762r25273,-12040l939342,138645r23318,-26212l971346,76669xem1253794,5715r-112026,l1142974,22021r25603,2858l1171371,26504r,93790l1062151,120294r,-92964l1064945,24879r25616,-2858l1091755,5715r-111633,l981329,22021r26009,3264l1009332,27330r,212039l1005738,241401r-24409,2858l980122,260565r111633,l1090561,244259r-25616,-2858l1062151,239369r,-99098l1171371,140271r,98679l1168577,241808r-11201,1219l1142974,244259r-1206,16306l1253794,260565r-1206,-16306l1226185,240995r-1994,-2045l1224191,26924r3594,-2045l1252588,22021r1206,-16306xem1506232,180238r-28803,l1468615,210413r-8242,16840l1447063,236867r-23749,4331l1383792,242214r-19597,l1364195,141084r8802,l1411808,180644r20002,l1441018,81965r-20803,l1410601,109689r-4178,6858l1399451,120497r-10516,1816l1374203,122745r-10008,l1364195,24066r18809,l1421282,24904r42139,30963l1472222,89712r27203,l1499425,5715r-217259,l1283373,22021r26009,3264l1311389,27330r,212039l1307782,241401r-24409,2858l1282166,260565r216459,l1506232,180238xem1773072,260565r-1207,-16319l1760664,241808r-5677,-2007l1693379,149656r-6337,-10198l1698472,133756r12865,-6414l1729308,111379r11138,-19571l1744268,68922r-5842,-25704l1720634,23241,1690585,10312r-3937,-419l1686648,78295r-3530,22949l1673136,117805r-15520,10668l1637436,133756r-24397,-2451l1613039,23647r15596,-406l1631835,23241r22911,2933l1671993,36550r10871,17488l1686648,78295r,-68402l1647837,5715r-116827,l1532216,22021r9678,1232l1558213,25285r2007,2045l1560220,239356r-3607,2045l1532216,244246r-1206,16319l1641843,260565r-1207,-16319l1627835,242620r-12002,-1219l1613039,239356r,-89293l1637042,149656r42406,78690l1695856,260565r77216,xem2040699,127228r-6769,-40487l2014372,52527,1983155,26225r-76,110782l1977275,178536r-16942,33757l1932965,235115r-37097,8725l1867065,237731r,-214897l1880260,22834r45275,8268l1957628,54394r19127,36055l1983079,137007r,-110807l1974659,22834,1941410,9537,1890268,4089,1785035,5715r1207,16306l1812239,25285r2006,2045l1814245,239369r-3606,2032l1786242,244259r-1207,16306l1889861,260565r53035,-7099l1963648,243840r21311,-9894l2015617,204635r18732,-36449l2040699,1272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" w14:anchorId="76E1B3AF">
              <v:path arrowok="t"/>
              <w10:wrap type="topAndBottom" anchorx="page"/>
            </v:shape>
          </w:pict>
        </mc:Fallback>
      </mc:AlternateContent>
    </w:r>
    <w:r>
      <w:rPr>
        <w:noProof/>
      </w:rPr>
      <w:drawing>
        <wp:anchor distT="0" distB="0" distL="0" distR="0" simplePos="0" relativeHeight="251665408" behindDoc="1" locked="0" layoutInCell="1" allowOverlap="1" wp14:anchorId="0AA40635" wp14:editId="0297F702">
          <wp:simplePos x="0" y="0"/>
          <wp:positionH relativeFrom="page">
            <wp:posOffset>1352550</wp:posOffset>
          </wp:positionH>
          <wp:positionV relativeFrom="paragraph">
            <wp:posOffset>657225</wp:posOffset>
          </wp:positionV>
          <wp:extent cx="110490" cy="135255"/>
          <wp:effectExtent l="0" t="0" r="3810" b="4445"/>
          <wp:wrapTopAndBottom/>
          <wp:docPr id="749856727" name="Image 3" descr="The Shepherd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10490" cy="135255"/>
                  </a:xfrm>
                  <a:prstGeom prst="rect">
                    <a:avLst/>
                  </a:prstGeom>
                </pic:spPr>
              </pic:pic>
            </a:graphicData>
          </a:graphic>
        </wp:anchor>
      </w:drawing>
    </w:r>
    <w:r>
      <w:rPr>
        <w:noProof/>
      </w:rPr>
      <w:drawing>
        <wp:anchor distT="0" distB="0" distL="0" distR="0" simplePos="0" relativeHeight="251666432" behindDoc="1" locked="0" layoutInCell="1" allowOverlap="1" wp14:anchorId="6E066F50" wp14:editId="3ED74E6A">
          <wp:simplePos x="0" y="0"/>
          <wp:positionH relativeFrom="page">
            <wp:posOffset>1600200</wp:posOffset>
          </wp:positionH>
          <wp:positionV relativeFrom="paragraph">
            <wp:posOffset>657225</wp:posOffset>
          </wp:positionV>
          <wp:extent cx="113665" cy="135255"/>
          <wp:effectExtent l="0" t="0" r="635" b="4445"/>
          <wp:wrapTopAndBottom/>
          <wp:docPr id="1924035517" name="Image 4" descr="The Shepherd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13665" cy="135255"/>
                  </a:xfrm>
                  <a:prstGeom prst="rect">
                    <a:avLst/>
                  </a:prstGeom>
                </pic:spPr>
              </pic:pic>
            </a:graphicData>
          </a:graphic>
        </wp:anchor>
      </w:drawing>
    </w:r>
    <w:r>
      <w:rPr>
        <w:noProof/>
      </w:rPr>
      <mc:AlternateContent>
        <mc:Choice Requires="wps">
          <w:drawing>
            <wp:anchor distT="0" distB="0" distL="0" distR="0" simplePos="0" relativeHeight="251667456" behindDoc="1" locked="0" layoutInCell="1" allowOverlap="1" wp14:anchorId="19213BD6" wp14:editId="2B014920">
              <wp:simplePos x="0" y="0"/>
              <wp:positionH relativeFrom="page">
                <wp:posOffset>1847850</wp:posOffset>
              </wp:positionH>
              <wp:positionV relativeFrom="paragraph">
                <wp:posOffset>657225</wp:posOffset>
              </wp:positionV>
              <wp:extent cx="19050" cy="134620"/>
              <wp:effectExtent l="0" t="0" r="6350" b="508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34620"/>
                      </a:xfrm>
                      <a:custGeom>
                        <a:avLst/>
                        <a:gdLst/>
                        <a:ahLst/>
                        <a:cxnLst/>
                        <a:rect l="l" t="t" r="r" b="b"/>
                        <a:pathLst>
                          <a:path w="19050" h="134620">
                            <a:moveTo>
                              <a:pt x="18821" y="0"/>
                            </a:moveTo>
                            <a:lnTo>
                              <a:pt x="0" y="0"/>
                            </a:lnTo>
                            <a:lnTo>
                              <a:pt x="0" y="134315"/>
                            </a:lnTo>
                            <a:lnTo>
                              <a:pt x="18821" y="134315"/>
                            </a:lnTo>
                            <a:lnTo>
                              <a:pt x="18821" y="0"/>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wp14="http://schemas.microsoft.com/office/word/2010/wordml" xmlns:pic="http://schemas.openxmlformats.org/drawingml/2006/picture" xmlns:a="http://schemas.openxmlformats.org/drawingml/2006/main">
          <w:pict w14:anchorId="12285037">
            <v:shape id="Graphic 5" style="position:absolute;margin-left:145.5pt;margin-top:51.75pt;width:1.5pt;height:10.6pt;z-index:-251649024;visibility:visible;mso-wrap-style:square;mso-wrap-distance-left:0;mso-wrap-distance-top:0;mso-wrap-distance-right:0;mso-wrap-distance-bottom:0;mso-position-horizontal:absolute;mso-position-horizontal-relative:page;mso-position-vertical:absolute;mso-position-vertical-relative:text;v-text-anchor:top" coordsize="19050,134620" o:spid="_x0000_s1026" fillcolor="#071f40" stroked="f" path="m18821,l,,,134315r18821,l188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" w14:anchorId="66612429">
              <v:path arrowok="t"/>
              <w10:wrap type="topAndBottom" anchorx="page"/>
            </v:shape>
          </w:pict>
        </mc:Fallback>
      </mc:AlternateContent>
    </w:r>
    <w:r>
      <w:rPr>
        <w:noProof/>
      </w:rPr>
      <w:drawing>
        <wp:anchor distT="0" distB="0" distL="0" distR="0" simplePos="0" relativeHeight="251668480" behindDoc="1" locked="0" layoutInCell="1" allowOverlap="1" wp14:anchorId="6B5F15EE" wp14:editId="5AD8D2A1">
          <wp:simplePos x="0" y="0"/>
          <wp:positionH relativeFrom="page">
            <wp:posOffset>1981200</wp:posOffset>
          </wp:positionH>
          <wp:positionV relativeFrom="paragraph">
            <wp:posOffset>657225</wp:posOffset>
          </wp:positionV>
          <wp:extent cx="135255" cy="135255"/>
          <wp:effectExtent l="0" t="0" r="4445" b="4445"/>
          <wp:wrapTopAndBottom/>
          <wp:docPr id="1029701611" name="Image 6" descr="The Shepherd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35255" cy="135255"/>
                  </a:xfrm>
                  <a:prstGeom prst="rect">
                    <a:avLst/>
                  </a:prstGeom>
                </pic:spPr>
              </pic:pic>
            </a:graphicData>
          </a:graphic>
        </wp:anchor>
      </w:drawing>
    </w:r>
    <w:r>
      <w:rPr>
        <w:noProof/>
      </w:rPr>
      <mc:AlternateContent>
        <mc:Choice Requires="wps">
          <w:drawing>
            <wp:anchor distT="0" distB="0" distL="0" distR="0" simplePos="0" relativeHeight="251669504" behindDoc="1" locked="0" layoutInCell="1" allowOverlap="1" wp14:anchorId="60526944" wp14:editId="549D305E">
              <wp:simplePos x="0" y="0"/>
              <wp:positionH relativeFrom="page">
                <wp:posOffset>2238375</wp:posOffset>
              </wp:positionH>
              <wp:positionV relativeFrom="paragraph">
                <wp:posOffset>657225</wp:posOffset>
              </wp:positionV>
              <wp:extent cx="95885" cy="134620"/>
              <wp:effectExtent l="0" t="0" r="5715" b="508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134620"/>
                      </a:xfrm>
                      <a:custGeom>
                        <a:avLst/>
                        <a:gdLst/>
                        <a:ahLst/>
                        <a:cxnLst/>
                        <a:rect l="l" t="t" r="r" b="b"/>
                        <a:pathLst>
                          <a:path w="95885" h="134620">
                            <a:moveTo>
                              <a:pt x="95643" y="118110"/>
                            </a:moveTo>
                            <a:lnTo>
                              <a:pt x="18834" y="118110"/>
                            </a:lnTo>
                            <a:lnTo>
                              <a:pt x="18834" y="74930"/>
                            </a:lnTo>
                            <a:lnTo>
                              <a:pt x="17145" y="74930"/>
                            </a:lnTo>
                            <a:lnTo>
                              <a:pt x="17145" y="74739"/>
                            </a:lnTo>
                            <a:lnTo>
                              <a:pt x="18834" y="74739"/>
                            </a:lnTo>
                            <a:lnTo>
                              <a:pt x="84924" y="74739"/>
                            </a:lnTo>
                            <a:lnTo>
                              <a:pt x="84924" y="58432"/>
                            </a:lnTo>
                            <a:lnTo>
                              <a:pt x="18834" y="58432"/>
                            </a:lnTo>
                            <a:lnTo>
                              <a:pt x="17145" y="58432"/>
                            </a:lnTo>
                            <a:lnTo>
                              <a:pt x="18834" y="58420"/>
                            </a:lnTo>
                            <a:lnTo>
                              <a:pt x="18834" y="17780"/>
                            </a:lnTo>
                            <a:lnTo>
                              <a:pt x="93014" y="17780"/>
                            </a:lnTo>
                            <a:lnTo>
                              <a:pt x="93014" y="0"/>
                            </a:lnTo>
                            <a:lnTo>
                              <a:pt x="0" y="0"/>
                            </a:lnTo>
                            <a:lnTo>
                              <a:pt x="0" y="17780"/>
                            </a:lnTo>
                            <a:lnTo>
                              <a:pt x="0" y="58420"/>
                            </a:lnTo>
                            <a:lnTo>
                              <a:pt x="0" y="74930"/>
                            </a:lnTo>
                            <a:lnTo>
                              <a:pt x="0" y="118110"/>
                            </a:lnTo>
                            <a:lnTo>
                              <a:pt x="0" y="134620"/>
                            </a:lnTo>
                            <a:lnTo>
                              <a:pt x="95643" y="134620"/>
                            </a:lnTo>
                            <a:lnTo>
                              <a:pt x="95643" y="118110"/>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wp14="http://schemas.microsoft.com/office/word/2010/wordml" xmlns:pic="http://schemas.openxmlformats.org/drawingml/2006/picture" xmlns:a="http://schemas.openxmlformats.org/drawingml/2006/main">
          <w:pict w14:anchorId="21E404F0">
            <v:shape id="Graphic 7" style="position:absolute;margin-left:176.25pt;margin-top:51.75pt;width:7.55pt;height:10.6pt;z-index:-251646976;visibility:visible;mso-wrap-style:square;mso-wrap-distance-left:0;mso-wrap-distance-top:0;mso-wrap-distance-right:0;mso-wrap-distance-bottom:0;mso-position-horizontal:absolute;mso-position-horizontal-relative:page;mso-position-vertical:absolute;mso-position-vertical-relative:text;v-text-anchor:top" coordsize="95885,134620" o:spid="_x0000_s1026" fillcolor="#071f40" stroked="f" path="m95643,118110r-76809,l18834,74930r-1689,l17145,74739r1689,l84924,74739r,-16307l18834,58432r-1689,l18834,58420r,-40640l93014,17780,93014,,,,,17780,,58420,,74930r,43180l,134620r95643,l95643,1181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" w14:anchorId="0C3A60E0">
              <v:path arrowok="t"/>
              <w10:wrap type="topAndBottom" anchorx="page"/>
            </v:shape>
          </w:pict>
        </mc:Fallback>
      </mc:AlternateContent>
    </w:r>
    <w:r>
      <w:rPr>
        <w:noProof/>
      </w:rPr>
      <w:drawing>
        <wp:anchor distT="0" distB="0" distL="0" distR="0" simplePos="0" relativeHeight="251670528" behindDoc="1" locked="0" layoutInCell="1" allowOverlap="1" wp14:anchorId="2D5557BF" wp14:editId="31CE7078">
          <wp:simplePos x="0" y="0"/>
          <wp:positionH relativeFrom="page">
            <wp:posOffset>2457450</wp:posOffset>
          </wp:positionH>
          <wp:positionV relativeFrom="paragraph">
            <wp:posOffset>657225</wp:posOffset>
          </wp:positionV>
          <wp:extent cx="109220" cy="135255"/>
          <wp:effectExtent l="0" t="0" r="5080" b="4445"/>
          <wp:wrapTopAndBottom/>
          <wp:docPr id="417675700" name="Image 8" descr="The Shepherd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109220" cy="135255"/>
                  </a:xfrm>
                  <a:prstGeom prst="rect">
                    <a:avLst/>
                  </a:prstGeom>
                </pic:spPr>
              </pic:pic>
            </a:graphicData>
          </a:graphic>
        </wp:anchor>
      </w:drawing>
    </w:r>
    <w:r>
      <w:rPr>
        <w:noProof/>
      </w:rPr>
      <w:drawing>
        <wp:anchor distT="0" distB="0" distL="0" distR="0" simplePos="0" relativeHeight="251671552" behindDoc="1" locked="0" layoutInCell="1" allowOverlap="1" wp14:anchorId="223C338C" wp14:editId="2355FACE">
          <wp:simplePos x="0" y="0"/>
          <wp:positionH relativeFrom="page">
            <wp:posOffset>2676525</wp:posOffset>
          </wp:positionH>
          <wp:positionV relativeFrom="paragraph">
            <wp:posOffset>657225</wp:posOffset>
          </wp:positionV>
          <wp:extent cx="101600" cy="137795"/>
          <wp:effectExtent l="0" t="0" r="0" b="1905"/>
          <wp:wrapTopAndBottom/>
          <wp:docPr id="367654528" name="Image 9" descr="The Shepherd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101600" cy="137795"/>
                  </a:xfrm>
                  <a:prstGeom prst="rect">
                    <a:avLst/>
                  </a:prstGeom>
                </pic:spPr>
              </pic:pic>
            </a:graphicData>
          </a:graphic>
        </wp:anchor>
      </w:drawing>
    </w:r>
    <w:r>
      <w:rPr>
        <w:noProof/>
      </w:rPr>
      <mc:AlternateContent>
        <mc:Choice Requires="wps">
          <w:drawing>
            <wp:anchor distT="0" distB="0" distL="0" distR="0" simplePos="0" relativeHeight="251672576" behindDoc="1" locked="0" layoutInCell="1" allowOverlap="1" wp14:anchorId="59A9ECA8" wp14:editId="66E8DE97">
              <wp:simplePos x="0" y="0"/>
              <wp:positionH relativeFrom="page">
                <wp:posOffset>2905125</wp:posOffset>
              </wp:positionH>
              <wp:positionV relativeFrom="paragraph">
                <wp:posOffset>657225</wp:posOffset>
              </wp:positionV>
              <wp:extent cx="19050" cy="134620"/>
              <wp:effectExtent l="0" t="0" r="6350" b="508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34620"/>
                      </a:xfrm>
                      <a:custGeom>
                        <a:avLst/>
                        <a:gdLst/>
                        <a:ahLst/>
                        <a:cxnLst/>
                        <a:rect l="l" t="t" r="r" b="b"/>
                        <a:pathLst>
                          <a:path w="19050" h="134620">
                            <a:moveTo>
                              <a:pt x="18821" y="0"/>
                            </a:moveTo>
                            <a:lnTo>
                              <a:pt x="0" y="0"/>
                            </a:lnTo>
                            <a:lnTo>
                              <a:pt x="0" y="134315"/>
                            </a:lnTo>
                            <a:lnTo>
                              <a:pt x="18821" y="134315"/>
                            </a:lnTo>
                            <a:lnTo>
                              <a:pt x="18821" y="0"/>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wp14="http://schemas.microsoft.com/office/word/2010/wordml" xmlns:pic="http://schemas.openxmlformats.org/drawingml/2006/picture" xmlns:a="http://schemas.openxmlformats.org/drawingml/2006/main">
          <w:pict w14:anchorId="5BAC776D">
            <v:shape id="Graphic 10" style="position:absolute;margin-left:228.75pt;margin-top:51.75pt;width:1.5pt;height:10.6pt;z-index:-251643904;visibility:visible;mso-wrap-style:square;mso-wrap-distance-left:0;mso-wrap-distance-top:0;mso-wrap-distance-right:0;mso-wrap-distance-bottom:0;mso-position-horizontal:absolute;mso-position-horizontal-relative:page;mso-position-vertical:absolute;mso-position-vertical-relative:text;v-text-anchor:top" coordsize="19050,134620" o:spid="_x0000_s1026" fillcolor="#071f40" stroked="f" path="m18821,l,,,134315r18821,l188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" w14:anchorId="3358EB40">
              <v:path arrowok="t"/>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0EB046D6" wp14:editId="1B9A3C83">
              <wp:simplePos x="0" y="0"/>
              <wp:positionH relativeFrom="page">
                <wp:posOffset>3048000</wp:posOffset>
              </wp:positionH>
              <wp:positionV relativeFrom="paragraph">
                <wp:posOffset>657225</wp:posOffset>
              </wp:positionV>
              <wp:extent cx="109220" cy="134620"/>
              <wp:effectExtent l="0" t="0" r="5080" b="508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34620"/>
                      </a:xfrm>
                      <a:custGeom>
                        <a:avLst/>
                        <a:gdLst/>
                        <a:ahLst/>
                        <a:cxnLst/>
                        <a:rect l="l" t="t" r="r" b="b"/>
                        <a:pathLst>
                          <a:path w="109220" h="134620">
                            <a:moveTo>
                              <a:pt x="109004" y="0"/>
                            </a:moveTo>
                            <a:lnTo>
                              <a:pt x="0" y="0"/>
                            </a:lnTo>
                            <a:lnTo>
                              <a:pt x="0" y="16510"/>
                            </a:lnTo>
                            <a:lnTo>
                              <a:pt x="45186" y="16510"/>
                            </a:lnTo>
                            <a:lnTo>
                              <a:pt x="45186" y="134620"/>
                            </a:lnTo>
                            <a:lnTo>
                              <a:pt x="63830" y="134620"/>
                            </a:lnTo>
                            <a:lnTo>
                              <a:pt x="63830" y="16510"/>
                            </a:lnTo>
                            <a:lnTo>
                              <a:pt x="109004" y="16510"/>
                            </a:lnTo>
                            <a:lnTo>
                              <a:pt x="109004" y="0"/>
                            </a:lnTo>
                            <a:close/>
                          </a:path>
                        </a:pathLst>
                      </a:custGeom>
                      <a:solidFill>
                        <a:srgbClr val="071F40"/>
                      </a:solidFill>
                    </wps:spPr>
                    <wps:bodyPr wrap="square" lIns="0" tIns="0" rIns="0" bIns="0" rtlCol="0">
                      <a:prstTxWarp prst="textNoShape">
                        <a:avLst/>
                      </a:prstTxWarp>
                      <a:noAutofit/>
                    </wps:bodyPr>
                  </wps:wsp>
                </a:graphicData>
              </a:graphic>
            </wp:anchor>
          </w:drawing>
        </mc:Choice>
        <mc:Fallback xmlns:wp14="http://schemas.microsoft.com/office/word/2010/wordml" xmlns:pic="http://schemas.openxmlformats.org/drawingml/2006/picture" xmlns:a="http://schemas.openxmlformats.org/drawingml/2006/main">
          <w:pict w14:anchorId="01610EB4">
            <v:shape id="Graphic 11" style="position:absolute;margin-left:240pt;margin-top:51.75pt;width:8.6pt;height:10.6pt;z-index:-251642880;visibility:visible;mso-wrap-style:square;mso-wrap-distance-left:0;mso-wrap-distance-top:0;mso-wrap-distance-right:0;mso-wrap-distance-bottom:0;mso-position-horizontal:absolute;mso-position-horizontal-relative:page;mso-position-vertical:absolute;mso-position-vertical-relative:text;v-text-anchor:top" coordsize="109220,134620" o:spid="_x0000_s1026" fillcolor="#071f40" stroked="f" path="m109004,l,,,16510r45186,l45186,134620r18644,l63830,16510r45174,l10900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" w14:anchorId="3DC9C4C9">
              <v:path arrowok="t"/>
              <w10:wrap type="topAndBottom" anchorx="page"/>
            </v:shape>
          </w:pict>
        </mc:Fallback>
      </mc:AlternateContent>
    </w:r>
    <w:r>
      <w:rPr>
        <w:noProof/>
      </w:rPr>
      <w:drawing>
        <wp:anchor distT="0" distB="0" distL="0" distR="0" simplePos="0" relativeHeight="251674624" behindDoc="1" locked="0" layoutInCell="1" allowOverlap="1" wp14:anchorId="07102CFC" wp14:editId="4C0592C9">
          <wp:simplePos x="0" y="0"/>
          <wp:positionH relativeFrom="page">
            <wp:posOffset>3248025</wp:posOffset>
          </wp:positionH>
          <wp:positionV relativeFrom="paragraph">
            <wp:posOffset>657225</wp:posOffset>
          </wp:positionV>
          <wp:extent cx="123825" cy="135255"/>
          <wp:effectExtent l="0" t="0" r="3175" b="4445"/>
          <wp:wrapTopAndBottom/>
          <wp:docPr id="507382836" name="Image 12" descr="The Shepherd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23825" cy="135255"/>
                  </a:xfrm>
                  <a:prstGeom prst="rect">
                    <a:avLst/>
                  </a:prstGeom>
                </pic:spPr>
              </pic:pic>
            </a:graphicData>
          </a:graphic>
        </wp:anchor>
      </w:drawing>
    </w:r>
    <w:r>
      <w:rPr>
        <w:noProof/>
      </w:rPr>
      <w:drawing>
        <wp:anchor distT="0" distB="0" distL="0" distR="0" simplePos="0" relativeHeight="251675648" behindDoc="1" locked="0" layoutInCell="1" allowOverlap="1" wp14:anchorId="4852D4D6" wp14:editId="53477DE1">
          <wp:simplePos x="0" y="0"/>
          <wp:positionH relativeFrom="page">
            <wp:posOffset>590550</wp:posOffset>
          </wp:positionH>
          <wp:positionV relativeFrom="paragraph">
            <wp:posOffset>0</wp:posOffset>
          </wp:positionV>
          <wp:extent cx="603885" cy="1047750"/>
          <wp:effectExtent l="0" t="0" r="5715" b="6350"/>
          <wp:wrapTopAndBottom/>
          <wp:docPr id="350398928" name="Image 13" descr="The Shepherd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blue and yellow clock tower&#10;&#10;Description automatically generated"/>
                  <pic:cNvPicPr/>
                </pic:nvPicPr>
                <pic:blipFill>
                  <a:blip r:embed="rId7" cstate="print"/>
                  <a:stretch>
                    <a:fillRect/>
                  </a:stretch>
                </pic:blipFill>
                <pic:spPr>
                  <a:xfrm>
                    <a:off x="0" y="0"/>
                    <a:ext cx="603885" cy="1047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395E"/>
    <w:multiLevelType w:val="hybridMultilevel"/>
    <w:tmpl w:val="A18E63DC"/>
    <w:lvl w:ilvl="0" w:tplc="A32C4A9A">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A6AA9"/>
    <w:multiLevelType w:val="hybridMultilevel"/>
    <w:tmpl w:val="29F4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70954"/>
    <w:multiLevelType w:val="hybridMultilevel"/>
    <w:tmpl w:val="227AF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7C"/>
    <w:rsid w:val="000703B4"/>
    <w:rsid w:val="000C4E3F"/>
    <w:rsid w:val="000D657C"/>
    <w:rsid w:val="001B15AB"/>
    <w:rsid w:val="00206816"/>
    <w:rsid w:val="00283A36"/>
    <w:rsid w:val="002C6ACE"/>
    <w:rsid w:val="00380866"/>
    <w:rsid w:val="00395EDC"/>
    <w:rsid w:val="0051731C"/>
    <w:rsid w:val="005C11FF"/>
    <w:rsid w:val="009956A4"/>
    <w:rsid w:val="00996B5B"/>
    <w:rsid w:val="00A173FC"/>
    <w:rsid w:val="00AE33E5"/>
    <w:rsid w:val="00B2620E"/>
    <w:rsid w:val="00E40A2A"/>
    <w:rsid w:val="00ED25B2"/>
    <w:rsid w:val="00F510A0"/>
    <w:rsid w:val="027BADFC"/>
    <w:rsid w:val="064D4762"/>
    <w:rsid w:val="0687CF47"/>
    <w:rsid w:val="06D75169"/>
    <w:rsid w:val="0715EA56"/>
    <w:rsid w:val="07441657"/>
    <w:rsid w:val="096BA5D0"/>
    <w:rsid w:val="0A7B5085"/>
    <w:rsid w:val="114D1A3F"/>
    <w:rsid w:val="15D09CD4"/>
    <w:rsid w:val="1750AE22"/>
    <w:rsid w:val="185E8A2C"/>
    <w:rsid w:val="1BF68312"/>
    <w:rsid w:val="1E51B90C"/>
    <w:rsid w:val="1F897813"/>
    <w:rsid w:val="20961BBF"/>
    <w:rsid w:val="248C8A9D"/>
    <w:rsid w:val="2613FA8C"/>
    <w:rsid w:val="29210362"/>
    <w:rsid w:val="2A038423"/>
    <w:rsid w:val="2A2E1F38"/>
    <w:rsid w:val="2B32D6C7"/>
    <w:rsid w:val="2CA4C879"/>
    <w:rsid w:val="2D693FCC"/>
    <w:rsid w:val="2D82070D"/>
    <w:rsid w:val="2F967C76"/>
    <w:rsid w:val="309A3677"/>
    <w:rsid w:val="38ADB7D5"/>
    <w:rsid w:val="3EA2B117"/>
    <w:rsid w:val="3F76D346"/>
    <w:rsid w:val="457F28B6"/>
    <w:rsid w:val="47602DEC"/>
    <w:rsid w:val="4879C752"/>
    <w:rsid w:val="49D3BFD0"/>
    <w:rsid w:val="4C7AD1CE"/>
    <w:rsid w:val="4D9BC70B"/>
    <w:rsid w:val="4F992F6D"/>
    <w:rsid w:val="5100E6F0"/>
    <w:rsid w:val="519C2799"/>
    <w:rsid w:val="531B0431"/>
    <w:rsid w:val="556B48E0"/>
    <w:rsid w:val="55BA4C92"/>
    <w:rsid w:val="55F6F412"/>
    <w:rsid w:val="57EA2536"/>
    <w:rsid w:val="58B83265"/>
    <w:rsid w:val="5B373E96"/>
    <w:rsid w:val="5CA53E64"/>
    <w:rsid w:val="5E456242"/>
    <w:rsid w:val="5E7B52A7"/>
    <w:rsid w:val="624B57B8"/>
    <w:rsid w:val="63FCFA0A"/>
    <w:rsid w:val="682C1D52"/>
    <w:rsid w:val="6A524FAD"/>
    <w:rsid w:val="6B69C06D"/>
    <w:rsid w:val="6E933570"/>
    <w:rsid w:val="70620E76"/>
    <w:rsid w:val="70640C8B"/>
    <w:rsid w:val="71ACDAAE"/>
    <w:rsid w:val="741EDF46"/>
    <w:rsid w:val="7BFA0FAC"/>
    <w:rsid w:val="7C3616B3"/>
    <w:rsid w:val="7CED86C1"/>
    <w:rsid w:val="7DCCDFDB"/>
    <w:rsid w:val="7EA22EDE"/>
    <w:rsid w:val="7F92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566C"/>
  <w15:docId w15:val="{8B75C3CF-A2F7-4B39-8087-DA2ED024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asa" w:eastAsia="Rasa" w:hAnsi="Rasa" w:cs="Rasa"/>
    </w:rPr>
  </w:style>
  <w:style w:type="paragraph" w:styleId="Heading1">
    <w:name w:val="heading 1"/>
    <w:basedOn w:val="Normal"/>
    <w:next w:val="Normal"/>
    <w:uiPriority w:val="9"/>
    <w:qFormat/>
    <w:rsid w:val="0687CF47"/>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paragraph" w:styleId="Heading2">
    <w:name w:val="heading 2"/>
    <w:basedOn w:val="Normal"/>
    <w:next w:val="Normal"/>
    <w:uiPriority w:val="9"/>
    <w:unhideWhenUsed/>
    <w:qFormat/>
    <w:rsid w:val="0687CF47"/>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paragraph" w:styleId="Heading3">
    <w:name w:val="heading 3"/>
    <w:basedOn w:val="Normal"/>
    <w:next w:val="Normal"/>
    <w:uiPriority w:val="9"/>
    <w:unhideWhenUsed/>
    <w:qFormat/>
    <w:rsid w:val="0687CF47"/>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 w:line="253" w:lineRule="exact"/>
      <w:ind w:left="1158"/>
      <w:jc w:val="center"/>
    </w:pPr>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731C"/>
    <w:pPr>
      <w:tabs>
        <w:tab w:val="center" w:pos="4680"/>
        <w:tab w:val="right" w:pos="9360"/>
      </w:tabs>
    </w:pPr>
  </w:style>
  <w:style w:type="character" w:customStyle="1" w:styleId="HeaderChar">
    <w:name w:val="Header Char"/>
    <w:basedOn w:val="DefaultParagraphFont"/>
    <w:link w:val="Header"/>
    <w:uiPriority w:val="99"/>
    <w:rsid w:val="0051731C"/>
    <w:rPr>
      <w:rFonts w:ascii="Rasa" w:eastAsia="Rasa" w:hAnsi="Rasa" w:cs="Rasa"/>
    </w:rPr>
  </w:style>
  <w:style w:type="paragraph" w:styleId="Footer">
    <w:name w:val="footer"/>
    <w:basedOn w:val="Normal"/>
    <w:link w:val="FooterChar"/>
    <w:uiPriority w:val="99"/>
    <w:unhideWhenUsed/>
    <w:rsid w:val="0051731C"/>
    <w:pPr>
      <w:tabs>
        <w:tab w:val="center" w:pos="4680"/>
        <w:tab w:val="right" w:pos="9360"/>
      </w:tabs>
    </w:pPr>
  </w:style>
  <w:style w:type="character" w:customStyle="1" w:styleId="FooterChar">
    <w:name w:val="Footer Char"/>
    <w:basedOn w:val="DefaultParagraphFont"/>
    <w:link w:val="Footer"/>
    <w:uiPriority w:val="99"/>
    <w:rsid w:val="0051731C"/>
    <w:rPr>
      <w:rFonts w:ascii="Rasa" w:eastAsia="Rasa" w:hAnsi="Rasa" w:cs="Rasa"/>
    </w:rPr>
  </w:style>
  <w:style w:type="character" w:styleId="Hyperlink">
    <w:name w:val="Hyperlink"/>
    <w:basedOn w:val="DefaultParagraphFont"/>
    <w:uiPriority w:val="99"/>
    <w:unhideWhenUsed/>
    <w:rsid w:val="0051731C"/>
    <w:rPr>
      <w:color w:val="0000FF" w:themeColor="hyperlink"/>
      <w:u w:val="single"/>
    </w:rPr>
  </w:style>
  <w:style w:type="character" w:customStyle="1" w:styleId="UnresolvedMention">
    <w:name w:val="Unresolved Mention"/>
    <w:basedOn w:val="DefaultParagraphFont"/>
    <w:uiPriority w:val="99"/>
    <w:semiHidden/>
    <w:unhideWhenUsed/>
    <w:rsid w:val="0051731C"/>
    <w:rPr>
      <w:color w:val="605E5C"/>
      <w:shd w:val="clear" w:color="auto" w:fill="E1DFDD"/>
    </w:rPr>
  </w:style>
  <w:style w:type="paragraph" w:customStyle="1" w:styleId="Default">
    <w:name w:val="Default"/>
    <w:rsid w:val="000703B4"/>
    <w:pPr>
      <w:widowControl/>
      <w:adjustRightInd w:val="0"/>
    </w:pPr>
    <w:rPr>
      <w:rFonts w:ascii="Times New Roman" w:hAnsi="Times New Roman" w:cs="Times New Roman"/>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yers16\Desktop\Accessibility-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EC9C0F2F907A4CB7E3615183D192C1" ma:contentTypeVersion="18" ma:contentTypeDescription="Create a new document." ma:contentTypeScope="" ma:versionID="fcd7d9a9d6925a65ff853134c4e65810">
  <xsd:schema xmlns:xsd="http://www.w3.org/2001/XMLSchema" xmlns:xs="http://www.w3.org/2001/XMLSchema" xmlns:p="http://schemas.microsoft.com/office/2006/metadata/properties" xmlns:ns2="1cdf73d4-ef6c-43d2-a0f2-a9816e8dba5a" xmlns:ns3="66d376f7-0e5e-4168-9dc3-8368d5613253" targetNamespace="http://schemas.microsoft.com/office/2006/metadata/properties" ma:root="true" ma:fieldsID="f1817a1f80b98a0d484e93eae51ca1bc" ns2:_="" ns3:_="">
    <xsd:import namespace="1cdf73d4-ef6c-43d2-a0f2-a9816e8dba5a"/>
    <xsd:import namespace="66d376f7-0e5e-4168-9dc3-8368d56132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f73d4-ef6c-43d2-a0f2-a9816e8d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576853-d57a-4c36-8d18-0a3c964cf8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d376f7-0e5e-4168-9dc3-8368d56132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5f534e-4959-4129-9a5c-2b2e017962d3}" ma:internalName="TaxCatchAll" ma:showField="CatchAllData" ma:web="66d376f7-0e5e-4168-9dc3-8368d56132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d376f7-0e5e-4168-9dc3-8368d5613253" xsi:nil="true"/>
    <lcf76f155ced4ddcb4097134ff3c332f xmlns="1cdf73d4-ef6c-43d2-a0f2-a9816e8dba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3B5BB-9A81-4535-9353-DBEEF337A039}">
  <ds:schemaRefs>
    <ds:schemaRef ds:uri="http://schemas.microsoft.com/sharepoint/v3/contenttype/forms"/>
  </ds:schemaRefs>
</ds:datastoreItem>
</file>

<file path=customXml/itemProps2.xml><?xml version="1.0" encoding="utf-8"?>
<ds:datastoreItem xmlns:ds="http://schemas.openxmlformats.org/officeDocument/2006/customXml" ds:itemID="{0B054A05-D8D3-4A0A-8215-0090F590B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f73d4-ef6c-43d2-a0f2-a9816e8dba5a"/>
    <ds:schemaRef ds:uri="66d376f7-0e5e-4168-9dc3-8368d5613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AEE4E-26E0-4005-B827-4F0BDA9F66E9}">
  <ds:schemaRefs>
    <ds:schemaRef ds:uri="http://schemas.microsoft.com/office/2006/metadata/properties"/>
    <ds:schemaRef ds:uri="http://schemas.microsoft.com/office/infopath/2007/PartnerControls"/>
    <ds:schemaRef ds:uri="66d376f7-0e5e-4168-9dc3-8368d5613253"/>
    <ds:schemaRef ds:uri="1cdf73d4-ef6c-43d2-a0f2-a9816e8dba5a"/>
  </ds:schemaRefs>
</ds:datastoreItem>
</file>

<file path=customXml/itemProps4.xml><?xml version="1.0" encoding="utf-8"?>
<ds:datastoreItem xmlns:ds="http://schemas.openxmlformats.org/officeDocument/2006/customXml" ds:itemID="{F5247DD9-39A6-4F36-B13D-0E935BF1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Accessibility-services</Template>
  <TotalTime>0</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Anders</dc:creator>
  <cp:lastModifiedBy>Jessica Anders</cp:lastModifiedBy>
  <cp:revision>2</cp:revision>
  <dcterms:created xsi:type="dcterms:W3CDTF">2025-06-26T12:54:00Z</dcterms:created>
  <dcterms:modified xsi:type="dcterms:W3CDTF">2025-06-26T12:54:00Z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Adobe InDesign 19.0 (Macintosh)</vt:lpwstr>
  </property>
  <property fmtid="{D5CDD505-2E9C-101B-9397-08002B2CF9AE}" pid="4" name="LastSaved">
    <vt:filetime>2024-04-08T00:00:00Z</vt:filetime>
  </property>
  <property fmtid="{D5CDD505-2E9C-101B-9397-08002B2CF9AE}" pid="5" name="Producer">
    <vt:lpwstr>Adobe PDF Library 17.0</vt:lpwstr>
  </property>
  <property fmtid="{D5CDD505-2E9C-101B-9397-08002B2CF9AE}" pid="6" name="ContentTypeId">
    <vt:lpwstr>0x01010092EC9C0F2F907A4CB7E3615183D192C1</vt:lpwstr>
  </property>
  <property fmtid="{D5CDD505-2E9C-101B-9397-08002B2CF9AE}" pid="7" name="MediaServiceImageTags">
    <vt:lpwstr/>
  </property>
</Properties>
</file>