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3FC" w:rsidRPr="00D25797" w:rsidRDefault="00D25797" w:rsidP="00D25797">
      <w:pPr>
        <w:pStyle w:val="BodyText"/>
        <w:spacing w:before="141" w:line="254" w:lineRule="auto"/>
        <w:ind w:left="-720" w:right="-720"/>
        <w:jc w:val="center"/>
        <w:rPr>
          <w:rFonts w:ascii="Georgia" w:hAnsi="Georgia"/>
          <w:b/>
          <w:color w:val="231F20"/>
          <w:sz w:val="32"/>
          <w:szCs w:val="32"/>
        </w:rPr>
      </w:pPr>
      <w:r w:rsidRPr="00D25797">
        <w:rPr>
          <w:rFonts w:ascii="Georgia" w:hAnsi="Georgia"/>
          <w:b/>
          <w:color w:val="231F20"/>
          <w:sz w:val="32"/>
          <w:szCs w:val="32"/>
        </w:rPr>
        <w:t>Request for Audio/Digital Textbook</w:t>
      </w:r>
    </w:p>
    <w:p w:rsidR="00D25797" w:rsidRDefault="00D25797" w:rsidP="00D25797">
      <w:pPr>
        <w:pStyle w:val="BodyText"/>
        <w:spacing w:before="141" w:line="254" w:lineRule="auto"/>
        <w:ind w:left="-720" w:right="-720"/>
        <w:jc w:val="center"/>
        <w:rPr>
          <w:rFonts w:ascii="Georgia" w:hAnsi="Georgia"/>
          <w:color w:val="231F20"/>
          <w:sz w:val="24"/>
          <w:szCs w:val="24"/>
        </w:rPr>
      </w:pPr>
      <w:r w:rsidRPr="00D25797">
        <w:rPr>
          <w:rFonts w:ascii="Georgia" w:hAnsi="Georgia"/>
          <w:color w:val="231F20"/>
          <w:sz w:val="24"/>
          <w:szCs w:val="24"/>
        </w:rPr>
        <w:t xml:space="preserve">Complete this form and </w:t>
      </w:r>
      <w:proofErr w:type="gramStart"/>
      <w:r w:rsidRPr="00D25797">
        <w:rPr>
          <w:rFonts w:ascii="Georgia" w:hAnsi="Georgia"/>
          <w:color w:val="231F20"/>
          <w:sz w:val="24"/>
          <w:szCs w:val="24"/>
        </w:rPr>
        <w:t>It</w:t>
      </w:r>
      <w:proofErr w:type="gramEnd"/>
      <w:r w:rsidRPr="00D25797">
        <w:rPr>
          <w:rFonts w:ascii="Georgia" w:hAnsi="Georgia"/>
          <w:color w:val="231F20"/>
          <w:sz w:val="24"/>
          <w:szCs w:val="24"/>
        </w:rPr>
        <w:t xml:space="preserve"> to the Office of Accessibility Services In Gardiner Hall office G13. You may also </w:t>
      </w:r>
      <w:proofErr w:type="gramStart"/>
      <w:r w:rsidRPr="00D25797">
        <w:rPr>
          <w:rFonts w:ascii="Georgia" w:hAnsi="Georgia"/>
          <w:color w:val="231F20"/>
          <w:sz w:val="24"/>
          <w:szCs w:val="24"/>
        </w:rPr>
        <w:t>It</w:t>
      </w:r>
      <w:proofErr w:type="gramEnd"/>
      <w:r w:rsidRPr="00D25797">
        <w:rPr>
          <w:rFonts w:ascii="Georgia" w:hAnsi="Georgia"/>
          <w:color w:val="231F20"/>
          <w:sz w:val="24"/>
          <w:szCs w:val="24"/>
        </w:rPr>
        <w:t xml:space="preserve"> as an attachment or with the Information below In the body of an email to accessibility@shepherd.edu. Available books can take anywhere up to 5 to 7 days to be accessible, so complete this document as soon as possible.</w:t>
      </w:r>
    </w:p>
    <w:tbl>
      <w:tblPr>
        <w:tblStyle w:val="TableGrid"/>
        <w:tblW w:w="0" w:type="auto"/>
        <w:tblInd w:w="1345" w:type="dxa"/>
        <w:tblLook w:val="04A0" w:firstRow="1" w:lastRow="0" w:firstColumn="1" w:lastColumn="0" w:noHBand="0" w:noVBand="1"/>
      </w:tblPr>
      <w:tblGrid>
        <w:gridCol w:w="5340"/>
        <w:gridCol w:w="4920"/>
      </w:tblGrid>
      <w:tr w:rsidR="00D25797" w:rsidTr="00D25797">
        <w:tc>
          <w:tcPr>
            <w:tcW w:w="5340" w:type="dxa"/>
          </w:tcPr>
          <w:p w:rsidR="00D25797" w:rsidRDefault="00D25797" w:rsidP="00D25797">
            <w:pPr>
              <w:pStyle w:val="BodyText"/>
              <w:spacing w:line="254" w:lineRule="auto"/>
              <w:ind w:right="-720"/>
              <w:rPr>
                <w:rFonts w:ascii="Georgia" w:hAnsi="Georgia"/>
                <w:b/>
                <w:sz w:val="24"/>
                <w:szCs w:val="24"/>
              </w:rPr>
            </w:pPr>
            <w:r w:rsidRPr="00D25797">
              <w:rPr>
                <w:rFonts w:ascii="Georgia" w:hAnsi="Georgia"/>
                <w:b/>
                <w:sz w:val="24"/>
                <w:szCs w:val="24"/>
              </w:rPr>
              <w:t>First Name:</w:t>
            </w:r>
          </w:p>
          <w:p w:rsidR="00D25797" w:rsidRPr="00D25797" w:rsidRDefault="00D25797" w:rsidP="00D25797">
            <w:pPr>
              <w:pStyle w:val="BodyText"/>
              <w:spacing w:line="254" w:lineRule="auto"/>
              <w:ind w:right="-720"/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920" w:type="dxa"/>
          </w:tcPr>
          <w:p w:rsidR="00D25797" w:rsidRPr="00D25797" w:rsidRDefault="00D25797" w:rsidP="00D25797">
            <w:pPr>
              <w:pStyle w:val="BodyText"/>
              <w:spacing w:line="254" w:lineRule="auto"/>
              <w:ind w:right="-720"/>
              <w:rPr>
                <w:rFonts w:ascii="Georgia" w:hAnsi="Georgia"/>
                <w:b/>
                <w:sz w:val="24"/>
                <w:szCs w:val="24"/>
              </w:rPr>
            </w:pPr>
            <w:r w:rsidRPr="00D25797">
              <w:rPr>
                <w:rFonts w:ascii="Georgia" w:hAnsi="Georgia"/>
                <w:b/>
                <w:sz w:val="24"/>
                <w:szCs w:val="24"/>
              </w:rPr>
              <w:t>Last Name:</w:t>
            </w:r>
          </w:p>
        </w:tc>
      </w:tr>
      <w:tr w:rsidR="00D25797" w:rsidTr="00D25797">
        <w:tc>
          <w:tcPr>
            <w:tcW w:w="5340" w:type="dxa"/>
          </w:tcPr>
          <w:p w:rsidR="00D25797" w:rsidRDefault="00D25797" w:rsidP="00D25797">
            <w:pPr>
              <w:pStyle w:val="BodyText"/>
              <w:spacing w:line="254" w:lineRule="auto"/>
              <w:ind w:right="-720"/>
              <w:rPr>
                <w:rFonts w:ascii="Georgia" w:hAnsi="Georgia"/>
                <w:b/>
                <w:sz w:val="24"/>
                <w:szCs w:val="24"/>
              </w:rPr>
            </w:pPr>
            <w:r w:rsidRPr="00D25797">
              <w:rPr>
                <w:rFonts w:ascii="Georgia" w:hAnsi="Georgia"/>
                <w:b/>
                <w:sz w:val="24"/>
                <w:szCs w:val="24"/>
              </w:rPr>
              <w:t>Email:</w:t>
            </w:r>
          </w:p>
          <w:p w:rsidR="00D25797" w:rsidRPr="00D25797" w:rsidRDefault="00D25797" w:rsidP="00D25797">
            <w:pPr>
              <w:pStyle w:val="BodyText"/>
              <w:spacing w:line="254" w:lineRule="auto"/>
              <w:ind w:right="-720"/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920" w:type="dxa"/>
          </w:tcPr>
          <w:p w:rsidR="00D25797" w:rsidRPr="00D25797" w:rsidRDefault="00D25797" w:rsidP="00D25797">
            <w:pPr>
              <w:pStyle w:val="BodyText"/>
              <w:spacing w:line="254" w:lineRule="auto"/>
              <w:ind w:right="-720"/>
              <w:rPr>
                <w:rFonts w:ascii="Georgia" w:hAnsi="Georgia"/>
                <w:b/>
                <w:sz w:val="24"/>
                <w:szCs w:val="24"/>
              </w:rPr>
            </w:pPr>
            <w:r w:rsidRPr="00D25797">
              <w:rPr>
                <w:rFonts w:ascii="Georgia" w:hAnsi="Georgia"/>
                <w:b/>
                <w:sz w:val="24"/>
                <w:szCs w:val="24"/>
              </w:rPr>
              <w:t>Phone:</w:t>
            </w:r>
          </w:p>
        </w:tc>
      </w:tr>
    </w:tbl>
    <w:p w:rsidR="00D25797" w:rsidRDefault="00D25797" w:rsidP="00D25797">
      <w:pPr>
        <w:pStyle w:val="BodyText"/>
        <w:spacing w:before="141" w:line="254" w:lineRule="auto"/>
        <w:ind w:left="-720" w:right="-720"/>
        <w:jc w:val="center"/>
        <w:rPr>
          <w:rFonts w:ascii="Georgia" w:hAnsi="Georgia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662"/>
        <w:gridCol w:w="2662"/>
        <w:gridCol w:w="2662"/>
        <w:gridCol w:w="2814"/>
        <w:gridCol w:w="2510"/>
      </w:tblGrid>
      <w:tr w:rsidR="00915222" w:rsidTr="00915222">
        <w:tc>
          <w:tcPr>
            <w:tcW w:w="2662" w:type="dxa"/>
          </w:tcPr>
          <w:p w:rsidR="00915222" w:rsidRPr="00915222" w:rsidRDefault="00915222" w:rsidP="00915222">
            <w:pPr>
              <w:pStyle w:val="BodyText"/>
              <w:spacing w:line="254" w:lineRule="auto"/>
              <w:ind w:right="-720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      </w:t>
            </w:r>
            <w:r w:rsidRPr="00915222">
              <w:rPr>
                <w:rFonts w:ascii="Georgia" w:hAnsi="Georgia"/>
                <w:b/>
                <w:sz w:val="24"/>
                <w:szCs w:val="24"/>
              </w:rPr>
              <w:t>Course Name</w:t>
            </w:r>
          </w:p>
        </w:tc>
        <w:tc>
          <w:tcPr>
            <w:tcW w:w="2662" w:type="dxa"/>
          </w:tcPr>
          <w:p w:rsidR="00915222" w:rsidRPr="00915222" w:rsidRDefault="00915222" w:rsidP="00915222">
            <w:pPr>
              <w:pStyle w:val="BodyText"/>
              <w:spacing w:line="254" w:lineRule="auto"/>
              <w:ind w:right="-720"/>
              <w:rPr>
                <w:rFonts w:ascii="Georgia" w:hAnsi="Georgia"/>
                <w:b/>
                <w:sz w:val="24"/>
                <w:szCs w:val="24"/>
              </w:rPr>
            </w:pPr>
            <w:r w:rsidRPr="00915222">
              <w:rPr>
                <w:rFonts w:ascii="Georgia" w:hAnsi="Georgia"/>
                <w:b/>
                <w:sz w:val="24"/>
                <w:szCs w:val="24"/>
              </w:rPr>
              <w:t xml:space="preserve">          </w:t>
            </w:r>
            <w:r>
              <w:rPr>
                <w:rFonts w:ascii="Georgia" w:hAnsi="Georgia"/>
                <w:b/>
                <w:sz w:val="24"/>
                <w:szCs w:val="24"/>
              </w:rPr>
              <w:t xml:space="preserve"> </w:t>
            </w:r>
            <w:r w:rsidRPr="00915222">
              <w:rPr>
                <w:rFonts w:ascii="Georgia" w:hAnsi="Georgia"/>
                <w:b/>
                <w:sz w:val="24"/>
                <w:szCs w:val="24"/>
              </w:rPr>
              <w:t>Course #</w:t>
            </w:r>
          </w:p>
        </w:tc>
        <w:tc>
          <w:tcPr>
            <w:tcW w:w="2662" w:type="dxa"/>
          </w:tcPr>
          <w:p w:rsidR="00915222" w:rsidRPr="00915222" w:rsidRDefault="00915222" w:rsidP="00915222">
            <w:pPr>
              <w:pStyle w:val="BodyText"/>
              <w:spacing w:line="254" w:lineRule="auto"/>
              <w:ind w:right="-720"/>
              <w:rPr>
                <w:rFonts w:ascii="Georgia" w:hAnsi="Georgia"/>
                <w:b/>
                <w:sz w:val="24"/>
                <w:szCs w:val="24"/>
              </w:rPr>
            </w:pPr>
            <w:r w:rsidRPr="00915222">
              <w:rPr>
                <w:rFonts w:ascii="Georgia" w:hAnsi="Georgia"/>
                <w:b/>
                <w:sz w:val="24"/>
                <w:szCs w:val="24"/>
              </w:rPr>
              <w:t xml:space="preserve">           Author(s)</w:t>
            </w:r>
          </w:p>
        </w:tc>
        <w:tc>
          <w:tcPr>
            <w:tcW w:w="2814" w:type="dxa"/>
          </w:tcPr>
          <w:p w:rsidR="00915222" w:rsidRPr="00915222" w:rsidRDefault="00915222" w:rsidP="00915222">
            <w:pPr>
              <w:pStyle w:val="BodyText"/>
              <w:spacing w:line="254" w:lineRule="auto"/>
              <w:ind w:right="-720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   </w:t>
            </w:r>
            <w:r w:rsidRPr="00915222">
              <w:rPr>
                <w:rFonts w:ascii="Georgia" w:hAnsi="Georgia"/>
                <w:b/>
                <w:sz w:val="24"/>
                <w:szCs w:val="24"/>
              </w:rPr>
              <w:t>Book Title, edition</w:t>
            </w:r>
          </w:p>
        </w:tc>
        <w:tc>
          <w:tcPr>
            <w:tcW w:w="2510" w:type="dxa"/>
          </w:tcPr>
          <w:p w:rsidR="00915222" w:rsidRPr="00915222" w:rsidRDefault="00915222" w:rsidP="00915222">
            <w:pPr>
              <w:pStyle w:val="BodyText"/>
              <w:spacing w:line="254" w:lineRule="auto"/>
              <w:ind w:right="-720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              </w:t>
            </w:r>
            <w:r w:rsidRPr="00915222">
              <w:rPr>
                <w:rFonts w:ascii="Georgia" w:hAnsi="Georgia"/>
                <w:b/>
                <w:sz w:val="24"/>
                <w:szCs w:val="24"/>
              </w:rPr>
              <w:t>ISBN</w:t>
            </w:r>
          </w:p>
        </w:tc>
      </w:tr>
      <w:tr w:rsidR="00915222" w:rsidTr="00915222">
        <w:trPr>
          <w:trHeight w:val="665"/>
        </w:trPr>
        <w:tc>
          <w:tcPr>
            <w:tcW w:w="2662" w:type="dxa"/>
          </w:tcPr>
          <w:p w:rsidR="00915222" w:rsidRDefault="00915222" w:rsidP="00D25797">
            <w:pPr>
              <w:pStyle w:val="BodyText"/>
              <w:spacing w:before="141" w:line="254" w:lineRule="auto"/>
              <w:ind w:right="-72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662" w:type="dxa"/>
          </w:tcPr>
          <w:p w:rsidR="00915222" w:rsidRDefault="00915222" w:rsidP="00D25797">
            <w:pPr>
              <w:pStyle w:val="BodyText"/>
              <w:spacing w:before="141" w:line="254" w:lineRule="auto"/>
              <w:ind w:right="-72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662" w:type="dxa"/>
          </w:tcPr>
          <w:p w:rsidR="00915222" w:rsidRDefault="00915222" w:rsidP="00D25797">
            <w:pPr>
              <w:pStyle w:val="BodyText"/>
              <w:spacing w:before="141" w:line="254" w:lineRule="auto"/>
              <w:ind w:right="-72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814" w:type="dxa"/>
          </w:tcPr>
          <w:p w:rsidR="00915222" w:rsidRDefault="00915222" w:rsidP="00D25797">
            <w:pPr>
              <w:pStyle w:val="BodyText"/>
              <w:spacing w:before="141" w:line="254" w:lineRule="auto"/>
              <w:ind w:right="-72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10" w:type="dxa"/>
          </w:tcPr>
          <w:p w:rsidR="00915222" w:rsidRDefault="00915222" w:rsidP="00D25797">
            <w:pPr>
              <w:pStyle w:val="BodyText"/>
              <w:spacing w:before="141" w:line="254" w:lineRule="auto"/>
              <w:ind w:right="-72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bookmarkStart w:id="0" w:name="_GoBack"/>
        <w:bookmarkEnd w:id="0"/>
      </w:tr>
      <w:tr w:rsidR="00915222" w:rsidTr="00915222">
        <w:trPr>
          <w:trHeight w:val="800"/>
        </w:trPr>
        <w:tc>
          <w:tcPr>
            <w:tcW w:w="2662" w:type="dxa"/>
          </w:tcPr>
          <w:p w:rsidR="00915222" w:rsidRDefault="00915222" w:rsidP="00D25797">
            <w:pPr>
              <w:pStyle w:val="BodyText"/>
              <w:spacing w:before="141" w:line="254" w:lineRule="auto"/>
              <w:ind w:right="-72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662" w:type="dxa"/>
          </w:tcPr>
          <w:p w:rsidR="00915222" w:rsidRDefault="00915222" w:rsidP="00D25797">
            <w:pPr>
              <w:pStyle w:val="BodyText"/>
              <w:spacing w:before="141" w:line="254" w:lineRule="auto"/>
              <w:ind w:right="-72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662" w:type="dxa"/>
          </w:tcPr>
          <w:p w:rsidR="00915222" w:rsidRDefault="00915222" w:rsidP="00D25797">
            <w:pPr>
              <w:pStyle w:val="BodyText"/>
              <w:spacing w:before="141" w:line="254" w:lineRule="auto"/>
              <w:ind w:right="-72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814" w:type="dxa"/>
          </w:tcPr>
          <w:p w:rsidR="00915222" w:rsidRDefault="00915222" w:rsidP="00D25797">
            <w:pPr>
              <w:pStyle w:val="BodyText"/>
              <w:spacing w:before="141" w:line="254" w:lineRule="auto"/>
              <w:ind w:right="-72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10" w:type="dxa"/>
          </w:tcPr>
          <w:p w:rsidR="00915222" w:rsidRDefault="00915222" w:rsidP="00D25797">
            <w:pPr>
              <w:pStyle w:val="BodyText"/>
              <w:spacing w:before="141" w:line="254" w:lineRule="auto"/>
              <w:ind w:right="-72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915222" w:rsidTr="00915222">
        <w:trPr>
          <w:trHeight w:val="980"/>
        </w:trPr>
        <w:tc>
          <w:tcPr>
            <w:tcW w:w="2662" w:type="dxa"/>
          </w:tcPr>
          <w:p w:rsidR="00915222" w:rsidRDefault="00915222" w:rsidP="00D25797">
            <w:pPr>
              <w:pStyle w:val="BodyText"/>
              <w:spacing w:before="141" w:line="254" w:lineRule="auto"/>
              <w:ind w:right="-72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662" w:type="dxa"/>
          </w:tcPr>
          <w:p w:rsidR="00915222" w:rsidRDefault="00915222" w:rsidP="00D25797">
            <w:pPr>
              <w:pStyle w:val="BodyText"/>
              <w:spacing w:before="141" w:line="254" w:lineRule="auto"/>
              <w:ind w:right="-72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662" w:type="dxa"/>
          </w:tcPr>
          <w:p w:rsidR="00915222" w:rsidRDefault="00915222" w:rsidP="00D25797">
            <w:pPr>
              <w:pStyle w:val="BodyText"/>
              <w:spacing w:before="141" w:line="254" w:lineRule="auto"/>
              <w:ind w:right="-72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814" w:type="dxa"/>
          </w:tcPr>
          <w:p w:rsidR="00915222" w:rsidRDefault="00915222" w:rsidP="00D25797">
            <w:pPr>
              <w:pStyle w:val="BodyText"/>
              <w:spacing w:before="141" w:line="254" w:lineRule="auto"/>
              <w:ind w:right="-72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10" w:type="dxa"/>
          </w:tcPr>
          <w:p w:rsidR="00915222" w:rsidRDefault="00915222" w:rsidP="00D25797">
            <w:pPr>
              <w:pStyle w:val="BodyText"/>
              <w:spacing w:before="141" w:line="254" w:lineRule="auto"/>
              <w:ind w:right="-72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915222" w:rsidTr="00D715CF">
        <w:trPr>
          <w:trHeight w:val="710"/>
        </w:trPr>
        <w:tc>
          <w:tcPr>
            <w:tcW w:w="2662" w:type="dxa"/>
          </w:tcPr>
          <w:p w:rsidR="00915222" w:rsidRDefault="00915222" w:rsidP="00D25797">
            <w:pPr>
              <w:pStyle w:val="BodyText"/>
              <w:spacing w:before="141" w:line="254" w:lineRule="auto"/>
              <w:ind w:right="-72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662" w:type="dxa"/>
          </w:tcPr>
          <w:p w:rsidR="00915222" w:rsidRDefault="00915222" w:rsidP="00D25797">
            <w:pPr>
              <w:pStyle w:val="BodyText"/>
              <w:spacing w:before="141" w:line="254" w:lineRule="auto"/>
              <w:ind w:right="-72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662" w:type="dxa"/>
          </w:tcPr>
          <w:p w:rsidR="00915222" w:rsidRDefault="00915222" w:rsidP="00D25797">
            <w:pPr>
              <w:pStyle w:val="BodyText"/>
              <w:spacing w:before="141" w:line="254" w:lineRule="auto"/>
              <w:ind w:right="-72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814" w:type="dxa"/>
          </w:tcPr>
          <w:p w:rsidR="00915222" w:rsidRDefault="00915222" w:rsidP="00915222"/>
        </w:tc>
        <w:tc>
          <w:tcPr>
            <w:tcW w:w="2510" w:type="dxa"/>
          </w:tcPr>
          <w:p w:rsidR="00915222" w:rsidRDefault="00915222" w:rsidP="00D25797">
            <w:pPr>
              <w:pStyle w:val="BodyText"/>
              <w:spacing w:before="141" w:line="254" w:lineRule="auto"/>
              <w:ind w:right="-72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915222" w:rsidTr="00D715CF">
        <w:trPr>
          <w:trHeight w:val="710"/>
        </w:trPr>
        <w:tc>
          <w:tcPr>
            <w:tcW w:w="2662" w:type="dxa"/>
          </w:tcPr>
          <w:p w:rsidR="00915222" w:rsidRDefault="00915222" w:rsidP="00D25797">
            <w:pPr>
              <w:pStyle w:val="BodyText"/>
              <w:spacing w:before="141" w:line="254" w:lineRule="auto"/>
              <w:ind w:right="-72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662" w:type="dxa"/>
          </w:tcPr>
          <w:p w:rsidR="00915222" w:rsidRDefault="00915222" w:rsidP="00D25797">
            <w:pPr>
              <w:pStyle w:val="BodyText"/>
              <w:spacing w:before="141" w:line="254" w:lineRule="auto"/>
              <w:ind w:right="-72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662" w:type="dxa"/>
          </w:tcPr>
          <w:p w:rsidR="00915222" w:rsidRDefault="00915222" w:rsidP="00D25797">
            <w:pPr>
              <w:pStyle w:val="BodyText"/>
              <w:spacing w:before="141" w:line="254" w:lineRule="auto"/>
              <w:ind w:right="-72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814" w:type="dxa"/>
          </w:tcPr>
          <w:p w:rsidR="00915222" w:rsidRDefault="00915222" w:rsidP="00D25797">
            <w:pPr>
              <w:pStyle w:val="BodyText"/>
              <w:spacing w:before="141" w:line="254" w:lineRule="auto"/>
              <w:ind w:right="-72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10" w:type="dxa"/>
          </w:tcPr>
          <w:p w:rsidR="00915222" w:rsidRDefault="00915222" w:rsidP="00D25797">
            <w:pPr>
              <w:pStyle w:val="BodyText"/>
              <w:spacing w:before="141" w:line="254" w:lineRule="auto"/>
              <w:ind w:right="-72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D25797" w:rsidRPr="00D25797" w:rsidRDefault="00D25797" w:rsidP="00D715CF">
      <w:pPr>
        <w:pStyle w:val="BodyText"/>
        <w:spacing w:before="141" w:line="254" w:lineRule="auto"/>
        <w:ind w:right="-720"/>
        <w:rPr>
          <w:rFonts w:ascii="Georgia" w:hAnsi="Georgia"/>
          <w:sz w:val="24"/>
          <w:szCs w:val="24"/>
        </w:rPr>
      </w:pPr>
    </w:p>
    <w:sectPr w:rsidR="00D25797" w:rsidRPr="00D25797" w:rsidSect="00D25797">
      <w:headerReference w:type="default" r:id="rId10"/>
      <w:footerReference w:type="default" r:id="rId11"/>
      <w:type w:val="continuous"/>
      <w:pgSz w:w="15840" w:h="12240" w:orient="landscape"/>
      <w:pgMar w:top="1440" w:right="144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8C9" w:rsidRDefault="008A58C9" w:rsidP="0051731C">
      <w:r>
        <w:separator/>
      </w:r>
    </w:p>
  </w:endnote>
  <w:endnote w:type="continuationSeparator" w:id="0">
    <w:p w:rsidR="008A58C9" w:rsidRDefault="008A58C9" w:rsidP="0051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sa">
    <w:altName w:val="Times New Roman"/>
    <w:charset w:val="4D"/>
    <w:family w:val="roman"/>
    <w:pitch w:val="variable"/>
    <w:sig w:usb0="A000004F" w:usb1="00000063" w:usb2="00000000" w:usb3="00000000" w:csb0="000001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asa Medium">
    <w:altName w:val="Times New Roman"/>
    <w:charset w:val="4D"/>
    <w:family w:val="roman"/>
    <w:pitch w:val="variable"/>
    <w:sig w:usb0="A000004F" w:usb1="00000063" w:usb2="00000000" w:usb3="00000000" w:csb0="00000193" w:csb1="00000000"/>
  </w:font>
  <w:font w:name="Montserrat SemiBold">
    <w:altName w:val="Times New Roman"/>
    <w:charset w:val="4D"/>
    <w:family w:val="auto"/>
    <w:pitch w:val="variable"/>
    <w:sig w:usb0="A00002FF" w:usb1="4000207B" w:usb2="00000000" w:usb3="00000000" w:csb0="00000197" w:csb1="00000000"/>
  </w:font>
  <w:font w:name="Montserrat">
    <w:altName w:val="Times New Roman"/>
    <w:charset w:val="4D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31C" w:rsidRDefault="00380866" w:rsidP="0051731C">
    <w:pPr>
      <w:pStyle w:val="Title"/>
      <w:ind w:right="-720" w:hanging="1878"/>
      <w:rPr>
        <w:color w:val="071F40"/>
        <w:spacing w:val="-4"/>
      </w:rPr>
    </w:pPr>
    <w:r>
      <w:rPr>
        <w:color w:val="071F40"/>
      </w:rPr>
      <w:t>Division of Student Affairs</w:t>
    </w:r>
  </w:p>
  <w:p w:rsidR="0051731C" w:rsidRDefault="00380866" w:rsidP="0051731C">
    <w:pPr>
      <w:pStyle w:val="Title"/>
      <w:ind w:right="-720" w:hanging="1878"/>
      <w:rPr>
        <w:rFonts w:ascii="Rasa Medium"/>
        <w:b w:val="0"/>
        <w:bCs w:val="0"/>
        <w:color w:val="071F40"/>
        <w:spacing w:val="-4"/>
      </w:rPr>
    </w:pPr>
    <w:r>
      <w:rPr>
        <w:rFonts w:ascii="Rasa Medium"/>
        <w:b w:val="0"/>
        <w:bCs w:val="0"/>
        <w:color w:val="071F40"/>
      </w:rPr>
      <w:t>Office of Accessibility Services</w:t>
    </w:r>
  </w:p>
  <w:p w:rsidR="0051731C" w:rsidRDefault="0051731C" w:rsidP="0051731C">
    <w:pPr>
      <w:pStyle w:val="Title"/>
      <w:ind w:right="-720" w:hanging="1878"/>
      <w:rPr>
        <w:rFonts w:ascii="Rasa Medium"/>
        <w:b w:val="0"/>
        <w:bCs w:val="0"/>
        <w:color w:val="071F40"/>
        <w:spacing w:val="-4"/>
      </w:rPr>
    </w:pPr>
  </w:p>
  <w:p w:rsidR="0051731C" w:rsidRPr="0051731C" w:rsidRDefault="0051731C" w:rsidP="0051731C">
    <w:pPr>
      <w:pStyle w:val="Title"/>
      <w:ind w:right="-720" w:hanging="1878"/>
      <w:rPr>
        <w:b w:val="0"/>
        <w:bCs w:val="0"/>
      </w:rPr>
    </w:pPr>
    <w:r>
      <w:rPr>
        <w:noProof/>
      </w:rPr>
      <w:drawing>
        <wp:anchor distT="0" distB="0" distL="0" distR="0" simplePos="0" relativeHeight="251662336" behindDoc="1" locked="0" layoutInCell="1" allowOverlap="1" wp14:anchorId="4252E83F" wp14:editId="01A49BDF">
          <wp:simplePos x="0" y="0"/>
          <wp:positionH relativeFrom="page">
            <wp:posOffset>6135344</wp:posOffset>
          </wp:positionH>
          <wp:positionV relativeFrom="paragraph">
            <wp:posOffset>145987</wp:posOffset>
          </wp:positionV>
          <wp:extent cx="120319" cy="65646"/>
          <wp:effectExtent l="0" t="0" r="0" b="0"/>
          <wp:wrapNone/>
          <wp:docPr id="392340857" name="Imag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319" cy="65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2">
      <w:r>
        <w:rPr>
          <w:rFonts w:ascii="Montserrat SemiBold"/>
          <w:color w:val="071F40"/>
          <w:sz w:val="19"/>
        </w:rPr>
        <w:t>www.shepherd.edu</w:t>
      </w:r>
    </w:hyperlink>
    <w:r>
      <w:rPr>
        <w:rFonts w:ascii="Montserrat SemiBold"/>
        <w:color w:val="071F40"/>
        <w:spacing w:val="77"/>
        <w:sz w:val="19"/>
      </w:rPr>
      <w:t xml:space="preserve"> </w:t>
    </w:r>
    <w:r w:rsidRPr="0051731C">
      <w:rPr>
        <w:rFonts w:ascii="Montserrat"/>
        <w:b w:val="0"/>
        <w:bCs w:val="0"/>
        <w:color w:val="071F40"/>
        <w:sz w:val="19"/>
      </w:rPr>
      <w:t>|</w:t>
    </w:r>
    <w:r w:rsidRPr="0051731C">
      <w:rPr>
        <w:rFonts w:ascii="Montserrat"/>
        <w:b w:val="0"/>
        <w:bCs w:val="0"/>
        <w:color w:val="071F40"/>
        <w:spacing w:val="43"/>
        <w:sz w:val="19"/>
      </w:rPr>
      <w:t xml:space="preserve"> </w:t>
    </w:r>
    <w:r w:rsidRPr="0051731C">
      <w:rPr>
        <w:rFonts w:ascii="Montserrat"/>
        <w:b w:val="0"/>
        <w:bCs w:val="0"/>
        <w:color w:val="071F40"/>
        <w:sz w:val="19"/>
      </w:rPr>
      <w:t>304-8</w:t>
    </w:r>
    <w:r w:rsidRPr="0051731C">
      <w:rPr>
        <w:rFonts w:ascii="Montserrat"/>
        <w:b w:val="0"/>
        <w:bCs w:val="0"/>
        <w:color w:val="071F40"/>
        <w:spacing w:val="-12"/>
        <w:sz w:val="19"/>
      </w:rPr>
      <w:t xml:space="preserve"> </w:t>
    </w:r>
    <w:r w:rsidRPr="0051731C">
      <w:rPr>
        <w:rFonts w:ascii="Montserrat"/>
        <w:b w:val="0"/>
        <w:bCs w:val="0"/>
        <w:color w:val="071F40"/>
        <w:sz w:val="19"/>
      </w:rPr>
      <w:t>76-5</w:t>
    </w:r>
    <w:r w:rsidR="00380866">
      <w:rPr>
        <w:rFonts w:ascii="Montserrat"/>
        <w:b w:val="0"/>
        <w:bCs w:val="0"/>
        <w:color w:val="071F40"/>
        <w:sz w:val="19"/>
      </w:rPr>
      <w:t>122</w:t>
    </w:r>
    <w:r w:rsidRPr="0051731C">
      <w:rPr>
        <w:rFonts w:ascii="Montserrat"/>
        <w:b w:val="0"/>
        <w:bCs w:val="0"/>
        <w:color w:val="071F40"/>
        <w:spacing w:val="43"/>
        <w:sz w:val="19"/>
      </w:rPr>
      <w:t xml:space="preserve"> </w:t>
    </w:r>
    <w:r w:rsidRPr="0051731C">
      <w:rPr>
        <w:rFonts w:ascii="Montserrat"/>
        <w:b w:val="0"/>
        <w:bCs w:val="0"/>
        <w:color w:val="071F40"/>
        <w:sz w:val="19"/>
      </w:rPr>
      <w:t>|</w:t>
    </w:r>
    <w:r w:rsidRPr="0051731C">
      <w:rPr>
        <w:rFonts w:ascii="Montserrat"/>
        <w:b w:val="0"/>
        <w:bCs w:val="0"/>
        <w:color w:val="071F40"/>
        <w:spacing w:val="43"/>
        <w:sz w:val="19"/>
      </w:rPr>
      <w:t xml:space="preserve"> </w:t>
    </w:r>
    <w:r w:rsidRPr="0051731C">
      <w:rPr>
        <w:rFonts w:ascii="Montserrat"/>
        <w:b w:val="0"/>
        <w:bCs w:val="0"/>
        <w:color w:val="071F40"/>
        <w:sz w:val="19"/>
      </w:rPr>
      <w:t>P</w:t>
    </w:r>
    <w:r w:rsidRPr="0051731C">
      <w:rPr>
        <w:rFonts w:ascii="Montserrat"/>
        <w:b w:val="0"/>
        <w:bCs w:val="0"/>
        <w:color w:val="071F40"/>
        <w:spacing w:val="-19"/>
        <w:sz w:val="19"/>
      </w:rPr>
      <w:t xml:space="preserve"> </w:t>
    </w:r>
    <w:r w:rsidRPr="0051731C">
      <w:rPr>
        <w:rFonts w:ascii="Montserrat"/>
        <w:b w:val="0"/>
        <w:bCs w:val="0"/>
        <w:color w:val="071F40"/>
        <w:sz w:val="19"/>
      </w:rPr>
      <w:t>.O.</w:t>
    </w:r>
    <w:r w:rsidRPr="0051731C">
      <w:rPr>
        <w:rFonts w:ascii="Montserrat"/>
        <w:b w:val="0"/>
        <w:bCs w:val="0"/>
        <w:color w:val="071F40"/>
        <w:spacing w:val="-3"/>
        <w:sz w:val="19"/>
      </w:rPr>
      <w:t xml:space="preserve"> </w:t>
    </w:r>
    <w:r w:rsidRPr="0051731C">
      <w:rPr>
        <w:rFonts w:ascii="Montserrat"/>
        <w:b w:val="0"/>
        <w:bCs w:val="0"/>
        <w:color w:val="071F40"/>
        <w:sz w:val="19"/>
      </w:rPr>
      <w:t>Box</w:t>
    </w:r>
    <w:r w:rsidRPr="0051731C">
      <w:rPr>
        <w:rFonts w:ascii="Montserrat"/>
        <w:b w:val="0"/>
        <w:bCs w:val="0"/>
        <w:color w:val="071F40"/>
        <w:spacing w:val="-3"/>
        <w:sz w:val="19"/>
      </w:rPr>
      <w:t xml:space="preserve"> </w:t>
    </w:r>
    <w:proofErr w:type="gramStart"/>
    <w:r w:rsidRPr="0051731C">
      <w:rPr>
        <w:rFonts w:ascii="Montserrat"/>
        <w:b w:val="0"/>
        <w:bCs w:val="0"/>
        <w:color w:val="071F40"/>
        <w:sz w:val="19"/>
      </w:rPr>
      <w:t>5000</w:t>
    </w:r>
    <w:r w:rsidRPr="0051731C">
      <w:rPr>
        <w:rFonts w:ascii="Montserrat"/>
        <w:b w:val="0"/>
        <w:bCs w:val="0"/>
        <w:color w:val="071F40"/>
        <w:spacing w:val="-30"/>
        <w:sz w:val="19"/>
      </w:rPr>
      <w:t xml:space="preserve"> </w:t>
    </w:r>
    <w:r w:rsidRPr="0051731C">
      <w:rPr>
        <w:rFonts w:ascii="Montserrat"/>
        <w:b w:val="0"/>
        <w:bCs w:val="0"/>
        <w:color w:val="071F40"/>
        <w:sz w:val="19"/>
      </w:rPr>
      <w:t>,</w:t>
    </w:r>
    <w:proofErr w:type="gramEnd"/>
    <w:r w:rsidRPr="0051731C">
      <w:rPr>
        <w:rFonts w:ascii="Montserrat"/>
        <w:b w:val="0"/>
        <w:bCs w:val="0"/>
        <w:color w:val="071F40"/>
        <w:spacing w:val="-4"/>
        <w:sz w:val="19"/>
      </w:rPr>
      <w:t xml:space="preserve"> </w:t>
    </w:r>
    <w:r w:rsidRPr="0051731C">
      <w:rPr>
        <w:rFonts w:ascii="Montserrat"/>
        <w:b w:val="0"/>
        <w:bCs w:val="0"/>
        <w:color w:val="071F40"/>
        <w:sz w:val="19"/>
      </w:rPr>
      <w:t>Shepherdstown,</w:t>
    </w:r>
    <w:r w:rsidRPr="0051731C">
      <w:rPr>
        <w:rFonts w:ascii="Montserrat"/>
        <w:b w:val="0"/>
        <w:bCs w:val="0"/>
        <w:color w:val="071F40"/>
        <w:spacing w:val="-3"/>
        <w:sz w:val="19"/>
      </w:rPr>
      <w:t xml:space="preserve"> </w:t>
    </w:r>
    <w:r w:rsidRPr="0051731C">
      <w:rPr>
        <w:rFonts w:ascii="Montserrat"/>
        <w:b w:val="0"/>
        <w:bCs w:val="0"/>
        <w:color w:val="071F40"/>
        <w:spacing w:val="-5"/>
        <w:sz w:val="19"/>
      </w:rPr>
      <w:t>WV</w: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2FC6B77" wp14:editId="48B38993">
              <wp:simplePos x="0" y="0"/>
              <wp:positionH relativeFrom="page">
                <wp:posOffset>6248400</wp:posOffset>
              </wp:positionH>
              <wp:positionV relativeFrom="paragraph">
                <wp:posOffset>-1620520</wp:posOffset>
              </wp:positionV>
              <wp:extent cx="185420" cy="68580"/>
              <wp:effectExtent l="0" t="0" r="5080" b="0"/>
              <wp:wrapNone/>
              <wp:docPr id="14" name="Graphic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5420" cy="685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5420" h="68580">
                            <a:moveTo>
                              <a:pt x="184797" y="0"/>
                            </a:moveTo>
                            <a:lnTo>
                              <a:pt x="0" y="0"/>
                            </a:lnTo>
                            <a:lnTo>
                              <a:pt x="0" y="68516"/>
                            </a:lnTo>
                            <a:lnTo>
                              <a:pt x="184797" y="68516"/>
                            </a:lnTo>
                            <a:lnTo>
                              <a:pt x="184797" y="0"/>
                            </a:lnTo>
                            <a:close/>
                          </a:path>
                        </a:pathLst>
                      </a:custGeom>
                      <a:solidFill>
                        <a:srgbClr val="EDECE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80DD13" id="Graphic 14" o:spid="_x0000_s1026" style="position:absolute;margin-left:492pt;margin-top:-127.6pt;width:14.6pt;height:5.4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542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" path="m184797,l,,,68516r184797,l184797,xe" fillcolor="#edecef" stroked="f">
              <v:path arrowok="t"/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AB1AD79" wp14:editId="7D58CDC0">
              <wp:simplePos x="0" y="0"/>
              <wp:positionH relativeFrom="page">
                <wp:posOffset>5724525</wp:posOffset>
              </wp:positionH>
              <wp:positionV relativeFrom="page">
                <wp:posOffset>7239000</wp:posOffset>
              </wp:positionV>
              <wp:extent cx="1401445" cy="242570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01445" cy="2425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01445" h="2425700">
                            <a:moveTo>
                              <a:pt x="405231" y="1547583"/>
                            </a:moveTo>
                            <a:lnTo>
                              <a:pt x="404736" y="1544129"/>
                            </a:lnTo>
                            <a:lnTo>
                              <a:pt x="403390" y="1534629"/>
                            </a:lnTo>
                            <a:lnTo>
                              <a:pt x="398589" y="1500784"/>
                            </a:lnTo>
                            <a:lnTo>
                              <a:pt x="383019" y="1462430"/>
                            </a:lnTo>
                            <a:lnTo>
                              <a:pt x="365620" y="1442288"/>
                            </a:lnTo>
                            <a:lnTo>
                              <a:pt x="365620" y="1552740"/>
                            </a:lnTo>
                            <a:lnTo>
                              <a:pt x="322072" y="1604073"/>
                            </a:lnTo>
                            <a:lnTo>
                              <a:pt x="321500" y="1606677"/>
                            </a:lnTo>
                            <a:lnTo>
                              <a:pt x="320243" y="1609026"/>
                            </a:lnTo>
                            <a:lnTo>
                              <a:pt x="315887" y="1613268"/>
                            </a:lnTo>
                            <a:lnTo>
                              <a:pt x="312610" y="1614589"/>
                            </a:lnTo>
                            <a:lnTo>
                              <a:pt x="309118" y="1614589"/>
                            </a:lnTo>
                            <a:lnTo>
                              <a:pt x="294551" y="1602587"/>
                            </a:lnTo>
                            <a:lnTo>
                              <a:pt x="248818" y="1542783"/>
                            </a:lnTo>
                            <a:lnTo>
                              <a:pt x="257886" y="1534629"/>
                            </a:lnTo>
                            <a:lnTo>
                              <a:pt x="308495" y="1582966"/>
                            </a:lnTo>
                            <a:lnTo>
                              <a:pt x="357289" y="1544129"/>
                            </a:lnTo>
                            <a:lnTo>
                              <a:pt x="365620" y="1442288"/>
                            </a:lnTo>
                            <a:lnTo>
                              <a:pt x="329895" y="1422806"/>
                            </a:lnTo>
                            <a:lnTo>
                              <a:pt x="324510" y="1422260"/>
                            </a:lnTo>
                            <a:lnTo>
                              <a:pt x="317652" y="1422260"/>
                            </a:lnTo>
                            <a:lnTo>
                              <a:pt x="274281" y="1440141"/>
                            </a:lnTo>
                            <a:lnTo>
                              <a:pt x="243370" y="1472971"/>
                            </a:lnTo>
                            <a:lnTo>
                              <a:pt x="219138" y="1518373"/>
                            </a:lnTo>
                            <a:lnTo>
                              <a:pt x="204165" y="1572679"/>
                            </a:lnTo>
                            <a:lnTo>
                              <a:pt x="200710" y="1624977"/>
                            </a:lnTo>
                            <a:lnTo>
                              <a:pt x="207365" y="1671777"/>
                            </a:lnTo>
                            <a:lnTo>
                              <a:pt x="222935" y="1710143"/>
                            </a:lnTo>
                            <a:lnTo>
                              <a:pt x="276047" y="1749755"/>
                            </a:lnTo>
                            <a:lnTo>
                              <a:pt x="281432" y="1750301"/>
                            </a:lnTo>
                            <a:lnTo>
                              <a:pt x="288290" y="1750301"/>
                            </a:lnTo>
                            <a:lnTo>
                              <a:pt x="331660" y="1732432"/>
                            </a:lnTo>
                            <a:lnTo>
                              <a:pt x="362572" y="1699590"/>
                            </a:lnTo>
                            <a:lnTo>
                              <a:pt x="386803" y="1654187"/>
                            </a:lnTo>
                            <a:lnTo>
                              <a:pt x="397713" y="1614589"/>
                            </a:lnTo>
                            <a:lnTo>
                              <a:pt x="401764" y="1599882"/>
                            </a:lnTo>
                            <a:lnTo>
                              <a:pt x="405231" y="1547583"/>
                            </a:lnTo>
                            <a:close/>
                          </a:path>
                          <a:path w="1401445" h="2425700">
                            <a:moveTo>
                              <a:pt x="504888" y="686600"/>
                            </a:moveTo>
                            <a:lnTo>
                              <a:pt x="382155" y="815695"/>
                            </a:lnTo>
                            <a:lnTo>
                              <a:pt x="381558" y="988656"/>
                            </a:lnTo>
                            <a:lnTo>
                              <a:pt x="504291" y="1024331"/>
                            </a:lnTo>
                            <a:lnTo>
                              <a:pt x="504888" y="686600"/>
                            </a:lnTo>
                            <a:close/>
                          </a:path>
                          <a:path w="1401445" h="2425700">
                            <a:moveTo>
                              <a:pt x="504888" y="588098"/>
                            </a:moveTo>
                            <a:lnTo>
                              <a:pt x="382155" y="725347"/>
                            </a:lnTo>
                            <a:lnTo>
                              <a:pt x="382155" y="792975"/>
                            </a:lnTo>
                            <a:lnTo>
                              <a:pt x="504888" y="657415"/>
                            </a:lnTo>
                            <a:lnTo>
                              <a:pt x="504888" y="588098"/>
                            </a:lnTo>
                            <a:close/>
                          </a:path>
                          <a:path w="1401445" h="2425700">
                            <a:moveTo>
                              <a:pt x="708012" y="680961"/>
                            </a:moveTo>
                            <a:lnTo>
                              <a:pt x="523214" y="680961"/>
                            </a:lnTo>
                            <a:lnTo>
                              <a:pt x="521931" y="1024331"/>
                            </a:lnTo>
                            <a:lnTo>
                              <a:pt x="706729" y="985939"/>
                            </a:lnTo>
                            <a:lnTo>
                              <a:pt x="708012" y="680961"/>
                            </a:lnTo>
                            <a:close/>
                          </a:path>
                          <a:path w="1401445" h="2425700">
                            <a:moveTo>
                              <a:pt x="859104" y="736663"/>
                            </a:moveTo>
                            <a:lnTo>
                              <a:pt x="721868" y="680961"/>
                            </a:lnTo>
                            <a:lnTo>
                              <a:pt x="721271" y="983119"/>
                            </a:lnTo>
                            <a:lnTo>
                              <a:pt x="858507" y="958164"/>
                            </a:lnTo>
                            <a:lnTo>
                              <a:pt x="859104" y="736663"/>
                            </a:lnTo>
                            <a:close/>
                          </a:path>
                          <a:path w="1401445" h="2425700">
                            <a:moveTo>
                              <a:pt x="859104" y="656272"/>
                            </a:moveTo>
                            <a:lnTo>
                              <a:pt x="721868" y="581075"/>
                            </a:lnTo>
                            <a:lnTo>
                              <a:pt x="721868" y="649592"/>
                            </a:lnTo>
                            <a:lnTo>
                              <a:pt x="859104" y="707783"/>
                            </a:lnTo>
                            <a:lnTo>
                              <a:pt x="859104" y="656272"/>
                            </a:lnTo>
                            <a:close/>
                          </a:path>
                          <a:path w="1401445" h="2425700">
                            <a:moveTo>
                              <a:pt x="1012952" y="1621485"/>
                            </a:moveTo>
                            <a:lnTo>
                              <a:pt x="1012888" y="1589036"/>
                            </a:lnTo>
                            <a:lnTo>
                              <a:pt x="1007376" y="1555546"/>
                            </a:lnTo>
                            <a:lnTo>
                              <a:pt x="1001001" y="1537385"/>
                            </a:lnTo>
                            <a:lnTo>
                              <a:pt x="996594" y="1524863"/>
                            </a:lnTo>
                            <a:lnTo>
                              <a:pt x="992657" y="1513674"/>
                            </a:lnTo>
                            <a:lnTo>
                              <a:pt x="970673" y="1476578"/>
                            </a:lnTo>
                            <a:lnTo>
                              <a:pt x="949426" y="1453299"/>
                            </a:lnTo>
                            <a:lnTo>
                              <a:pt x="949426" y="1546860"/>
                            </a:lnTo>
                            <a:lnTo>
                              <a:pt x="883158" y="1609712"/>
                            </a:lnTo>
                            <a:lnTo>
                              <a:pt x="882396" y="1613916"/>
                            </a:lnTo>
                            <a:lnTo>
                              <a:pt x="880249" y="1617675"/>
                            </a:lnTo>
                            <a:lnTo>
                              <a:pt x="873734" y="1622856"/>
                            </a:lnTo>
                            <a:lnTo>
                              <a:pt x="869962" y="1624177"/>
                            </a:lnTo>
                            <a:lnTo>
                              <a:pt x="865962" y="1624177"/>
                            </a:lnTo>
                            <a:lnTo>
                              <a:pt x="848931" y="1610893"/>
                            </a:lnTo>
                            <a:lnTo>
                              <a:pt x="796975" y="1532382"/>
                            </a:lnTo>
                            <a:lnTo>
                              <a:pt x="806437" y="1524863"/>
                            </a:lnTo>
                            <a:lnTo>
                              <a:pt x="865987" y="1587639"/>
                            </a:lnTo>
                            <a:lnTo>
                              <a:pt x="941908" y="1537385"/>
                            </a:lnTo>
                            <a:lnTo>
                              <a:pt x="949426" y="1453299"/>
                            </a:lnTo>
                            <a:lnTo>
                              <a:pt x="909408" y="1422755"/>
                            </a:lnTo>
                            <a:lnTo>
                              <a:pt x="865098" y="1408277"/>
                            </a:lnTo>
                            <a:lnTo>
                              <a:pt x="850341" y="1407299"/>
                            </a:lnTo>
                            <a:lnTo>
                              <a:pt x="845108" y="1407299"/>
                            </a:lnTo>
                            <a:lnTo>
                              <a:pt x="795312" y="1423073"/>
                            </a:lnTo>
                            <a:lnTo>
                              <a:pt x="764946" y="1452079"/>
                            </a:lnTo>
                            <a:lnTo>
                              <a:pt x="745261" y="1492364"/>
                            </a:lnTo>
                            <a:lnTo>
                              <a:pt x="737730" y="1540840"/>
                            </a:lnTo>
                            <a:lnTo>
                              <a:pt x="743877" y="1594421"/>
                            </a:lnTo>
                            <a:lnTo>
                              <a:pt x="758609" y="1636280"/>
                            </a:lnTo>
                            <a:lnTo>
                              <a:pt x="780592" y="1673390"/>
                            </a:lnTo>
                            <a:lnTo>
                              <a:pt x="808710" y="1704200"/>
                            </a:lnTo>
                            <a:lnTo>
                              <a:pt x="841844" y="1727212"/>
                            </a:lnTo>
                            <a:lnTo>
                              <a:pt x="886117" y="1741690"/>
                            </a:lnTo>
                            <a:lnTo>
                              <a:pt x="900849" y="1742668"/>
                            </a:lnTo>
                            <a:lnTo>
                              <a:pt x="906094" y="1742668"/>
                            </a:lnTo>
                            <a:lnTo>
                              <a:pt x="963193" y="1721866"/>
                            </a:lnTo>
                            <a:lnTo>
                              <a:pt x="996937" y="1680210"/>
                            </a:lnTo>
                            <a:lnTo>
                              <a:pt x="1012482" y="1624177"/>
                            </a:lnTo>
                            <a:lnTo>
                              <a:pt x="1012952" y="1621485"/>
                            </a:lnTo>
                            <a:close/>
                          </a:path>
                          <a:path w="1401445" h="2425700">
                            <a:moveTo>
                              <a:pt x="1401152" y="736600"/>
                            </a:moveTo>
                            <a:lnTo>
                              <a:pt x="1342034" y="736600"/>
                            </a:lnTo>
                            <a:lnTo>
                              <a:pt x="1342034" y="812800"/>
                            </a:lnTo>
                            <a:lnTo>
                              <a:pt x="1342034" y="1917700"/>
                            </a:lnTo>
                            <a:lnTo>
                              <a:pt x="1337081" y="1955800"/>
                            </a:lnTo>
                            <a:lnTo>
                              <a:pt x="1322933" y="1993900"/>
                            </a:lnTo>
                            <a:lnTo>
                              <a:pt x="1300657" y="2032000"/>
                            </a:lnTo>
                            <a:lnTo>
                              <a:pt x="1271346" y="2070100"/>
                            </a:lnTo>
                            <a:lnTo>
                              <a:pt x="1236052" y="2095500"/>
                            </a:lnTo>
                            <a:lnTo>
                              <a:pt x="1195870" y="2133600"/>
                            </a:lnTo>
                            <a:lnTo>
                              <a:pt x="1151864" y="2159000"/>
                            </a:lnTo>
                            <a:lnTo>
                              <a:pt x="1105115" y="2197100"/>
                            </a:lnTo>
                            <a:lnTo>
                              <a:pt x="959142" y="2273300"/>
                            </a:lnTo>
                            <a:lnTo>
                              <a:pt x="912164" y="2286000"/>
                            </a:lnTo>
                            <a:lnTo>
                              <a:pt x="867816" y="2311400"/>
                            </a:lnTo>
                            <a:lnTo>
                              <a:pt x="827163" y="2324100"/>
                            </a:lnTo>
                            <a:lnTo>
                              <a:pt x="791286" y="2349500"/>
                            </a:lnTo>
                            <a:lnTo>
                              <a:pt x="702906" y="2349500"/>
                            </a:lnTo>
                            <a:lnTo>
                              <a:pt x="668248" y="2324100"/>
                            </a:lnTo>
                            <a:lnTo>
                              <a:pt x="629069" y="2311400"/>
                            </a:lnTo>
                            <a:lnTo>
                              <a:pt x="586359" y="2298700"/>
                            </a:lnTo>
                            <a:lnTo>
                              <a:pt x="541083" y="2273300"/>
                            </a:lnTo>
                            <a:lnTo>
                              <a:pt x="399656" y="2197100"/>
                            </a:lnTo>
                            <a:lnTo>
                              <a:pt x="353898" y="2171700"/>
                            </a:lnTo>
                            <a:lnTo>
                              <a:pt x="310464" y="2133600"/>
                            </a:lnTo>
                            <a:lnTo>
                              <a:pt x="270344" y="2108200"/>
                            </a:lnTo>
                            <a:lnTo>
                              <a:pt x="234480" y="2070100"/>
                            </a:lnTo>
                            <a:lnTo>
                              <a:pt x="203885" y="2044700"/>
                            </a:lnTo>
                            <a:lnTo>
                              <a:pt x="179514" y="2006600"/>
                            </a:lnTo>
                            <a:lnTo>
                              <a:pt x="162344" y="1968500"/>
                            </a:lnTo>
                            <a:lnTo>
                              <a:pt x="163906" y="1968500"/>
                            </a:lnTo>
                            <a:lnTo>
                              <a:pt x="462026" y="1981200"/>
                            </a:lnTo>
                            <a:lnTo>
                              <a:pt x="513702" y="1981200"/>
                            </a:lnTo>
                            <a:lnTo>
                              <a:pt x="513626" y="2235200"/>
                            </a:lnTo>
                            <a:lnTo>
                              <a:pt x="521271" y="2235200"/>
                            </a:lnTo>
                            <a:lnTo>
                              <a:pt x="528853" y="2247900"/>
                            </a:lnTo>
                            <a:lnTo>
                              <a:pt x="536371" y="2247900"/>
                            </a:lnTo>
                            <a:lnTo>
                              <a:pt x="536486" y="1993900"/>
                            </a:lnTo>
                            <a:lnTo>
                              <a:pt x="946480" y="1968500"/>
                            </a:lnTo>
                            <a:lnTo>
                              <a:pt x="1151470" y="1955800"/>
                            </a:lnTo>
                            <a:lnTo>
                              <a:pt x="1152105" y="2133600"/>
                            </a:lnTo>
                            <a:lnTo>
                              <a:pt x="1197597" y="2108200"/>
                            </a:lnTo>
                            <a:lnTo>
                              <a:pt x="1238135" y="2070100"/>
                            </a:lnTo>
                            <a:lnTo>
                              <a:pt x="1272247" y="2032000"/>
                            </a:lnTo>
                            <a:lnTo>
                              <a:pt x="1298448" y="1993900"/>
                            </a:lnTo>
                            <a:lnTo>
                              <a:pt x="1315250" y="1955800"/>
                            </a:lnTo>
                            <a:lnTo>
                              <a:pt x="1321181" y="1917700"/>
                            </a:lnTo>
                            <a:lnTo>
                              <a:pt x="1321181" y="1828800"/>
                            </a:lnTo>
                            <a:lnTo>
                              <a:pt x="1321181" y="1803400"/>
                            </a:lnTo>
                            <a:lnTo>
                              <a:pt x="1321181" y="838200"/>
                            </a:lnTo>
                            <a:lnTo>
                              <a:pt x="1298359" y="838200"/>
                            </a:lnTo>
                            <a:lnTo>
                              <a:pt x="1298359" y="1358900"/>
                            </a:lnTo>
                            <a:lnTo>
                              <a:pt x="1211465" y="1435100"/>
                            </a:lnTo>
                            <a:lnTo>
                              <a:pt x="1201420" y="1432458"/>
                            </a:lnTo>
                            <a:lnTo>
                              <a:pt x="1201420" y="1828800"/>
                            </a:lnTo>
                            <a:lnTo>
                              <a:pt x="1151801" y="1917700"/>
                            </a:lnTo>
                            <a:lnTo>
                              <a:pt x="536498" y="1943100"/>
                            </a:lnTo>
                            <a:lnTo>
                              <a:pt x="536549" y="1828800"/>
                            </a:lnTo>
                            <a:lnTo>
                              <a:pt x="1201420" y="1828800"/>
                            </a:lnTo>
                            <a:lnTo>
                              <a:pt x="1201420" y="1432458"/>
                            </a:lnTo>
                            <a:lnTo>
                              <a:pt x="1182293" y="1427416"/>
                            </a:lnTo>
                            <a:lnTo>
                              <a:pt x="1182293" y="1447800"/>
                            </a:lnTo>
                            <a:lnTo>
                              <a:pt x="1182293" y="1790700"/>
                            </a:lnTo>
                            <a:lnTo>
                              <a:pt x="536651" y="1778000"/>
                            </a:lnTo>
                            <a:lnTo>
                              <a:pt x="536651" y="1295400"/>
                            </a:lnTo>
                            <a:lnTo>
                              <a:pt x="1182293" y="1447800"/>
                            </a:lnTo>
                            <a:lnTo>
                              <a:pt x="1182293" y="1427416"/>
                            </a:lnTo>
                            <a:lnTo>
                              <a:pt x="681253" y="1295400"/>
                            </a:lnTo>
                            <a:lnTo>
                              <a:pt x="536651" y="1257300"/>
                            </a:lnTo>
                            <a:lnTo>
                              <a:pt x="536689" y="1117600"/>
                            </a:lnTo>
                            <a:lnTo>
                              <a:pt x="1298359" y="1358900"/>
                            </a:lnTo>
                            <a:lnTo>
                              <a:pt x="1298359" y="838200"/>
                            </a:lnTo>
                            <a:lnTo>
                              <a:pt x="1288008" y="838200"/>
                            </a:lnTo>
                            <a:lnTo>
                              <a:pt x="1288008" y="1320800"/>
                            </a:lnTo>
                            <a:lnTo>
                              <a:pt x="620141" y="1117600"/>
                            </a:lnTo>
                            <a:lnTo>
                              <a:pt x="536651" y="1092200"/>
                            </a:lnTo>
                            <a:lnTo>
                              <a:pt x="654278" y="1066800"/>
                            </a:lnTo>
                            <a:lnTo>
                              <a:pt x="889508" y="1016000"/>
                            </a:lnTo>
                            <a:lnTo>
                              <a:pt x="1288008" y="1320800"/>
                            </a:lnTo>
                            <a:lnTo>
                              <a:pt x="1288008" y="838200"/>
                            </a:lnTo>
                            <a:lnTo>
                              <a:pt x="887222" y="838200"/>
                            </a:lnTo>
                            <a:lnTo>
                              <a:pt x="886637" y="965200"/>
                            </a:lnTo>
                            <a:lnTo>
                              <a:pt x="886637" y="990600"/>
                            </a:lnTo>
                            <a:lnTo>
                              <a:pt x="868895" y="990600"/>
                            </a:lnTo>
                            <a:lnTo>
                              <a:pt x="514184" y="1065034"/>
                            </a:lnTo>
                            <a:lnTo>
                              <a:pt x="514184" y="1816100"/>
                            </a:lnTo>
                            <a:lnTo>
                              <a:pt x="513715" y="1943100"/>
                            </a:lnTo>
                            <a:lnTo>
                              <a:pt x="456120" y="1943100"/>
                            </a:lnTo>
                            <a:lnTo>
                              <a:pt x="168859" y="1930400"/>
                            </a:lnTo>
                            <a:lnTo>
                              <a:pt x="101384" y="1841500"/>
                            </a:lnTo>
                            <a:lnTo>
                              <a:pt x="514184" y="1816100"/>
                            </a:lnTo>
                            <a:lnTo>
                              <a:pt x="514184" y="1065034"/>
                            </a:lnTo>
                            <a:lnTo>
                              <a:pt x="513918" y="1065098"/>
                            </a:lnTo>
                            <a:lnTo>
                              <a:pt x="513918" y="1117600"/>
                            </a:lnTo>
                            <a:lnTo>
                              <a:pt x="513918" y="1295400"/>
                            </a:lnTo>
                            <a:lnTo>
                              <a:pt x="513918" y="1778000"/>
                            </a:lnTo>
                            <a:lnTo>
                              <a:pt x="142862" y="1803400"/>
                            </a:lnTo>
                            <a:lnTo>
                              <a:pt x="142862" y="1460500"/>
                            </a:lnTo>
                            <a:lnTo>
                              <a:pt x="199948" y="1435100"/>
                            </a:lnTo>
                            <a:lnTo>
                              <a:pt x="513918" y="1295400"/>
                            </a:lnTo>
                            <a:lnTo>
                              <a:pt x="513918" y="1117600"/>
                            </a:lnTo>
                            <a:lnTo>
                              <a:pt x="513867" y="1257300"/>
                            </a:lnTo>
                            <a:lnTo>
                              <a:pt x="153784" y="1435100"/>
                            </a:lnTo>
                            <a:lnTo>
                              <a:pt x="65633" y="1397000"/>
                            </a:lnTo>
                            <a:lnTo>
                              <a:pt x="126771" y="1358900"/>
                            </a:lnTo>
                            <a:lnTo>
                              <a:pt x="513918" y="1117600"/>
                            </a:lnTo>
                            <a:lnTo>
                              <a:pt x="513918" y="1065098"/>
                            </a:lnTo>
                            <a:lnTo>
                              <a:pt x="505764" y="1066800"/>
                            </a:lnTo>
                            <a:lnTo>
                              <a:pt x="395478" y="1028700"/>
                            </a:lnTo>
                            <a:lnTo>
                              <a:pt x="358711" y="1016000"/>
                            </a:lnTo>
                            <a:lnTo>
                              <a:pt x="358711" y="838200"/>
                            </a:lnTo>
                            <a:lnTo>
                              <a:pt x="173037" y="838200"/>
                            </a:lnTo>
                            <a:lnTo>
                              <a:pt x="173037" y="1231900"/>
                            </a:lnTo>
                            <a:lnTo>
                              <a:pt x="335305" y="1028700"/>
                            </a:lnTo>
                            <a:lnTo>
                              <a:pt x="496176" y="1079500"/>
                            </a:lnTo>
                            <a:lnTo>
                              <a:pt x="74015" y="1358900"/>
                            </a:lnTo>
                            <a:lnTo>
                              <a:pt x="152184" y="1257300"/>
                            </a:lnTo>
                            <a:lnTo>
                              <a:pt x="152184" y="812800"/>
                            </a:lnTo>
                            <a:lnTo>
                              <a:pt x="358711" y="812800"/>
                            </a:lnTo>
                            <a:lnTo>
                              <a:pt x="358711" y="698500"/>
                            </a:lnTo>
                            <a:lnTo>
                              <a:pt x="366534" y="698500"/>
                            </a:lnTo>
                            <a:lnTo>
                              <a:pt x="373938" y="685800"/>
                            </a:lnTo>
                            <a:lnTo>
                              <a:pt x="381609" y="673100"/>
                            </a:lnTo>
                            <a:lnTo>
                              <a:pt x="389521" y="673100"/>
                            </a:lnTo>
                            <a:lnTo>
                              <a:pt x="418655" y="635000"/>
                            </a:lnTo>
                            <a:lnTo>
                              <a:pt x="448208" y="609600"/>
                            </a:lnTo>
                            <a:lnTo>
                              <a:pt x="476300" y="571500"/>
                            </a:lnTo>
                            <a:lnTo>
                              <a:pt x="501015" y="546100"/>
                            </a:lnTo>
                            <a:lnTo>
                              <a:pt x="721550" y="546100"/>
                            </a:lnTo>
                            <a:lnTo>
                              <a:pt x="801598" y="596900"/>
                            </a:lnTo>
                            <a:lnTo>
                              <a:pt x="819886" y="596900"/>
                            </a:lnTo>
                            <a:lnTo>
                              <a:pt x="839711" y="609600"/>
                            </a:lnTo>
                            <a:lnTo>
                              <a:pt x="857961" y="622300"/>
                            </a:lnTo>
                            <a:lnTo>
                              <a:pt x="875182" y="635000"/>
                            </a:lnTo>
                            <a:lnTo>
                              <a:pt x="877354" y="635000"/>
                            </a:lnTo>
                            <a:lnTo>
                              <a:pt x="881888" y="673100"/>
                            </a:lnTo>
                            <a:lnTo>
                              <a:pt x="884466" y="698500"/>
                            </a:lnTo>
                            <a:lnTo>
                              <a:pt x="886066" y="711200"/>
                            </a:lnTo>
                            <a:lnTo>
                              <a:pt x="887641" y="736600"/>
                            </a:lnTo>
                            <a:lnTo>
                              <a:pt x="887298" y="812800"/>
                            </a:lnTo>
                            <a:lnTo>
                              <a:pt x="1342034" y="812800"/>
                            </a:lnTo>
                            <a:lnTo>
                              <a:pt x="1342034" y="736600"/>
                            </a:lnTo>
                            <a:lnTo>
                              <a:pt x="910831" y="736600"/>
                            </a:lnTo>
                            <a:lnTo>
                              <a:pt x="922489" y="723900"/>
                            </a:lnTo>
                            <a:lnTo>
                              <a:pt x="957465" y="685800"/>
                            </a:lnTo>
                            <a:lnTo>
                              <a:pt x="957465" y="495300"/>
                            </a:lnTo>
                            <a:lnTo>
                              <a:pt x="938593" y="483501"/>
                            </a:lnTo>
                            <a:lnTo>
                              <a:pt x="938593" y="508000"/>
                            </a:lnTo>
                            <a:lnTo>
                              <a:pt x="938593" y="673100"/>
                            </a:lnTo>
                            <a:lnTo>
                              <a:pt x="895045" y="723900"/>
                            </a:lnTo>
                            <a:lnTo>
                              <a:pt x="894384" y="698500"/>
                            </a:lnTo>
                            <a:lnTo>
                              <a:pt x="893673" y="673100"/>
                            </a:lnTo>
                            <a:lnTo>
                              <a:pt x="893330" y="647700"/>
                            </a:lnTo>
                            <a:lnTo>
                              <a:pt x="893787" y="622300"/>
                            </a:lnTo>
                            <a:lnTo>
                              <a:pt x="885863" y="622300"/>
                            </a:lnTo>
                            <a:lnTo>
                              <a:pt x="862418" y="609600"/>
                            </a:lnTo>
                            <a:lnTo>
                              <a:pt x="808621" y="571500"/>
                            </a:lnTo>
                            <a:lnTo>
                              <a:pt x="769696" y="546100"/>
                            </a:lnTo>
                            <a:lnTo>
                              <a:pt x="730567" y="520700"/>
                            </a:lnTo>
                            <a:lnTo>
                              <a:pt x="494385" y="520700"/>
                            </a:lnTo>
                            <a:lnTo>
                              <a:pt x="462381" y="558800"/>
                            </a:lnTo>
                            <a:lnTo>
                              <a:pt x="418236" y="609600"/>
                            </a:lnTo>
                            <a:lnTo>
                              <a:pt x="375691" y="660400"/>
                            </a:lnTo>
                            <a:lnTo>
                              <a:pt x="348462" y="698500"/>
                            </a:lnTo>
                            <a:lnTo>
                              <a:pt x="321017" y="685800"/>
                            </a:lnTo>
                            <a:lnTo>
                              <a:pt x="308864" y="508000"/>
                            </a:lnTo>
                            <a:lnTo>
                              <a:pt x="469328" y="381000"/>
                            </a:lnTo>
                            <a:lnTo>
                              <a:pt x="748944" y="381000"/>
                            </a:lnTo>
                            <a:lnTo>
                              <a:pt x="938593" y="508000"/>
                            </a:lnTo>
                            <a:lnTo>
                              <a:pt x="938593" y="483501"/>
                            </a:lnTo>
                            <a:lnTo>
                              <a:pt x="774776" y="381000"/>
                            </a:lnTo>
                            <a:lnTo>
                              <a:pt x="754468" y="368300"/>
                            </a:lnTo>
                            <a:lnTo>
                              <a:pt x="722630" y="368300"/>
                            </a:lnTo>
                            <a:lnTo>
                              <a:pt x="699846" y="314401"/>
                            </a:lnTo>
                            <a:lnTo>
                              <a:pt x="699846" y="368300"/>
                            </a:lnTo>
                            <a:lnTo>
                              <a:pt x="547789" y="368300"/>
                            </a:lnTo>
                            <a:lnTo>
                              <a:pt x="571334" y="304800"/>
                            </a:lnTo>
                            <a:lnTo>
                              <a:pt x="588035" y="304800"/>
                            </a:lnTo>
                            <a:lnTo>
                              <a:pt x="597573" y="279400"/>
                            </a:lnTo>
                            <a:lnTo>
                              <a:pt x="616813" y="279400"/>
                            </a:lnTo>
                            <a:lnTo>
                              <a:pt x="616813" y="190500"/>
                            </a:lnTo>
                            <a:lnTo>
                              <a:pt x="630834" y="190500"/>
                            </a:lnTo>
                            <a:lnTo>
                              <a:pt x="630834" y="279400"/>
                            </a:lnTo>
                            <a:lnTo>
                              <a:pt x="649960" y="279400"/>
                            </a:lnTo>
                            <a:lnTo>
                              <a:pt x="659574" y="304800"/>
                            </a:lnTo>
                            <a:lnTo>
                              <a:pt x="676084" y="304800"/>
                            </a:lnTo>
                            <a:lnTo>
                              <a:pt x="699846" y="368300"/>
                            </a:lnTo>
                            <a:lnTo>
                              <a:pt x="699846" y="314401"/>
                            </a:lnTo>
                            <a:lnTo>
                              <a:pt x="690422" y="292100"/>
                            </a:lnTo>
                            <a:lnTo>
                              <a:pt x="675233" y="292100"/>
                            </a:lnTo>
                            <a:lnTo>
                              <a:pt x="665619" y="254000"/>
                            </a:lnTo>
                            <a:lnTo>
                              <a:pt x="652005" y="254000"/>
                            </a:lnTo>
                            <a:lnTo>
                              <a:pt x="652005" y="190500"/>
                            </a:lnTo>
                            <a:lnTo>
                              <a:pt x="652005" y="177800"/>
                            </a:lnTo>
                            <a:lnTo>
                              <a:pt x="656818" y="177800"/>
                            </a:lnTo>
                            <a:lnTo>
                              <a:pt x="659714" y="165100"/>
                            </a:lnTo>
                            <a:lnTo>
                              <a:pt x="659714" y="152400"/>
                            </a:lnTo>
                            <a:lnTo>
                              <a:pt x="658088" y="139700"/>
                            </a:lnTo>
                            <a:lnTo>
                              <a:pt x="655256" y="139700"/>
                            </a:lnTo>
                            <a:lnTo>
                              <a:pt x="653046" y="114300"/>
                            </a:lnTo>
                            <a:lnTo>
                              <a:pt x="645287" y="25400"/>
                            </a:lnTo>
                            <a:lnTo>
                              <a:pt x="643064" y="0"/>
                            </a:lnTo>
                            <a:lnTo>
                              <a:pt x="638556" y="0"/>
                            </a:lnTo>
                            <a:lnTo>
                              <a:pt x="638556" y="152400"/>
                            </a:lnTo>
                            <a:lnTo>
                              <a:pt x="638556" y="165100"/>
                            </a:lnTo>
                            <a:lnTo>
                              <a:pt x="634288" y="165100"/>
                            </a:lnTo>
                            <a:lnTo>
                              <a:pt x="629437" y="177800"/>
                            </a:lnTo>
                            <a:lnTo>
                              <a:pt x="618197" y="177800"/>
                            </a:lnTo>
                            <a:lnTo>
                              <a:pt x="613359" y="165100"/>
                            </a:lnTo>
                            <a:lnTo>
                              <a:pt x="609092" y="165100"/>
                            </a:lnTo>
                            <a:lnTo>
                              <a:pt x="609092" y="152400"/>
                            </a:lnTo>
                            <a:lnTo>
                              <a:pt x="612711" y="152400"/>
                            </a:lnTo>
                            <a:lnTo>
                              <a:pt x="617626" y="139700"/>
                            </a:lnTo>
                            <a:lnTo>
                              <a:pt x="630161" y="139700"/>
                            </a:lnTo>
                            <a:lnTo>
                              <a:pt x="634847" y="152400"/>
                            </a:lnTo>
                            <a:lnTo>
                              <a:pt x="638556" y="152400"/>
                            </a:lnTo>
                            <a:lnTo>
                              <a:pt x="638556" y="0"/>
                            </a:lnTo>
                            <a:lnTo>
                              <a:pt x="632180" y="0"/>
                            </a:lnTo>
                            <a:lnTo>
                              <a:pt x="632180" y="114300"/>
                            </a:lnTo>
                            <a:lnTo>
                              <a:pt x="615480" y="114300"/>
                            </a:lnTo>
                            <a:lnTo>
                              <a:pt x="623836" y="25400"/>
                            </a:lnTo>
                            <a:lnTo>
                              <a:pt x="632180" y="114300"/>
                            </a:lnTo>
                            <a:lnTo>
                              <a:pt x="632180" y="0"/>
                            </a:lnTo>
                            <a:lnTo>
                              <a:pt x="604570" y="0"/>
                            </a:lnTo>
                            <a:lnTo>
                              <a:pt x="592416" y="139700"/>
                            </a:lnTo>
                            <a:lnTo>
                              <a:pt x="589572" y="139700"/>
                            </a:lnTo>
                            <a:lnTo>
                              <a:pt x="587933" y="152400"/>
                            </a:lnTo>
                            <a:lnTo>
                              <a:pt x="587933" y="165100"/>
                            </a:lnTo>
                            <a:lnTo>
                              <a:pt x="590829" y="177800"/>
                            </a:lnTo>
                            <a:lnTo>
                              <a:pt x="595642" y="177800"/>
                            </a:lnTo>
                            <a:lnTo>
                              <a:pt x="595642" y="254000"/>
                            </a:lnTo>
                            <a:lnTo>
                              <a:pt x="581863" y="254000"/>
                            </a:lnTo>
                            <a:lnTo>
                              <a:pt x="572338" y="292100"/>
                            </a:lnTo>
                            <a:lnTo>
                              <a:pt x="556958" y="292100"/>
                            </a:lnTo>
                            <a:lnTo>
                              <a:pt x="525030" y="368300"/>
                            </a:lnTo>
                            <a:lnTo>
                              <a:pt x="462940" y="368300"/>
                            </a:lnTo>
                            <a:lnTo>
                              <a:pt x="289306" y="495300"/>
                            </a:lnTo>
                            <a:lnTo>
                              <a:pt x="302895" y="685800"/>
                            </a:lnTo>
                            <a:lnTo>
                              <a:pt x="351713" y="723900"/>
                            </a:lnTo>
                            <a:lnTo>
                              <a:pt x="351688" y="736600"/>
                            </a:lnTo>
                            <a:lnTo>
                              <a:pt x="93052" y="736600"/>
                            </a:lnTo>
                            <a:lnTo>
                              <a:pt x="93052" y="1282700"/>
                            </a:lnTo>
                            <a:lnTo>
                              <a:pt x="0" y="1397000"/>
                            </a:lnTo>
                            <a:lnTo>
                              <a:pt x="93052" y="1447800"/>
                            </a:lnTo>
                            <a:lnTo>
                              <a:pt x="93052" y="1816100"/>
                            </a:lnTo>
                            <a:lnTo>
                              <a:pt x="47967" y="1816100"/>
                            </a:lnTo>
                            <a:lnTo>
                              <a:pt x="93052" y="1879600"/>
                            </a:lnTo>
                            <a:lnTo>
                              <a:pt x="93052" y="1955800"/>
                            </a:lnTo>
                            <a:lnTo>
                              <a:pt x="97739" y="1993900"/>
                            </a:lnTo>
                            <a:lnTo>
                              <a:pt x="111163" y="2032000"/>
                            </a:lnTo>
                            <a:lnTo>
                              <a:pt x="132359" y="2070100"/>
                            </a:lnTo>
                            <a:lnTo>
                              <a:pt x="160350" y="2095500"/>
                            </a:lnTo>
                            <a:lnTo>
                              <a:pt x="194195" y="2133600"/>
                            </a:lnTo>
                            <a:lnTo>
                              <a:pt x="232905" y="2171700"/>
                            </a:lnTo>
                            <a:lnTo>
                              <a:pt x="275539" y="2197100"/>
                            </a:lnTo>
                            <a:lnTo>
                              <a:pt x="321106" y="2235200"/>
                            </a:lnTo>
                            <a:lnTo>
                              <a:pt x="368668" y="2260600"/>
                            </a:lnTo>
                            <a:lnTo>
                              <a:pt x="488988" y="2260600"/>
                            </a:lnTo>
                            <a:lnTo>
                              <a:pt x="488988" y="2324100"/>
                            </a:lnTo>
                            <a:lnTo>
                              <a:pt x="539661" y="2349500"/>
                            </a:lnTo>
                            <a:lnTo>
                              <a:pt x="587514" y="2374900"/>
                            </a:lnTo>
                            <a:lnTo>
                              <a:pt x="631329" y="2400300"/>
                            </a:lnTo>
                            <a:lnTo>
                              <a:pt x="669874" y="2413000"/>
                            </a:lnTo>
                            <a:lnTo>
                              <a:pt x="701941" y="2425700"/>
                            </a:lnTo>
                            <a:lnTo>
                              <a:pt x="792251" y="2425700"/>
                            </a:lnTo>
                            <a:lnTo>
                              <a:pt x="821461" y="2413000"/>
                            </a:lnTo>
                            <a:lnTo>
                              <a:pt x="856208" y="2400300"/>
                            </a:lnTo>
                            <a:lnTo>
                              <a:pt x="895578" y="2374900"/>
                            </a:lnTo>
                            <a:lnTo>
                              <a:pt x="938606" y="2362200"/>
                            </a:lnTo>
                            <a:lnTo>
                              <a:pt x="961466" y="2349500"/>
                            </a:lnTo>
                            <a:lnTo>
                              <a:pt x="984338" y="2336800"/>
                            </a:lnTo>
                            <a:lnTo>
                              <a:pt x="1175575" y="2235200"/>
                            </a:lnTo>
                            <a:lnTo>
                              <a:pt x="1220736" y="2197100"/>
                            </a:lnTo>
                            <a:lnTo>
                              <a:pt x="1262926" y="2171700"/>
                            </a:lnTo>
                            <a:lnTo>
                              <a:pt x="1301229" y="2133600"/>
                            </a:lnTo>
                            <a:lnTo>
                              <a:pt x="1334681" y="2108200"/>
                            </a:lnTo>
                            <a:lnTo>
                              <a:pt x="1362341" y="2070100"/>
                            </a:lnTo>
                            <a:lnTo>
                              <a:pt x="1383271" y="2032000"/>
                            </a:lnTo>
                            <a:lnTo>
                              <a:pt x="1396530" y="1993900"/>
                            </a:lnTo>
                            <a:lnTo>
                              <a:pt x="1401152" y="1955800"/>
                            </a:lnTo>
                            <a:lnTo>
                              <a:pt x="1401152" y="736600"/>
                            </a:lnTo>
                            <a:close/>
                          </a:path>
                        </a:pathLst>
                      </a:custGeom>
                      <a:solidFill>
                        <a:srgbClr val="EDECE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F45926" id="Graphic 1" o:spid="_x0000_s1026" style="position:absolute;margin-left:450.75pt;margin-top:570pt;width:110.35pt;height:19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01445,2425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" path="m405231,1547583r-495,-3454l403390,1534629r-4801,-33845l383019,1462430r-17399,-20142l365620,1552740r-43548,51333l321500,1606677r-1257,2349l315887,1613268r-3277,1321l309118,1614589r-14567,-12002l248818,1542783r9068,-8154l308495,1582966r48794,-38837l365620,1442288r-35725,-19482l324510,1422260r-6858,l274281,1440141r-30911,32830l219138,1518373r-14973,54306l200710,1624977r6655,46800l222935,1710143r53112,39612l281432,1750301r6858,l331660,1732432r30912,-32842l386803,1654187r10910,-39598l401764,1599882r3467,-52299xem504888,686600l382155,815695r-597,172961l504291,1024331r597,-337731xem504888,588098l382155,725347r,67628l504888,657415r,-69317xem708012,680961r-184798,l521931,1024331,706729,985939r1283,-304978xem859104,736663l721868,680961r-597,302158l858507,958164r597,-221501xem859104,656272l721868,581075r,68517l859104,707783r,-51511xem1012952,1621485r-64,-32449l1007376,1555546r-6375,-18161l996594,1524863r-3937,-11189l970673,1476578r-21247,-23279l949426,1546860r-66268,62852l882396,1613916r-2147,3759l873734,1622856r-3772,1321l865962,1624177r-17031,-13284l796975,1532382r9462,-7519l865987,1587639r75921,-50254l949426,1453299r-40018,-30544l865098,1408277r-14757,-978l845108,1407299r-49796,15774l764946,1452079r-19685,40285l737730,1540840r6147,53581l758609,1636280r21983,37110l808710,1704200r33134,23012l886117,1741690r14732,978l906094,1742668r57099,-20802l996937,1680210r15545,-56033l1012952,1621485xem1401152,736600r-59118,l1342034,812800r,1104900l1337081,1955800r-14148,38100l1300657,2032000r-29311,38100l1236052,2095500r-40182,38100l1151864,2159000r-46749,38100l959142,2273300r-46978,12700l867816,2311400r-40653,12700l791286,2349500r-88380,l668248,2324100r-39179,-12700l586359,2298700r-45276,-25400l399656,2197100r-45758,-25400l310464,2133600r-40120,-25400l234480,2070100r-30595,-25400l179514,2006600r-17170,-38100l163906,1968500r298120,12700l513702,1981200r-76,254000l521271,2235200r7582,12700l536371,2247900r115,-254000l946480,1968500r204990,-12700l1152105,2133600r45492,-25400l1238135,2070100r34112,-38100l1298448,1993900r16802,-38100l1321181,1917700r,-88900l1321181,1803400r,-965200l1298359,838200r,520700l1211465,1435100r-10045,-2642l1201420,1828800r-49619,88900l536498,1943100r51,-114300l1201420,1828800r,-396342l1182293,1427416r,20384l1182293,1790700,536651,1778000r,-482600l1182293,1447800r,-20384l681253,1295400,536651,1257300r38,-139700l1298359,1358900r,-520700l1288008,838200r,482600l620141,1117600r-83490,-25400l654278,1066800r235230,-50800l1288008,1320800r,-482600l887222,838200r-585,127000l886637,990600r-17742,l514184,1065034r,751066l513715,1943100r-57595,l168859,1930400r-67475,-88900l514184,1816100r,-751066l513918,1065098r,52502l513918,1295400r,482600l142862,1803400r,-342900l199948,1435100,513918,1295400r,-177800l513867,1257300,153784,1435100,65633,1397000r61138,-38100l513918,1117600r,-52502l505764,1066800,395478,1028700r-36767,-12700l358711,838200r-185674,l173037,1231900,335305,1028700r160871,50800l74015,1358900r78169,-101600l152184,812800r206527,l358711,698500r7823,l373938,685800r7671,-12700l389521,673100r29134,-38100l448208,609600r28092,-38100l501015,546100r220535,l801598,596900r18288,l839711,609600r18250,12700l875182,635000r2172,l881888,673100r2578,25400l886066,711200r1575,25400l887298,812800r454736,l1342034,736600r-431203,l922489,723900r34976,-38100l957465,495300,938593,483501r,24499l938593,673100r-43548,50800l894384,698500r-711,-25400l893330,647700r457,-25400l885863,622300,862418,609600,808621,571500,769696,546100,730567,520700r-236182,l462381,558800r-44145,50800l375691,660400r-27229,38100l321017,685800,308864,508000,469328,381000r279616,l938593,508000r,-24499l774776,381000,754468,368300r-31838,l699846,314401r,53899l547789,368300r23545,-63500l588035,304800r9538,-25400l616813,279400r,-88900l630834,190500r,88900l649960,279400r9614,25400l676084,304800r23762,63500l699846,314401r-9424,-22301l675233,292100r-9614,-38100l652005,254000r,-63500l652005,177800r4813,l659714,165100r,-12700l658088,139700r-2832,l653046,114300,645287,25400,643064,r-4508,l638556,152400r,12700l634288,165100r-4851,12700l618197,177800r-4838,-12700l609092,165100r,-12700l612711,152400r4915,-12700l630161,139700r4686,12700l638556,152400,638556,r-6376,l632180,114300r-16700,l623836,25400r8344,88900l632180,,604570,,592416,139700r-2844,l587933,152400r,12700l590829,177800r4813,l595642,254000r-13779,l572338,292100r-15380,l525030,368300r-62090,l289306,495300r13589,190500l351713,723900r-25,12700l93052,736600r,546100l,1397000r93052,50800l93052,1816100r-45085,l93052,1879600r,76200l97739,1993900r13424,38100l132359,2070100r27991,25400l194195,2133600r38710,38100l275539,2197100r45567,38100l368668,2260600r120320,l488988,2324100r50673,25400l587514,2374900r43815,25400l669874,2413000r32067,12700l792251,2425700r29210,-12700l856208,2400300r39370,-25400l938606,2362200r22860,-12700l984338,2336800r191237,-101600l1220736,2197100r42190,-25400l1301229,2133600r33452,-25400l1362341,2070100r20930,-38100l1396530,1993900r4622,-38100l1401152,736600xe" fillcolor="#edecef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8C9" w:rsidRDefault="008A58C9" w:rsidP="0051731C">
      <w:r>
        <w:separator/>
      </w:r>
    </w:p>
  </w:footnote>
  <w:footnote w:type="continuationSeparator" w:id="0">
    <w:p w:rsidR="008A58C9" w:rsidRDefault="008A58C9" w:rsidP="00517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31C" w:rsidRDefault="0051731C" w:rsidP="0051731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037FDC56" wp14:editId="5B3490CE">
              <wp:simplePos x="0" y="0"/>
              <wp:positionH relativeFrom="page">
                <wp:posOffset>1352550</wp:posOffset>
              </wp:positionH>
              <wp:positionV relativeFrom="paragraph">
                <wp:posOffset>323850</wp:posOffset>
              </wp:positionV>
              <wp:extent cx="2040255" cy="267335"/>
              <wp:effectExtent l="0" t="0" r="4445" b="0"/>
              <wp:wrapTopAndBottom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040255" cy="2673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40889" h="267335">
                            <a:moveTo>
                              <a:pt x="181635" y="185534"/>
                            </a:moveTo>
                            <a:lnTo>
                              <a:pt x="175742" y="155435"/>
                            </a:lnTo>
                            <a:lnTo>
                              <a:pt x="159131" y="133756"/>
                            </a:lnTo>
                            <a:lnTo>
                              <a:pt x="133362" y="117881"/>
                            </a:lnTo>
                            <a:lnTo>
                              <a:pt x="77660" y="96786"/>
                            </a:lnTo>
                            <a:lnTo>
                              <a:pt x="60058" y="87312"/>
                            </a:lnTo>
                            <a:lnTo>
                              <a:pt x="48539" y="74866"/>
                            </a:lnTo>
                            <a:lnTo>
                              <a:pt x="44411" y="57492"/>
                            </a:lnTo>
                            <a:lnTo>
                              <a:pt x="47320" y="43802"/>
                            </a:lnTo>
                            <a:lnTo>
                              <a:pt x="55968" y="32372"/>
                            </a:lnTo>
                            <a:lnTo>
                              <a:pt x="70231" y="24523"/>
                            </a:lnTo>
                            <a:lnTo>
                              <a:pt x="90017" y="21602"/>
                            </a:lnTo>
                            <a:lnTo>
                              <a:pt x="100126" y="22072"/>
                            </a:lnTo>
                            <a:lnTo>
                              <a:pt x="109677" y="23444"/>
                            </a:lnTo>
                            <a:lnTo>
                              <a:pt x="118986" y="25742"/>
                            </a:lnTo>
                            <a:lnTo>
                              <a:pt x="128422" y="28956"/>
                            </a:lnTo>
                            <a:lnTo>
                              <a:pt x="144437" y="84810"/>
                            </a:lnTo>
                            <a:lnTo>
                              <a:pt x="169633" y="84810"/>
                            </a:lnTo>
                            <a:lnTo>
                              <a:pt x="169633" y="0"/>
                            </a:lnTo>
                            <a:lnTo>
                              <a:pt x="148437" y="6108"/>
                            </a:lnTo>
                            <a:lnTo>
                              <a:pt x="135305" y="3619"/>
                            </a:lnTo>
                            <a:lnTo>
                              <a:pt x="122669" y="1739"/>
                            </a:lnTo>
                            <a:lnTo>
                              <a:pt x="109220" y="622"/>
                            </a:lnTo>
                            <a:lnTo>
                              <a:pt x="93624" y="406"/>
                            </a:lnTo>
                            <a:lnTo>
                              <a:pt x="52882" y="6705"/>
                            </a:lnTo>
                            <a:lnTo>
                              <a:pt x="23749" y="23545"/>
                            </a:lnTo>
                            <a:lnTo>
                              <a:pt x="6235" y="47891"/>
                            </a:lnTo>
                            <a:lnTo>
                              <a:pt x="393" y="76657"/>
                            </a:lnTo>
                            <a:lnTo>
                              <a:pt x="6134" y="105435"/>
                            </a:lnTo>
                            <a:lnTo>
                              <a:pt x="22047" y="126098"/>
                            </a:lnTo>
                            <a:lnTo>
                              <a:pt x="46139" y="141109"/>
                            </a:lnTo>
                            <a:lnTo>
                              <a:pt x="76415" y="152908"/>
                            </a:lnTo>
                            <a:lnTo>
                              <a:pt x="100418" y="161759"/>
                            </a:lnTo>
                            <a:lnTo>
                              <a:pt x="119278" y="171983"/>
                            </a:lnTo>
                            <a:lnTo>
                              <a:pt x="131610" y="185712"/>
                            </a:lnTo>
                            <a:lnTo>
                              <a:pt x="136029" y="205105"/>
                            </a:lnTo>
                            <a:lnTo>
                              <a:pt x="133172" y="220205"/>
                            </a:lnTo>
                            <a:lnTo>
                              <a:pt x="124282" y="233146"/>
                            </a:lnTo>
                            <a:lnTo>
                              <a:pt x="108864" y="242265"/>
                            </a:lnTo>
                            <a:lnTo>
                              <a:pt x="86423" y="245884"/>
                            </a:lnTo>
                            <a:lnTo>
                              <a:pt x="76136" y="245300"/>
                            </a:lnTo>
                            <a:lnTo>
                              <a:pt x="65366" y="243598"/>
                            </a:lnTo>
                            <a:lnTo>
                              <a:pt x="54508" y="240893"/>
                            </a:lnTo>
                            <a:lnTo>
                              <a:pt x="44005" y="237312"/>
                            </a:lnTo>
                            <a:lnTo>
                              <a:pt x="26403" y="176555"/>
                            </a:lnTo>
                            <a:lnTo>
                              <a:pt x="0" y="176555"/>
                            </a:lnTo>
                            <a:lnTo>
                              <a:pt x="4000" y="255257"/>
                            </a:lnTo>
                            <a:lnTo>
                              <a:pt x="59804" y="266217"/>
                            </a:lnTo>
                            <a:lnTo>
                              <a:pt x="82816" y="267081"/>
                            </a:lnTo>
                            <a:lnTo>
                              <a:pt x="124929" y="260248"/>
                            </a:lnTo>
                            <a:lnTo>
                              <a:pt x="155930" y="242366"/>
                            </a:lnTo>
                            <a:lnTo>
                              <a:pt x="175082" y="216458"/>
                            </a:lnTo>
                            <a:lnTo>
                              <a:pt x="181635" y="185534"/>
                            </a:lnTo>
                            <a:close/>
                          </a:path>
                          <a:path w="2040889" h="267335">
                            <a:moveTo>
                              <a:pt x="470890" y="5715"/>
                            </a:moveTo>
                            <a:lnTo>
                              <a:pt x="358863" y="5715"/>
                            </a:lnTo>
                            <a:lnTo>
                              <a:pt x="360070" y="22021"/>
                            </a:lnTo>
                            <a:lnTo>
                              <a:pt x="385673" y="24879"/>
                            </a:lnTo>
                            <a:lnTo>
                              <a:pt x="388467" y="26504"/>
                            </a:lnTo>
                            <a:lnTo>
                              <a:pt x="388467" y="120294"/>
                            </a:lnTo>
                            <a:lnTo>
                              <a:pt x="279247" y="120294"/>
                            </a:lnTo>
                            <a:lnTo>
                              <a:pt x="279247" y="27330"/>
                            </a:lnTo>
                            <a:lnTo>
                              <a:pt x="282041" y="24879"/>
                            </a:lnTo>
                            <a:lnTo>
                              <a:pt x="307657" y="22021"/>
                            </a:lnTo>
                            <a:lnTo>
                              <a:pt x="308851" y="5715"/>
                            </a:lnTo>
                            <a:lnTo>
                              <a:pt x="197231" y="5715"/>
                            </a:lnTo>
                            <a:lnTo>
                              <a:pt x="198424" y="22021"/>
                            </a:lnTo>
                            <a:lnTo>
                              <a:pt x="224434" y="25285"/>
                            </a:lnTo>
                            <a:lnTo>
                              <a:pt x="226428" y="27330"/>
                            </a:lnTo>
                            <a:lnTo>
                              <a:pt x="226428" y="239369"/>
                            </a:lnTo>
                            <a:lnTo>
                              <a:pt x="222834" y="241401"/>
                            </a:lnTo>
                            <a:lnTo>
                              <a:pt x="198424" y="244259"/>
                            </a:lnTo>
                            <a:lnTo>
                              <a:pt x="197231" y="260565"/>
                            </a:lnTo>
                            <a:lnTo>
                              <a:pt x="308851" y="260565"/>
                            </a:lnTo>
                            <a:lnTo>
                              <a:pt x="307657" y="244259"/>
                            </a:lnTo>
                            <a:lnTo>
                              <a:pt x="282041" y="241401"/>
                            </a:lnTo>
                            <a:lnTo>
                              <a:pt x="279247" y="239369"/>
                            </a:lnTo>
                            <a:lnTo>
                              <a:pt x="279247" y="140271"/>
                            </a:lnTo>
                            <a:lnTo>
                              <a:pt x="388467" y="140271"/>
                            </a:lnTo>
                            <a:lnTo>
                              <a:pt x="388467" y="238950"/>
                            </a:lnTo>
                            <a:lnTo>
                              <a:pt x="385673" y="241808"/>
                            </a:lnTo>
                            <a:lnTo>
                              <a:pt x="374472" y="243027"/>
                            </a:lnTo>
                            <a:lnTo>
                              <a:pt x="360070" y="244259"/>
                            </a:lnTo>
                            <a:lnTo>
                              <a:pt x="358863" y="260565"/>
                            </a:lnTo>
                            <a:lnTo>
                              <a:pt x="470890" y="260565"/>
                            </a:lnTo>
                            <a:lnTo>
                              <a:pt x="469696" y="244259"/>
                            </a:lnTo>
                            <a:lnTo>
                              <a:pt x="443293" y="240995"/>
                            </a:lnTo>
                            <a:lnTo>
                              <a:pt x="441286" y="238950"/>
                            </a:lnTo>
                            <a:lnTo>
                              <a:pt x="441286" y="26924"/>
                            </a:lnTo>
                            <a:lnTo>
                              <a:pt x="444893" y="24879"/>
                            </a:lnTo>
                            <a:lnTo>
                              <a:pt x="469696" y="22021"/>
                            </a:lnTo>
                            <a:lnTo>
                              <a:pt x="470890" y="5715"/>
                            </a:lnTo>
                            <a:close/>
                          </a:path>
                          <a:path w="2040889" h="267335">
                            <a:moveTo>
                              <a:pt x="723315" y="180238"/>
                            </a:moveTo>
                            <a:lnTo>
                              <a:pt x="694512" y="180238"/>
                            </a:lnTo>
                            <a:lnTo>
                              <a:pt x="685698" y="210413"/>
                            </a:lnTo>
                            <a:lnTo>
                              <a:pt x="677456" y="227253"/>
                            </a:lnTo>
                            <a:lnTo>
                              <a:pt x="664159" y="236867"/>
                            </a:lnTo>
                            <a:lnTo>
                              <a:pt x="640422" y="241198"/>
                            </a:lnTo>
                            <a:lnTo>
                              <a:pt x="600887" y="242214"/>
                            </a:lnTo>
                            <a:lnTo>
                              <a:pt x="581279" y="242214"/>
                            </a:lnTo>
                            <a:lnTo>
                              <a:pt x="581279" y="141084"/>
                            </a:lnTo>
                            <a:lnTo>
                              <a:pt x="590080" y="141084"/>
                            </a:lnTo>
                            <a:lnTo>
                              <a:pt x="628891" y="180644"/>
                            </a:lnTo>
                            <a:lnTo>
                              <a:pt x="648893" y="180644"/>
                            </a:lnTo>
                            <a:lnTo>
                              <a:pt x="658101" y="81965"/>
                            </a:lnTo>
                            <a:lnTo>
                              <a:pt x="637298" y="81965"/>
                            </a:lnTo>
                            <a:lnTo>
                              <a:pt x="627684" y="109689"/>
                            </a:lnTo>
                            <a:lnTo>
                              <a:pt x="623519" y="116547"/>
                            </a:lnTo>
                            <a:lnTo>
                              <a:pt x="616534" y="120497"/>
                            </a:lnTo>
                            <a:lnTo>
                              <a:pt x="606031" y="122313"/>
                            </a:lnTo>
                            <a:lnTo>
                              <a:pt x="591286" y="122745"/>
                            </a:lnTo>
                            <a:lnTo>
                              <a:pt x="581279" y="122745"/>
                            </a:lnTo>
                            <a:lnTo>
                              <a:pt x="581279" y="24066"/>
                            </a:lnTo>
                            <a:lnTo>
                              <a:pt x="600087" y="24066"/>
                            </a:lnTo>
                            <a:lnTo>
                              <a:pt x="638365" y="24904"/>
                            </a:lnTo>
                            <a:lnTo>
                              <a:pt x="680504" y="55867"/>
                            </a:lnTo>
                            <a:lnTo>
                              <a:pt x="689305" y="89712"/>
                            </a:lnTo>
                            <a:lnTo>
                              <a:pt x="716508" y="89712"/>
                            </a:lnTo>
                            <a:lnTo>
                              <a:pt x="716508" y="5715"/>
                            </a:lnTo>
                            <a:lnTo>
                              <a:pt x="499262" y="5715"/>
                            </a:lnTo>
                            <a:lnTo>
                              <a:pt x="500456" y="22021"/>
                            </a:lnTo>
                            <a:lnTo>
                              <a:pt x="526465" y="25285"/>
                            </a:lnTo>
                            <a:lnTo>
                              <a:pt x="528472" y="27330"/>
                            </a:lnTo>
                            <a:lnTo>
                              <a:pt x="528472" y="239369"/>
                            </a:lnTo>
                            <a:lnTo>
                              <a:pt x="524865" y="241401"/>
                            </a:lnTo>
                            <a:lnTo>
                              <a:pt x="500456" y="244259"/>
                            </a:lnTo>
                            <a:lnTo>
                              <a:pt x="499262" y="260565"/>
                            </a:lnTo>
                            <a:lnTo>
                              <a:pt x="715708" y="260565"/>
                            </a:lnTo>
                            <a:lnTo>
                              <a:pt x="723315" y="180238"/>
                            </a:lnTo>
                            <a:close/>
                          </a:path>
                          <a:path w="2040889" h="267335">
                            <a:moveTo>
                              <a:pt x="971346" y="76669"/>
                            </a:moveTo>
                            <a:lnTo>
                              <a:pt x="964793" y="48031"/>
                            </a:lnTo>
                            <a:lnTo>
                              <a:pt x="945299" y="25590"/>
                            </a:lnTo>
                            <a:lnTo>
                              <a:pt x="939253" y="22847"/>
                            </a:lnTo>
                            <a:lnTo>
                              <a:pt x="914133" y="11417"/>
                            </a:lnTo>
                            <a:lnTo>
                              <a:pt x="914133" y="83604"/>
                            </a:lnTo>
                            <a:lnTo>
                              <a:pt x="910412" y="107797"/>
                            </a:lnTo>
                            <a:lnTo>
                              <a:pt x="899985" y="126453"/>
                            </a:lnTo>
                            <a:lnTo>
                              <a:pt x="883920" y="138468"/>
                            </a:lnTo>
                            <a:lnTo>
                              <a:pt x="863320" y="142722"/>
                            </a:lnTo>
                            <a:lnTo>
                              <a:pt x="854519" y="142722"/>
                            </a:lnTo>
                            <a:lnTo>
                              <a:pt x="846112" y="141503"/>
                            </a:lnTo>
                            <a:lnTo>
                              <a:pt x="838123" y="139865"/>
                            </a:lnTo>
                            <a:lnTo>
                              <a:pt x="838123" y="22847"/>
                            </a:lnTo>
                            <a:lnTo>
                              <a:pt x="883259" y="27178"/>
                            </a:lnTo>
                            <a:lnTo>
                              <a:pt x="910539" y="58623"/>
                            </a:lnTo>
                            <a:lnTo>
                              <a:pt x="914133" y="83604"/>
                            </a:lnTo>
                            <a:lnTo>
                              <a:pt x="914133" y="11417"/>
                            </a:lnTo>
                            <a:lnTo>
                              <a:pt x="913117" y="10947"/>
                            </a:lnTo>
                            <a:lnTo>
                              <a:pt x="868527" y="5715"/>
                            </a:lnTo>
                            <a:lnTo>
                              <a:pt x="756094" y="5715"/>
                            </a:lnTo>
                            <a:lnTo>
                              <a:pt x="757301" y="22021"/>
                            </a:lnTo>
                            <a:lnTo>
                              <a:pt x="783297" y="25285"/>
                            </a:lnTo>
                            <a:lnTo>
                              <a:pt x="785304" y="27330"/>
                            </a:lnTo>
                            <a:lnTo>
                              <a:pt x="785304" y="239369"/>
                            </a:lnTo>
                            <a:lnTo>
                              <a:pt x="781697" y="241401"/>
                            </a:lnTo>
                            <a:lnTo>
                              <a:pt x="757301" y="244259"/>
                            </a:lnTo>
                            <a:lnTo>
                              <a:pt x="756094" y="260565"/>
                            </a:lnTo>
                            <a:lnTo>
                              <a:pt x="873328" y="260565"/>
                            </a:lnTo>
                            <a:lnTo>
                              <a:pt x="872121" y="244259"/>
                            </a:lnTo>
                            <a:lnTo>
                              <a:pt x="852919" y="242620"/>
                            </a:lnTo>
                            <a:lnTo>
                              <a:pt x="840917" y="241401"/>
                            </a:lnTo>
                            <a:lnTo>
                              <a:pt x="838123" y="239369"/>
                            </a:lnTo>
                            <a:lnTo>
                              <a:pt x="838123" y="158635"/>
                            </a:lnTo>
                            <a:lnTo>
                              <a:pt x="844677" y="159232"/>
                            </a:lnTo>
                            <a:lnTo>
                              <a:pt x="851573" y="159753"/>
                            </a:lnTo>
                            <a:lnTo>
                              <a:pt x="858545" y="160121"/>
                            </a:lnTo>
                            <a:lnTo>
                              <a:pt x="865327" y="160261"/>
                            </a:lnTo>
                            <a:lnTo>
                              <a:pt x="877227" y="158635"/>
                            </a:lnTo>
                            <a:lnTo>
                              <a:pt x="905522" y="154762"/>
                            </a:lnTo>
                            <a:lnTo>
                              <a:pt x="930795" y="142722"/>
                            </a:lnTo>
                            <a:lnTo>
                              <a:pt x="939342" y="138645"/>
                            </a:lnTo>
                            <a:lnTo>
                              <a:pt x="962660" y="112433"/>
                            </a:lnTo>
                            <a:lnTo>
                              <a:pt x="971346" y="76669"/>
                            </a:lnTo>
                            <a:close/>
                          </a:path>
                          <a:path w="2040889" h="267335">
                            <a:moveTo>
                              <a:pt x="1253794" y="5715"/>
                            </a:moveTo>
                            <a:lnTo>
                              <a:pt x="1141768" y="5715"/>
                            </a:lnTo>
                            <a:lnTo>
                              <a:pt x="1142974" y="22021"/>
                            </a:lnTo>
                            <a:lnTo>
                              <a:pt x="1168577" y="24879"/>
                            </a:lnTo>
                            <a:lnTo>
                              <a:pt x="1171371" y="26504"/>
                            </a:lnTo>
                            <a:lnTo>
                              <a:pt x="1171371" y="120294"/>
                            </a:lnTo>
                            <a:lnTo>
                              <a:pt x="1062151" y="120294"/>
                            </a:lnTo>
                            <a:lnTo>
                              <a:pt x="1062151" y="27330"/>
                            </a:lnTo>
                            <a:lnTo>
                              <a:pt x="1064945" y="24879"/>
                            </a:lnTo>
                            <a:lnTo>
                              <a:pt x="1090561" y="22021"/>
                            </a:lnTo>
                            <a:lnTo>
                              <a:pt x="1091755" y="5715"/>
                            </a:lnTo>
                            <a:lnTo>
                              <a:pt x="980122" y="5715"/>
                            </a:lnTo>
                            <a:lnTo>
                              <a:pt x="981329" y="22021"/>
                            </a:lnTo>
                            <a:lnTo>
                              <a:pt x="1007338" y="25285"/>
                            </a:lnTo>
                            <a:lnTo>
                              <a:pt x="1009332" y="27330"/>
                            </a:lnTo>
                            <a:lnTo>
                              <a:pt x="1009332" y="239369"/>
                            </a:lnTo>
                            <a:lnTo>
                              <a:pt x="1005738" y="241401"/>
                            </a:lnTo>
                            <a:lnTo>
                              <a:pt x="981329" y="244259"/>
                            </a:lnTo>
                            <a:lnTo>
                              <a:pt x="980122" y="260565"/>
                            </a:lnTo>
                            <a:lnTo>
                              <a:pt x="1091755" y="260565"/>
                            </a:lnTo>
                            <a:lnTo>
                              <a:pt x="1090561" y="244259"/>
                            </a:lnTo>
                            <a:lnTo>
                              <a:pt x="1064945" y="241401"/>
                            </a:lnTo>
                            <a:lnTo>
                              <a:pt x="1062151" y="239369"/>
                            </a:lnTo>
                            <a:lnTo>
                              <a:pt x="1062151" y="140271"/>
                            </a:lnTo>
                            <a:lnTo>
                              <a:pt x="1171371" y="140271"/>
                            </a:lnTo>
                            <a:lnTo>
                              <a:pt x="1171371" y="238950"/>
                            </a:lnTo>
                            <a:lnTo>
                              <a:pt x="1168577" y="241808"/>
                            </a:lnTo>
                            <a:lnTo>
                              <a:pt x="1157376" y="243027"/>
                            </a:lnTo>
                            <a:lnTo>
                              <a:pt x="1142974" y="244259"/>
                            </a:lnTo>
                            <a:lnTo>
                              <a:pt x="1141768" y="260565"/>
                            </a:lnTo>
                            <a:lnTo>
                              <a:pt x="1253794" y="260565"/>
                            </a:lnTo>
                            <a:lnTo>
                              <a:pt x="1252588" y="244259"/>
                            </a:lnTo>
                            <a:lnTo>
                              <a:pt x="1226185" y="240995"/>
                            </a:lnTo>
                            <a:lnTo>
                              <a:pt x="1224191" y="238950"/>
                            </a:lnTo>
                            <a:lnTo>
                              <a:pt x="1224191" y="26924"/>
                            </a:lnTo>
                            <a:lnTo>
                              <a:pt x="1227785" y="24879"/>
                            </a:lnTo>
                            <a:lnTo>
                              <a:pt x="1252588" y="22021"/>
                            </a:lnTo>
                            <a:lnTo>
                              <a:pt x="1253794" y="5715"/>
                            </a:lnTo>
                            <a:close/>
                          </a:path>
                          <a:path w="2040889" h="267335">
                            <a:moveTo>
                              <a:pt x="1506232" y="180238"/>
                            </a:moveTo>
                            <a:lnTo>
                              <a:pt x="1477429" y="180238"/>
                            </a:lnTo>
                            <a:lnTo>
                              <a:pt x="1468615" y="210413"/>
                            </a:lnTo>
                            <a:lnTo>
                              <a:pt x="1460373" y="227253"/>
                            </a:lnTo>
                            <a:lnTo>
                              <a:pt x="1447063" y="236867"/>
                            </a:lnTo>
                            <a:lnTo>
                              <a:pt x="1423314" y="241198"/>
                            </a:lnTo>
                            <a:lnTo>
                              <a:pt x="1383792" y="242214"/>
                            </a:lnTo>
                            <a:lnTo>
                              <a:pt x="1364195" y="242214"/>
                            </a:lnTo>
                            <a:lnTo>
                              <a:pt x="1364195" y="141084"/>
                            </a:lnTo>
                            <a:lnTo>
                              <a:pt x="1372997" y="141084"/>
                            </a:lnTo>
                            <a:lnTo>
                              <a:pt x="1411808" y="180644"/>
                            </a:lnTo>
                            <a:lnTo>
                              <a:pt x="1431810" y="180644"/>
                            </a:lnTo>
                            <a:lnTo>
                              <a:pt x="1441018" y="81965"/>
                            </a:lnTo>
                            <a:lnTo>
                              <a:pt x="1420215" y="81965"/>
                            </a:lnTo>
                            <a:lnTo>
                              <a:pt x="1410601" y="109689"/>
                            </a:lnTo>
                            <a:lnTo>
                              <a:pt x="1406423" y="116547"/>
                            </a:lnTo>
                            <a:lnTo>
                              <a:pt x="1399451" y="120497"/>
                            </a:lnTo>
                            <a:lnTo>
                              <a:pt x="1388935" y="122313"/>
                            </a:lnTo>
                            <a:lnTo>
                              <a:pt x="1374203" y="122745"/>
                            </a:lnTo>
                            <a:lnTo>
                              <a:pt x="1364195" y="122745"/>
                            </a:lnTo>
                            <a:lnTo>
                              <a:pt x="1364195" y="24066"/>
                            </a:lnTo>
                            <a:lnTo>
                              <a:pt x="1383004" y="24066"/>
                            </a:lnTo>
                            <a:lnTo>
                              <a:pt x="1421282" y="24904"/>
                            </a:lnTo>
                            <a:lnTo>
                              <a:pt x="1463421" y="55867"/>
                            </a:lnTo>
                            <a:lnTo>
                              <a:pt x="1472222" y="89712"/>
                            </a:lnTo>
                            <a:lnTo>
                              <a:pt x="1499425" y="89712"/>
                            </a:lnTo>
                            <a:lnTo>
                              <a:pt x="1499425" y="5715"/>
                            </a:lnTo>
                            <a:lnTo>
                              <a:pt x="1282166" y="5715"/>
                            </a:lnTo>
                            <a:lnTo>
                              <a:pt x="1283373" y="22021"/>
                            </a:lnTo>
                            <a:lnTo>
                              <a:pt x="1309382" y="25285"/>
                            </a:lnTo>
                            <a:lnTo>
                              <a:pt x="1311389" y="27330"/>
                            </a:lnTo>
                            <a:lnTo>
                              <a:pt x="1311389" y="239369"/>
                            </a:lnTo>
                            <a:lnTo>
                              <a:pt x="1307782" y="241401"/>
                            </a:lnTo>
                            <a:lnTo>
                              <a:pt x="1283373" y="244259"/>
                            </a:lnTo>
                            <a:lnTo>
                              <a:pt x="1282166" y="260565"/>
                            </a:lnTo>
                            <a:lnTo>
                              <a:pt x="1498625" y="260565"/>
                            </a:lnTo>
                            <a:lnTo>
                              <a:pt x="1506232" y="180238"/>
                            </a:lnTo>
                            <a:close/>
                          </a:path>
                          <a:path w="2040889" h="267335">
                            <a:moveTo>
                              <a:pt x="1773072" y="260565"/>
                            </a:moveTo>
                            <a:lnTo>
                              <a:pt x="1771865" y="244246"/>
                            </a:lnTo>
                            <a:lnTo>
                              <a:pt x="1760664" y="241808"/>
                            </a:lnTo>
                            <a:lnTo>
                              <a:pt x="1754987" y="239801"/>
                            </a:lnTo>
                            <a:lnTo>
                              <a:pt x="1693379" y="149656"/>
                            </a:lnTo>
                            <a:lnTo>
                              <a:pt x="1687042" y="139458"/>
                            </a:lnTo>
                            <a:lnTo>
                              <a:pt x="1698472" y="133756"/>
                            </a:lnTo>
                            <a:lnTo>
                              <a:pt x="1711337" y="127342"/>
                            </a:lnTo>
                            <a:lnTo>
                              <a:pt x="1729308" y="111379"/>
                            </a:lnTo>
                            <a:lnTo>
                              <a:pt x="1740446" y="91808"/>
                            </a:lnTo>
                            <a:lnTo>
                              <a:pt x="1744268" y="68922"/>
                            </a:lnTo>
                            <a:lnTo>
                              <a:pt x="1738426" y="43218"/>
                            </a:lnTo>
                            <a:lnTo>
                              <a:pt x="1720634" y="23241"/>
                            </a:lnTo>
                            <a:lnTo>
                              <a:pt x="1690585" y="10312"/>
                            </a:lnTo>
                            <a:lnTo>
                              <a:pt x="1686648" y="9893"/>
                            </a:lnTo>
                            <a:lnTo>
                              <a:pt x="1686648" y="78295"/>
                            </a:lnTo>
                            <a:lnTo>
                              <a:pt x="1683118" y="101244"/>
                            </a:lnTo>
                            <a:lnTo>
                              <a:pt x="1673136" y="117805"/>
                            </a:lnTo>
                            <a:lnTo>
                              <a:pt x="1657616" y="128473"/>
                            </a:lnTo>
                            <a:lnTo>
                              <a:pt x="1637436" y="133756"/>
                            </a:lnTo>
                            <a:lnTo>
                              <a:pt x="1613039" y="131305"/>
                            </a:lnTo>
                            <a:lnTo>
                              <a:pt x="1613039" y="23647"/>
                            </a:lnTo>
                            <a:lnTo>
                              <a:pt x="1628635" y="23241"/>
                            </a:lnTo>
                            <a:lnTo>
                              <a:pt x="1631835" y="23241"/>
                            </a:lnTo>
                            <a:lnTo>
                              <a:pt x="1654746" y="26174"/>
                            </a:lnTo>
                            <a:lnTo>
                              <a:pt x="1671993" y="36550"/>
                            </a:lnTo>
                            <a:lnTo>
                              <a:pt x="1682864" y="54038"/>
                            </a:lnTo>
                            <a:lnTo>
                              <a:pt x="1686648" y="78295"/>
                            </a:lnTo>
                            <a:lnTo>
                              <a:pt x="1686648" y="9893"/>
                            </a:lnTo>
                            <a:lnTo>
                              <a:pt x="1647837" y="5715"/>
                            </a:lnTo>
                            <a:lnTo>
                              <a:pt x="1531010" y="5715"/>
                            </a:lnTo>
                            <a:lnTo>
                              <a:pt x="1532216" y="22021"/>
                            </a:lnTo>
                            <a:lnTo>
                              <a:pt x="1541894" y="23253"/>
                            </a:lnTo>
                            <a:lnTo>
                              <a:pt x="1558213" y="25285"/>
                            </a:lnTo>
                            <a:lnTo>
                              <a:pt x="1560220" y="27330"/>
                            </a:lnTo>
                            <a:lnTo>
                              <a:pt x="1560220" y="239356"/>
                            </a:lnTo>
                            <a:lnTo>
                              <a:pt x="1556613" y="241401"/>
                            </a:lnTo>
                            <a:lnTo>
                              <a:pt x="1532216" y="244246"/>
                            </a:lnTo>
                            <a:lnTo>
                              <a:pt x="1531010" y="260565"/>
                            </a:lnTo>
                            <a:lnTo>
                              <a:pt x="1641843" y="260565"/>
                            </a:lnTo>
                            <a:lnTo>
                              <a:pt x="1640636" y="244246"/>
                            </a:lnTo>
                            <a:lnTo>
                              <a:pt x="1627835" y="242620"/>
                            </a:lnTo>
                            <a:lnTo>
                              <a:pt x="1615833" y="241401"/>
                            </a:lnTo>
                            <a:lnTo>
                              <a:pt x="1613039" y="239356"/>
                            </a:lnTo>
                            <a:lnTo>
                              <a:pt x="1613039" y="150063"/>
                            </a:lnTo>
                            <a:lnTo>
                              <a:pt x="1637042" y="149656"/>
                            </a:lnTo>
                            <a:lnTo>
                              <a:pt x="1679448" y="228346"/>
                            </a:lnTo>
                            <a:lnTo>
                              <a:pt x="1695856" y="260565"/>
                            </a:lnTo>
                            <a:lnTo>
                              <a:pt x="1773072" y="260565"/>
                            </a:lnTo>
                            <a:close/>
                          </a:path>
                          <a:path w="2040889" h="267335">
                            <a:moveTo>
                              <a:pt x="2040699" y="127228"/>
                            </a:moveTo>
                            <a:lnTo>
                              <a:pt x="2033930" y="86741"/>
                            </a:lnTo>
                            <a:lnTo>
                              <a:pt x="2014372" y="52527"/>
                            </a:lnTo>
                            <a:lnTo>
                              <a:pt x="1983155" y="26225"/>
                            </a:lnTo>
                            <a:lnTo>
                              <a:pt x="1983079" y="137007"/>
                            </a:lnTo>
                            <a:lnTo>
                              <a:pt x="1977275" y="178536"/>
                            </a:lnTo>
                            <a:lnTo>
                              <a:pt x="1960333" y="212293"/>
                            </a:lnTo>
                            <a:lnTo>
                              <a:pt x="1932965" y="235115"/>
                            </a:lnTo>
                            <a:lnTo>
                              <a:pt x="1895868" y="243840"/>
                            </a:lnTo>
                            <a:lnTo>
                              <a:pt x="1867065" y="237731"/>
                            </a:lnTo>
                            <a:lnTo>
                              <a:pt x="1867065" y="22834"/>
                            </a:lnTo>
                            <a:lnTo>
                              <a:pt x="1880260" y="22834"/>
                            </a:lnTo>
                            <a:lnTo>
                              <a:pt x="1925535" y="31102"/>
                            </a:lnTo>
                            <a:lnTo>
                              <a:pt x="1957628" y="54394"/>
                            </a:lnTo>
                            <a:lnTo>
                              <a:pt x="1976755" y="90449"/>
                            </a:lnTo>
                            <a:lnTo>
                              <a:pt x="1983079" y="137007"/>
                            </a:lnTo>
                            <a:lnTo>
                              <a:pt x="1983079" y="26200"/>
                            </a:lnTo>
                            <a:lnTo>
                              <a:pt x="1974659" y="22834"/>
                            </a:lnTo>
                            <a:lnTo>
                              <a:pt x="1941410" y="9537"/>
                            </a:lnTo>
                            <a:lnTo>
                              <a:pt x="1890268" y="4089"/>
                            </a:lnTo>
                            <a:lnTo>
                              <a:pt x="1785035" y="5715"/>
                            </a:lnTo>
                            <a:lnTo>
                              <a:pt x="1786242" y="22021"/>
                            </a:lnTo>
                            <a:lnTo>
                              <a:pt x="1812239" y="25285"/>
                            </a:lnTo>
                            <a:lnTo>
                              <a:pt x="1814245" y="27330"/>
                            </a:lnTo>
                            <a:lnTo>
                              <a:pt x="1814245" y="239369"/>
                            </a:lnTo>
                            <a:lnTo>
                              <a:pt x="1810639" y="241401"/>
                            </a:lnTo>
                            <a:lnTo>
                              <a:pt x="1786242" y="244259"/>
                            </a:lnTo>
                            <a:lnTo>
                              <a:pt x="1785035" y="260565"/>
                            </a:lnTo>
                            <a:lnTo>
                              <a:pt x="1889861" y="260565"/>
                            </a:lnTo>
                            <a:lnTo>
                              <a:pt x="1942896" y="253466"/>
                            </a:lnTo>
                            <a:lnTo>
                              <a:pt x="1963648" y="243840"/>
                            </a:lnTo>
                            <a:lnTo>
                              <a:pt x="1984959" y="233946"/>
                            </a:lnTo>
                            <a:lnTo>
                              <a:pt x="2015617" y="204635"/>
                            </a:lnTo>
                            <a:lnTo>
                              <a:pt x="2034349" y="168186"/>
                            </a:lnTo>
                            <a:lnTo>
                              <a:pt x="2040699" y="127228"/>
                            </a:lnTo>
                            <a:close/>
                          </a:path>
                        </a:pathLst>
                      </a:custGeom>
                      <a:solidFill>
                        <a:srgbClr val="071F4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E1B3AF" id="Graphic 2" o:spid="_x0000_s1026" style="position:absolute;margin-left:106.5pt;margin-top:25.5pt;width:160.65pt;height:21.0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40889,267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" path="m181635,185534r-5893,-30099l159131,133756,133362,117881,77660,96786,60058,87312,48539,74866,44411,57492,47320,43802,55968,32372,70231,24523,90017,21602r10109,470l109677,23444r9309,2298l128422,28956r16015,55854l169633,84810,169633,,148437,6108,135305,3619,122669,1739,109220,622,93624,406,52882,6705,23749,23545,6235,47891,393,76657r5741,28778l22047,126098r24092,15011l76415,152908r24003,8851l119278,171983r12332,13729l136029,205105r-2857,15100l124282,233146r-15418,9119l86423,245884r-10287,-584l65366,243598,54508,240893,44005,237312,26403,176555,,176555r4000,78702l59804,266217r23012,864l124929,260248r31001,-17882l175082,216458r6553,-30924xem470890,5715r-112027,l360070,22021r25603,2858l388467,26504r,93790l279247,120294r,-92964l282041,24879r25616,-2858l308851,5715r-111620,l198424,22021r26010,3264l226428,27330r,212039l222834,241401r-24410,2858l197231,260565r111620,l307657,244259r-25616,-2858l279247,239369r,-99098l388467,140271r,98679l385673,241808r-11201,1219l360070,244259r-1207,16306l470890,260565r-1194,-16306l443293,240995r-2007,-2045l441286,26924r3607,-2045l469696,22021,470890,5715xem723315,180238r-28803,l685698,210413r-8242,16840l664159,236867r-23737,4331l600887,242214r-19608,l581279,141084r8801,l628891,180644r20002,l658101,81965r-20803,l627684,109689r-4165,6858l616534,120497r-10503,1816l591286,122745r-10007,l581279,24066r18808,l638365,24904r42139,30963l689305,89712r27203,l716508,5715r-217246,l500456,22021r26009,3264l528472,27330r,212039l524865,241401r-24409,2858l499262,260565r216446,l723315,180238xem971346,76669l964793,48031,945299,25590r-6046,-2743l914133,11417r,72187l910412,107797r-10427,18656l883920,138468r-20600,4254l854519,142722r-8407,-1219l838123,139865r,-117018l883259,27178r27280,31445l914133,83604r,-72187l913117,10947,868527,5715r-112433,l757301,22021r25996,3264l785304,27330r,212039l781697,241401r-24396,2858l756094,260565r117234,l872121,244259r-19202,-1639l840917,241401r-2794,-2032l838123,158635r6554,597l851573,159753r6972,368l865327,160261r11900,-1626l905522,154762r25273,-12040l939342,138645r23318,-26212l971346,76669xem1253794,5715r-112026,l1142974,22021r25603,2858l1171371,26504r,93790l1062151,120294r,-92964l1064945,24879r25616,-2858l1091755,5715r-111633,l981329,22021r26009,3264l1009332,27330r,212039l1005738,241401r-24409,2858l980122,260565r111633,l1090561,244259r-25616,-2858l1062151,239369r,-99098l1171371,140271r,98679l1168577,241808r-11201,1219l1142974,244259r-1206,16306l1253794,260565r-1206,-16306l1226185,240995r-1994,-2045l1224191,26924r3594,-2045l1252588,22021r1206,-16306xem1506232,180238r-28803,l1468615,210413r-8242,16840l1447063,236867r-23749,4331l1383792,242214r-19597,l1364195,141084r8802,l1411808,180644r20002,l1441018,81965r-20803,l1410601,109689r-4178,6858l1399451,120497r-10516,1816l1374203,122745r-10008,l1364195,24066r18809,l1421282,24904r42139,30963l1472222,89712r27203,l1499425,5715r-217259,l1283373,22021r26009,3264l1311389,27330r,212039l1307782,241401r-24409,2858l1282166,260565r216459,l1506232,180238xem1773072,260565r-1207,-16319l1760664,241808r-5677,-2007l1693379,149656r-6337,-10198l1698472,133756r12865,-6414l1729308,111379r11138,-19571l1744268,68922r-5842,-25704l1720634,23241,1690585,10312r-3937,-419l1686648,78295r-3530,22949l1673136,117805r-15520,10668l1637436,133756r-24397,-2451l1613039,23647r15596,-406l1631835,23241r22911,2933l1671993,36550r10871,17488l1686648,78295r,-68402l1647837,5715r-116827,l1532216,22021r9678,1232l1558213,25285r2007,2045l1560220,239356r-3607,2045l1532216,244246r-1206,16319l1641843,260565r-1207,-16319l1627835,242620r-12002,-1219l1613039,239356r,-89293l1637042,149656r42406,78690l1695856,260565r77216,xem2040699,127228r-6769,-40487l2014372,52527,1983155,26225r-76,110782l1977275,178536r-16942,33757l1932965,235115r-37097,8725l1867065,237731r,-214897l1880260,22834r45275,8268l1957628,54394r19127,36055l1983079,137007r,-110807l1974659,22834,1941410,9537,1890268,4089,1785035,5715r1207,16306l1812239,25285r2006,2045l1814245,239369r-3606,2032l1786242,244259r-1207,16306l1889861,260565r53035,-7099l1963648,243840r21311,-9894l2015617,204635r18732,-36449l2040699,127228xe" fillcolor="#071f40" stroked="f">
              <v:path arrowok="t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5408" behindDoc="1" locked="0" layoutInCell="1" allowOverlap="1" wp14:anchorId="0AA40635" wp14:editId="518ECAC9">
          <wp:simplePos x="0" y="0"/>
          <wp:positionH relativeFrom="page">
            <wp:posOffset>1352550</wp:posOffset>
          </wp:positionH>
          <wp:positionV relativeFrom="paragraph">
            <wp:posOffset>657225</wp:posOffset>
          </wp:positionV>
          <wp:extent cx="110490" cy="135255"/>
          <wp:effectExtent l="0" t="0" r="3810" b="4445"/>
          <wp:wrapTopAndBottom/>
          <wp:docPr id="749856727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490" cy="135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6432" behindDoc="1" locked="0" layoutInCell="1" allowOverlap="1" wp14:anchorId="6E066F50" wp14:editId="07E9384B">
          <wp:simplePos x="0" y="0"/>
          <wp:positionH relativeFrom="page">
            <wp:posOffset>1600200</wp:posOffset>
          </wp:positionH>
          <wp:positionV relativeFrom="paragraph">
            <wp:posOffset>657225</wp:posOffset>
          </wp:positionV>
          <wp:extent cx="113665" cy="135255"/>
          <wp:effectExtent l="0" t="0" r="635" b="4445"/>
          <wp:wrapTopAndBottom/>
          <wp:docPr id="1924035517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3665" cy="135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19213BD6" wp14:editId="2B014920">
              <wp:simplePos x="0" y="0"/>
              <wp:positionH relativeFrom="page">
                <wp:posOffset>1847850</wp:posOffset>
              </wp:positionH>
              <wp:positionV relativeFrom="paragraph">
                <wp:posOffset>657225</wp:posOffset>
              </wp:positionV>
              <wp:extent cx="19050" cy="134620"/>
              <wp:effectExtent l="0" t="0" r="6350" b="5080"/>
              <wp:wrapTopAndBottom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" cy="1346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" h="134620">
                            <a:moveTo>
                              <a:pt x="18821" y="0"/>
                            </a:moveTo>
                            <a:lnTo>
                              <a:pt x="0" y="0"/>
                            </a:lnTo>
                            <a:lnTo>
                              <a:pt x="0" y="134315"/>
                            </a:lnTo>
                            <a:lnTo>
                              <a:pt x="18821" y="134315"/>
                            </a:lnTo>
                            <a:lnTo>
                              <a:pt x="18821" y="0"/>
                            </a:lnTo>
                            <a:close/>
                          </a:path>
                        </a:pathLst>
                      </a:custGeom>
                      <a:solidFill>
                        <a:srgbClr val="071F4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612429" id="Graphic 5" o:spid="_x0000_s1026" style="position:absolute;margin-left:145.5pt;margin-top:51.75pt;width:1.5pt;height:10.6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" path="m18821,l,,,134315r18821,l18821,xe" fillcolor="#071f40" stroked="f">
              <v:path arrowok="t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8480" behindDoc="1" locked="0" layoutInCell="1" allowOverlap="1" wp14:anchorId="6B5F15EE" wp14:editId="39D94C57">
          <wp:simplePos x="0" y="0"/>
          <wp:positionH relativeFrom="page">
            <wp:posOffset>1981200</wp:posOffset>
          </wp:positionH>
          <wp:positionV relativeFrom="paragraph">
            <wp:posOffset>657225</wp:posOffset>
          </wp:positionV>
          <wp:extent cx="135255" cy="135255"/>
          <wp:effectExtent l="0" t="0" r="4445" b="4445"/>
          <wp:wrapTopAndBottom/>
          <wp:docPr id="1029701611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5255" cy="135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60526944" wp14:editId="549D305E">
              <wp:simplePos x="0" y="0"/>
              <wp:positionH relativeFrom="page">
                <wp:posOffset>2238375</wp:posOffset>
              </wp:positionH>
              <wp:positionV relativeFrom="paragraph">
                <wp:posOffset>657225</wp:posOffset>
              </wp:positionV>
              <wp:extent cx="95885" cy="134620"/>
              <wp:effectExtent l="0" t="0" r="5715" b="5080"/>
              <wp:wrapTopAndBottom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5885" cy="1346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5885" h="134620">
                            <a:moveTo>
                              <a:pt x="95643" y="118110"/>
                            </a:moveTo>
                            <a:lnTo>
                              <a:pt x="18834" y="118110"/>
                            </a:lnTo>
                            <a:lnTo>
                              <a:pt x="18834" y="74930"/>
                            </a:lnTo>
                            <a:lnTo>
                              <a:pt x="17145" y="74930"/>
                            </a:lnTo>
                            <a:lnTo>
                              <a:pt x="17145" y="74739"/>
                            </a:lnTo>
                            <a:lnTo>
                              <a:pt x="18834" y="74739"/>
                            </a:lnTo>
                            <a:lnTo>
                              <a:pt x="84924" y="74739"/>
                            </a:lnTo>
                            <a:lnTo>
                              <a:pt x="84924" y="58432"/>
                            </a:lnTo>
                            <a:lnTo>
                              <a:pt x="18834" y="58432"/>
                            </a:lnTo>
                            <a:lnTo>
                              <a:pt x="17145" y="58432"/>
                            </a:lnTo>
                            <a:lnTo>
                              <a:pt x="18834" y="58420"/>
                            </a:lnTo>
                            <a:lnTo>
                              <a:pt x="18834" y="17780"/>
                            </a:lnTo>
                            <a:lnTo>
                              <a:pt x="93014" y="17780"/>
                            </a:lnTo>
                            <a:lnTo>
                              <a:pt x="93014" y="0"/>
                            </a:lnTo>
                            <a:lnTo>
                              <a:pt x="0" y="0"/>
                            </a:lnTo>
                            <a:lnTo>
                              <a:pt x="0" y="17780"/>
                            </a:lnTo>
                            <a:lnTo>
                              <a:pt x="0" y="58420"/>
                            </a:lnTo>
                            <a:lnTo>
                              <a:pt x="0" y="74930"/>
                            </a:lnTo>
                            <a:lnTo>
                              <a:pt x="0" y="118110"/>
                            </a:lnTo>
                            <a:lnTo>
                              <a:pt x="0" y="134620"/>
                            </a:lnTo>
                            <a:lnTo>
                              <a:pt x="95643" y="134620"/>
                            </a:lnTo>
                            <a:lnTo>
                              <a:pt x="95643" y="118110"/>
                            </a:lnTo>
                            <a:close/>
                          </a:path>
                        </a:pathLst>
                      </a:custGeom>
                      <a:solidFill>
                        <a:srgbClr val="071F4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3A60E0" id="Graphic 7" o:spid="_x0000_s1026" style="position:absolute;margin-left:176.25pt;margin-top:51.75pt;width:7.55pt;height:10.6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885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" path="m95643,118110r-76809,l18834,74930r-1689,l17145,74739r1689,l84924,74739r,-16307l18834,58432r-1689,l18834,58420r,-40640l93014,17780,93014,,,,,17780,,58420,,74930r,43180l,134620r95643,l95643,118110xe" fillcolor="#071f40" stroked="f">
              <v:path arrowok="t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70528" behindDoc="1" locked="0" layoutInCell="1" allowOverlap="1" wp14:anchorId="2D5557BF" wp14:editId="3E140CCF">
          <wp:simplePos x="0" y="0"/>
          <wp:positionH relativeFrom="page">
            <wp:posOffset>2457450</wp:posOffset>
          </wp:positionH>
          <wp:positionV relativeFrom="paragraph">
            <wp:posOffset>657225</wp:posOffset>
          </wp:positionV>
          <wp:extent cx="109220" cy="135255"/>
          <wp:effectExtent l="0" t="0" r="5080" b="4445"/>
          <wp:wrapTopAndBottom/>
          <wp:docPr id="417675700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9220" cy="135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71552" behindDoc="1" locked="0" layoutInCell="1" allowOverlap="1" wp14:anchorId="223C338C" wp14:editId="7A924D3C">
          <wp:simplePos x="0" y="0"/>
          <wp:positionH relativeFrom="page">
            <wp:posOffset>2676525</wp:posOffset>
          </wp:positionH>
          <wp:positionV relativeFrom="paragraph">
            <wp:posOffset>657225</wp:posOffset>
          </wp:positionV>
          <wp:extent cx="101600" cy="137795"/>
          <wp:effectExtent l="0" t="0" r="0" b="1905"/>
          <wp:wrapTopAndBottom/>
          <wp:docPr id="367654528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01600" cy="137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59A9ECA8" wp14:editId="66E8DE97">
              <wp:simplePos x="0" y="0"/>
              <wp:positionH relativeFrom="page">
                <wp:posOffset>2905125</wp:posOffset>
              </wp:positionH>
              <wp:positionV relativeFrom="paragraph">
                <wp:posOffset>657225</wp:posOffset>
              </wp:positionV>
              <wp:extent cx="19050" cy="134620"/>
              <wp:effectExtent l="0" t="0" r="6350" b="5080"/>
              <wp:wrapTopAndBottom/>
              <wp:docPr id="10" name="Graphic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" cy="1346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" h="134620">
                            <a:moveTo>
                              <a:pt x="18821" y="0"/>
                            </a:moveTo>
                            <a:lnTo>
                              <a:pt x="0" y="0"/>
                            </a:lnTo>
                            <a:lnTo>
                              <a:pt x="0" y="134315"/>
                            </a:lnTo>
                            <a:lnTo>
                              <a:pt x="18821" y="134315"/>
                            </a:lnTo>
                            <a:lnTo>
                              <a:pt x="18821" y="0"/>
                            </a:lnTo>
                            <a:close/>
                          </a:path>
                        </a:pathLst>
                      </a:custGeom>
                      <a:solidFill>
                        <a:srgbClr val="071F4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58EB40" id="Graphic 10" o:spid="_x0000_s1026" style="position:absolute;margin-left:228.75pt;margin-top:51.75pt;width:1.5pt;height:10.6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" path="m18821,l,,,134315r18821,l18821,xe" fillcolor="#071f40" stroked="f">
              <v:path arrowok="t"/>
              <w10:wrap type="topAndBottom"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0EB046D6" wp14:editId="1B9A3C83">
              <wp:simplePos x="0" y="0"/>
              <wp:positionH relativeFrom="page">
                <wp:posOffset>3048000</wp:posOffset>
              </wp:positionH>
              <wp:positionV relativeFrom="paragraph">
                <wp:posOffset>657225</wp:posOffset>
              </wp:positionV>
              <wp:extent cx="109220" cy="134620"/>
              <wp:effectExtent l="0" t="0" r="5080" b="5080"/>
              <wp:wrapTopAndBottom/>
              <wp:docPr id="11" name="Graphic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9220" cy="1346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9220" h="134620">
                            <a:moveTo>
                              <a:pt x="109004" y="0"/>
                            </a:moveTo>
                            <a:lnTo>
                              <a:pt x="0" y="0"/>
                            </a:lnTo>
                            <a:lnTo>
                              <a:pt x="0" y="16510"/>
                            </a:lnTo>
                            <a:lnTo>
                              <a:pt x="45186" y="16510"/>
                            </a:lnTo>
                            <a:lnTo>
                              <a:pt x="45186" y="134620"/>
                            </a:lnTo>
                            <a:lnTo>
                              <a:pt x="63830" y="134620"/>
                            </a:lnTo>
                            <a:lnTo>
                              <a:pt x="63830" y="16510"/>
                            </a:lnTo>
                            <a:lnTo>
                              <a:pt x="109004" y="16510"/>
                            </a:lnTo>
                            <a:lnTo>
                              <a:pt x="109004" y="0"/>
                            </a:lnTo>
                            <a:close/>
                          </a:path>
                        </a:pathLst>
                      </a:custGeom>
                      <a:solidFill>
                        <a:srgbClr val="071F4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C9C4C9" id="Graphic 11" o:spid="_x0000_s1026" style="position:absolute;margin-left:240pt;margin-top:51.75pt;width:8.6pt;height:10.6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92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" path="m109004,l,,,16510r45186,l45186,134620r18644,l63830,16510r45174,l109004,xe" fillcolor="#071f40" stroked="f">
              <v:path arrowok="t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74624" behindDoc="1" locked="0" layoutInCell="1" allowOverlap="1" wp14:anchorId="07102CFC" wp14:editId="129A664A">
          <wp:simplePos x="0" y="0"/>
          <wp:positionH relativeFrom="page">
            <wp:posOffset>3248025</wp:posOffset>
          </wp:positionH>
          <wp:positionV relativeFrom="paragraph">
            <wp:posOffset>657225</wp:posOffset>
          </wp:positionV>
          <wp:extent cx="123825" cy="135255"/>
          <wp:effectExtent l="0" t="0" r="3175" b="4445"/>
          <wp:wrapTopAndBottom/>
          <wp:docPr id="507382836" name="Imag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23825" cy="135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75648" behindDoc="1" locked="0" layoutInCell="1" allowOverlap="1" wp14:anchorId="4852D4D6" wp14:editId="2CBBF92C">
          <wp:simplePos x="0" y="0"/>
          <wp:positionH relativeFrom="page">
            <wp:posOffset>590550</wp:posOffset>
          </wp:positionH>
          <wp:positionV relativeFrom="paragraph">
            <wp:posOffset>0</wp:posOffset>
          </wp:positionV>
          <wp:extent cx="603885" cy="1047750"/>
          <wp:effectExtent l="0" t="0" r="5715" b="6350"/>
          <wp:wrapTopAndBottom/>
          <wp:docPr id="350398928" name="Image 13" descr="A blue and yellow clock tower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 descr="A blue and yellow clock tower&#10;&#10;Description automatically generated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603885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57C"/>
    <w:rsid w:val="000D657C"/>
    <w:rsid w:val="001B15AB"/>
    <w:rsid w:val="00206816"/>
    <w:rsid w:val="00380866"/>
    <w:rsid w:val="00395EDC"/>
    <w:rsid w:val="0051731C"/>
    <w:rsid w:val="008A58C9"/>
    <w:rsid w:val="00915222"/>
    <w:rsid w:val="00996B5B"/>
    <w:rsid w:val="00A173FC"/>
    <w:rsid w:val="00AE33E5"/>
    <w:rsid w:val="00D25797"/>
    <w:rsid w:val="00D715CF"/>
    <w:rsid w:val="00F510A0"/>
    <w:rsid w:val="00FA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EA0CC"/>
  <w15:docId w15:val="{8B75C3CF-A2F7-4B39-8087-DA2ED024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Rasa" w:eastAsia="Rasa" w:hAnsi="Rasa" w:cs="Ra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1" w:line="253" w:lineRule="exact"/>
      <w:ind w:left="1158"/>
      <w:jc w:val="center"/>
    </w:pPr>
    <w:rPr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173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31C"/>
    <w:rPr>
      <w:rFonts w:ascii="Rasa" w:eastAsia="Rasa" w:hAnsi="Rasa" w:cs="Rasa"/>
    </w:rPr>
  </w:style>
  <w:style w:type="paragraph" w:styleId="Footer">
    <w:name w:val="footer"/>
    <w:basedOn w:val="Normal"/>
    <w:link w:val="FooterChar"/>
    <w:uiPriority w:val="99"/>
    <w:unhideWhenUsed/>
    <w:rsid w:val="005173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31C"/>
    <w:rPr>
      <w:rFonts w:ascii="Rasa" w:eastAsia="Rasa" w:hAnsi="Rasa" w:cs="Rasa"/>
    </w:rPr>
  </w:style>
  <w:style w:type="character" w:styleId="Hyperlink">
    <w:name w:val="Hyperlink"/>
    <w:basedOn w:val="DefaultParagraphFont"/>
    <w:uiPriority w:val="99"/>
    <w:unhideWhenUsed/>
    <w:rsid w:val="0051731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1731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25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hepherd.edu/" TargetMode="External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yers16\Desktop\Accessibility-servic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EC9C0F2F907A4CB7E3615183D192C1" ma:contentTypeVersion="18" ma:contentTypeDescription="Create a new document." ma:contentTypeScope="" ma:versionID="fcd7d9a9d6925a65ff853134c4e65810">
  <xsd:schema xmlns:xsd="http://www.w3.org/2001/XMLSchema" xmlns:xs="http://www.w3.org/2001/XMLSchema" xmlns:p="http://schemas.microsoft.com/office/2006/metadata/properties" xmlns:ns2="1cdf73d4-ef6c-43d2-a0f2-a9816e8dba5a" xmlns:ns3="66d376f7-0e5e-4168-9dc3-8368d5613253" targetNamespace="http://schemas.microsoft.com/office/2006/metadata/properties" ma:root="true" ma:fieldsID="f1817a1f80b98a0d484e93eae51ca1bc" ns2:_="" ns3:_="">
    <xsd:import namespace="1cdf73d4-ef6c-43d2-a0f2-a9816e8dba5a"/>
    <xsd:import namespace="66d376f7-0e5e-4168-9dc3-8368d56132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f73d4-ef6c-43d2-a0f2-a9816e8dba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b576853-d57a-4c36-8d18-0a3c964cf8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376f7-0e5e-4168-9dc3-8368d5613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a5f534e-4959-4129-9a5c-2b2e017962d3}" ma:internalName="TaxCatchAll" ma:showField="CatchAllData" ma:web="66d376f7-0e5e-4168-9dc3-8368d56132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d376f7-0e5e-4168-9dc3-8368d5613253" xsi:nil="true"/>
    <lcf76f155ced4ddcb4097134ff3c332f xmlns="1cdf73d4-ef6c-43d2-a0f2-a9816e8dba5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63B5BB-9A81-4535-9353-DBEEF337A0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054A05-D8D3-4A0A-8215-0090F590B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df73d4-ef6c-43d2-a0f2-a9816e8dba5a"/>
    <ds:schemaRef ds:uri="66d376f7-0e5e-4168-9dc3-8368d5613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4AEE4E-26E0-4005-B827-4F0BDA9F66E9}">
  <ds:schemaRefs>
    <ds:schemaRef ds:uri="http://schemas.microsoft.com/office/2006/metadata/properties"/>
    <ds:schemaRef ds:uri="http://schemas.microsoft.com/office/infopath/2007/PartnerControls"/>
    <ds:schemaRef ds:uri="66d376f7-0e5e-4168-9dc3-8368d5613253"/>
    <ds:schemaRef ds:uri="1cdf73d4-ef6c-43d2-a0f2-a9816e8dba5a"/>
  </ds:schemaRefs>
</ds:datastoreItem>
</file>

<file path=customXml/itemProps4.xml><?xml version="1.0" encoding="utf-8"?>
<ds:datastoreItem xmlns:ds="http://schemas.openxmlformats.org/officeDocument/2006/customXml" ds:itemID="{C1456E0D-7E6B-4093-A10E-37360E167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Accessibility-services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Anders</dc:creator>
  <cp:lastModifiedBy>Jared Myers</cp:lastModifiedBy>
  <cp:revision>3</cp:revision>
  <dcterms:created xsi:type="dcterms:W3CDTF">2024-06-12T16:27:00Z</dcterms:created>
  <dcterms:modified xsi:type="dcterms:W3CDTF">2024-06-17T14:37:00Z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2024-04-08T00:00:00Z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0x01010092EC9C0F2F907A4CB7E3615183D192C1</vt:lpwstr>
  </property>
</Properties>
</file>