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A79" w:rsidRPr="00AA791D" w:rsidRDefault="00541A79" w:rsidP="00541A79">
      <w:pPr>
        <w:pStyle w:val="Default"/>
        <w:jc w:val="center"/>
        <w:rPr>
          <w:b/>
          <w:bCs/>
        </w:rPr>
      </w:pPr>
      <w:r w:rsidRPr="00AA791D">
        <w:rPr>
          <w:b/>
          <w:bCs/>
        </w:rPr>
        <w:t>Shepherd University Accessibility Services Authorization for Release of Information</w:t>
      </w:r>
    </w:p>
    <w:p w:rsidR="00541A79" w:rsidRPr="00541A79" w:rsidRDefault="00541A79" w:rsidP="00541A79">
      <w:pPr>
        <w:pStyle w:val="Default"/>
      </w:pPr>
    </w:p>
    <w:p w:rsidR="00541A79" w:rsidRPr="00541A79" w:rsidRDefault="00541A79" w:rsidP="00541A79">
      <w:pPr>
        <w:pStyle w:val="Default"/>
      </w:pPr>
      <w:r w:rsidRPr="00541A79">
        <w:t xml:space="preserve">In communications with parents and/or families concerning academic matters and accommodations, it is institutional policy, under FERPA, to respect the privacy of the student and not to disclose information from student records without the prior consent of the student. At the student’s request, such information will be provided to parents and guardians. </w:t>
      </w:r>
    </w:p>
    <w:p w:rsidR="00541A79" w:rsidRPr="00541A79" w:rsidRDefault="00541A79" w:rsidP="00541A79">
      <w:pPr>
        <w:pStyle w:val="Default"/>
      </w:pPr>
    </w:p>
    <w:p w:rsidR="00541A79" w:rsidRPr="00541A79" w:rsidRDefault="00AA791D" w:rsidP="00541A79">
      <w:pPr>
        <w:pStyle w:val="Default"/>
      </w:pPr>
      <w:r>
        <w:t>I, _______________________</w:t>
      </w:r>
      <w:r w:rsidR="00541A79" w:rsidRPr="00541A79">
        <w:t xml:space="preserve"> authorize Shepherd University Accessibility Services to release information regarding my enrollment at Shepherd to the following person(s): </w:t>
      </w:r>
      <w:bookmarkStart w:id="0" w:name="_GoBack"/>
      <w:bookmarkEnd w:id="0"/>
    </w:p>
    <w:p w:rsidR="00541A79" w:rsidRPr="00541A79" w:rsidRDefault="00541A79" w:rsidP="00541A79">
      <w:pPr>
        <w:pStyle w:val="Default"/>
      </w:pPr>
    </w:p>
    <w:p w:rsidR="00541A79" w:rsidRPr="00541A79" w:rsidRDefault="00541A79" w:rsidP="00541A79">
      <w:pPr>
        <w:pStyle w:val="Default"/>
        <w:spacing w:line="480" w:lineRule="auto"/>
      </w:pPr>
      <w:r w:rsidRPr="00541A79">
        <w:t>Name(s):_______________________________________________________________________________________________________________________________________________________________________________________________</w:t>
      </w:r>
    </w:p>
    <w:p w:rsidR="00541A79" w:rsidRPr="00541A79" w:rsidRDefault="00541A79" w:rsidP="00541A79">
      <w:pPr>
        <w:pStyle w:val="Default"/>
      </w:pPr>
      <w:r w:rsidRPr="00541A79">
        <w:t>The information to be released in written or oral form may include:</w:t>
      </w:r>
    </w:p>
    <w:p w:rsidR="00541A79" w:rsidRPr="00541A79" w:rsidRDefault="00541A79" w:rsidP="00541A79">
      <w:pPr>
        <w:pStyle w:val="Default"/>
      </w:pPr>
    </w:p>
    <w:p w:rsidR="00541A79" w:rsidRPr="00541A79" w:rsidRDefault="00541A79" w:rsidP="00541A79">
      <w:pPr>
        <w:pStyle w:val="Default"/>
      </w:pPr>
      <w:r w:rsidRPr="00541A79">
        <w:t xml:space="preserve">_____Accommodations </w:t>
      </w:r>
    </w:p>
    <w:p w:rsidR="00541A79" w:rsidRPr="00541A79" w:rsidRDefault="00541A79" w:rsidP="00541A79">
      <w:pPr>
        <w:pStyle w:val="Default"/>
      </w:pPr>
    </w:p>
    <w:p w:rsidR="00541A79" w:rsidRPr="00541A79" w:rsidRDefault="00541A79" w:rsidP="00541A79">
      <w:pPr>
        <w:pStyle w:val="Default"/>
      </w:pPr>
      <w:r w:rsidRPr="00541A79">
        <w:t xml:space="preserve">_____Scheduling and registration information </w:t>
      </w:r>
    </w:p>
    <w:p w:rsidR="00541A79" w:rsidRPr="00541A79" w:rsidRDefault="00541A79" w:rsidP="00541A79">
      <w:pPr>
        <w:pStyle w:val="Default"/>
      </w:pPr>
    </w:p>
    <w:p w:rsidR="00541A79" w:rsidRPr="00541A79" w:rsidRDefault="00541A79" w:rsidP="00541A79">
      <w:pPr>
        <w:pStyle w:val="Default"/>
      </w:pPr>
      <w:r w:rsidRPr="00541A79">
        <w:t xml:space="preserve">_____Grades, Grade Point Average, Academic credit information </w:t>
      </w:r>
    </w:p>
    <w:p w:rsidR="00541A79" w:rsidRPr="00541A79" w:rsidRDefault="00541A79" w:rsidP="00541A79">
      <w:pPr>
        <w:pStyle w:val="Default"/>
      </w:pPr>
    </w:p>
    <w:p w:rsidR="00541A79" w:rsidRPr="00541A79" w:rsidRDefault="00541A79" w:rsidP="00541A79">
      <w:pPr>
        <w:pStyle w:val="Default"/>
      </w:pPr>
      <w:r w:rsidRPr="00541A79">
        <w:t xml:space="preserve">_____Other (details) ______________________________________________ </w:t>
      </w:r>
    </w:p>
    <w:p w:rsidR="00541A79" w:rsidRPr="00541A79" w:rsidRDefault="00541A79" w:rsidP="00541A79">
      <w:pPr>
        <w:pStyle w:val="Default"/>
      </w:pPr>
    </w:p>
    <w:p w:rsidR="00541A79" w:rsidRPr="00541A79" w:rsidRDefault="00541A79" w:rsidP="00541A79">
      <w:pPr>
        <w:pStyle w:val="Default"/>
      </w:pPr>
      <w:r w:rsidRPr="00541A79">
        <w:t xml:space="preserve">The purpose of this release of information is to facilitate the acquisition and implementation of accommodations. </w:t>
      </w:r>
    </w:p>
    <w:p w:rsidR="00541A79" w:rsidRPr="00541A79" w:rsidRDefault="00541A79" w:rsidP="00541A79">
      <w:pPr>
        <w:pStyle w:val="Default"/>
      </w:pPr>
    </w:p>
    <w:p w:rsidR="00541A79" w:rsidRPr="00541A79" w:rsidRDefault="00541A79" w:rsidP="00541A79">
      <w:pPr>
        <w:pStyle w:val="Default"/>
      </w:pPr>
      <w:r w:rsidRPr="00541A79">
        <w:t>I acknowledge through signature that I understand the purpose of this release form, by signing this form I am giving my permission to release information as indicated</w:t>
      </w:r>
      <w:r w:rsidRPr="00541A79">
        <w:rPr>
          <w:i/>
          <w:iCs/>
        </w:rPr>
        <w:t xml:space="preserve">. I further understand that this authorization will remain in effect during my enrollment at Shepherd until revoked by me through written request. </w:t>
      </w:r>
    </w:p>
    <w:p w:rsidR="00541A79" w:rsidRPr="00541A79" w:rsidRDefault="00541A79" w:rsidP="00541A79">
      <w:pPr>
        <w:pStyle w:val="Default"/>
      </w:pPr>
    </w:p>
    <w:p w:rsidR="00541A79" w:rsidRPr="00541A79" w:rsidRDefault="00541A79" w:rsidP="00541A79">
      <w:pPr>
        <w:pStyle w:val="BodyText"/>
        <w:spacing w:before="141" w:line="254" w:lineRule="auto"/>
        <w:ind w:left="-720" w:right="-720"/>
        <w:rPr>
          <w:rFonts w:ascii="Times New Roman" w:hAnsi="Times New Roman" w:cs="Times New Roman"/>
          <w:sz w:val="24"/>
          <w:szCs w:val="24"/>
        </w:rPr>
      </w:pPr>
      <w:r w:rsidRPr="00541A79">
        <w:rPr>
          <w:rFonts w:ascii="Times New Roman" w:hAnsi="Times New Roman" w:cs="Times New Roman"/>
          <w:sz w:val="24"/>
          <w:szCs w:val="24"/>
        </w:rPr>
        <w:t xml:space="preserve">             Student Signature</w:t>
      </w:r>
      <w:proofErr w:type="gramStart"/>
      <w:r w:rsidRPr="00541A79">
        <w:rPr>
          <w:rFonts w:ascii="Times New Roman" w:hAnsi="Times New Roman" w:cs="Times New Roman"/>
          <w:sz w:val="24"/>
          <w:szCs w:val="24"/>
        </w:rPr>
        <w:t>:_</w:t>
      </w:r>
      <w:proofErr w:type="gramEnd"/>
      <w:r w:rsidRPr="00541A79">
        <w:rPr>
          <w:rFonts w:ascii="Times New Roman" w:hAnsi="Times New Roman" w:cs="Times New Roman"/>
          <w:sz w:val="24"/>
          <w:szCs w:val="24"/>
        </w:rPr>
        <w:t>____________________________  Date:_____________</w:t>
      </w:r>
    </w:p>
    <w:p w:rsidR="00A173FC" w:rsidRPr="00541A79" w:rsidRDefault="00541A79" w:rsidP="00541A79">
      <w:pPr>
        <w:pStyle w:val="BodyText"/>
        <w:spacing w:before="141" w:line="254" w:lineRule="auto"/>
        <w:ind w:left="-720" w:right="-720"/>
        <w:rPr>
          <w:rFonts w:ascii="Times New Roman" w:hAnsi="Times New Roman" w:cs="Times New Roman"/>
          <w:sz w:val="24"/>
          <w:szCs w:val="24"/>
        </w:rPr>
      </w:pPr>
      <w:r w:rsidRPr="00541A79">
        <w:rPr>
          <w:rFonts w:ascii="Times New Roman" w:hAnsi="Times New Roman" w:cs="Times New Roman"/>
          <w:sz w:val="24"/>
          <w:szCs w:val="24"/>
        </w:rPr>
        <w:t xml:space="preserve">             Student ID#:_______________________________</w:t>
      </w:r>
    </w:p>
    <w:sectPr w:rsidR="00A173FC" w:rsidRPr="00541A79" w:rsidSect="000D657C">
      <w:headerReference w:type="default" r:id="rId10"/>
      <w:footerReference w:type="default" r:id="rId11"/>
      <w:type w:val="continuous"/>
      <w:pgSz w:w="12240" w:h="15840"/>
      <w:pgMar w:top="1440" w:right="1440" w:bottom="10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62A" w:rsidRDefault="00FA162A" w:rsidP="0051731C">
      <w:r>
        <w:separator/>
      </w:r>
    </w:p>
  </w:endnote>
  <w:endnote w:type="continuationSeparator" w:id="0">
    <w:p w:rsidR="00FA162A" w:rsidRDefault="00FA162A" w:rsidP="00517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sa">
    <w:altName w:val="Times New Roman"/>
    <w:charset w:val="4D"/>
    <w:family w:val="roman"/>
    <w:pitch w:val="variable"/>
    <w:sig w:usb0="A000004F" w:usb1="00000063" w:usb2="00000000" w:usb3="00000000" w:csb0="00000193" w:csb1="00000000"/>
  </w:font>
  <w:font w:name="Rasa Medium">
    <w:altName w:val="Times New Roman"/>
    <w:charset w:val="4D"/>
    <w:family w:val="roman"/>
    <w:pitch w:val="variable"/>
    <w:sig w:usb0="A000004F" w:usb1="00000063" w:usb2="00000000" w:usb3="00000000" w:csb0="00000193" w:csb1="00000000"/>
  </w:font>
  <w:font w:name="Montserrat SemiBold">
    <w:altName w:val="Times New Roman"/>
    <w:charset w:val="4D"/>
    <w:family w:val="auto"/>
    <w:pitch w:val="variable"/>
    <w:sig w:usb0="A00002FF" w:usb1="4000207B" w:usb2="00000000" w:usb3="00000000" w:csb0="00000197" w:csb1="00000000"/>
  </w:font>
  <w:font w:name="Montserrat">
    <w:altName w:val="Times New Roman"/>
    <w:charset w:val="4D"/>
    <w:family w:val="auto"/>
    <w:pitch w:val="variable"/>
    <w:sig w:usb0="A00002FF" w:usb1="4000207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31C" w:rsidRDefault="00380866" w:rsidP="0051731C">
    <w:pPr>
      <w:pStyle w:val="Title"/>
      <w:ind w:right="-720" w:hanging="1878"/>
      <w:rPr>
        <w:color w:val="071F40"/>
        <w:spacing w:val="-4"/>
      </w:rPr>
    </w:pPr>
    <w:r>
      <w:rPr>
        <w:color w:val="071F40"/>
      </w:rPr>
      <w:t>Division of Student Affairs</w:t>
    </w:r>
  </w:p>
  <w:p w:rsidR="0051731C" w:rsidRDefault="00380866" w:rsidP="0051731C">
    <w:pPr>
      <w:pStyle w:val="Title"/>
      <w:ind w:right="-720" w:hanging="1878"/>
      <w:rPr>
        <w:rFonts w:ascii="Rasa Medium"/>
        <w:b w:val="0"/>
        <w:bCs w:val="0"/>
        <w:color w:val="071F40"/>
        <w:spacing w:val="-4"/>
      </w:rPr>
    </w:pPr>
    <w:r>
      <w:rPr>
        <w:rFonts w:ascii="Rasa Medium"/>
        <w:b w:val="0"/>
        <w:bCs w:val="0"/>
        <w:color w:val="071F40"/>
      </w:rPr>
      <w:t>Office of Accessibility Services</w:t>
    </w:r>
  </w:p>
  <w:p w:rsidR="0051731C" w:rsidRDefault="0051731C" w:rsidP="0051731C">
    <w:pPr>
      <w:pStyle w:val="Title"/>
      <w:ind w:right="-720" w:hanging="1878"/>
      <w:rPr>
        <w:rFonts w:ascii="Rasa Medium"/>
        <w:b w:val="0"/>
        <w:bCs w:val="0"/>
        <w:color w:val="071F40"/>
        <w:spacing w:val="-4"/>
      </w:rPr>
    </w:pPr>
  </w:p>
  <w:p w:rsidR="0051731C" w:rsidRPr="0051731C" w:rsidRDefault="0051731C" w:rsidP="0051731C">
    <w:pPr>
      <w:pStyle w:val="Title"/>
      <w:ind w:right="-720" w:hanging="1878"/>
      <w:rPr>
        <w:b w:val="0"/>
        <w:bCs w:val="0"/>
      </w:rPr>
    </w:pPr>
    <w:r>
      <w:rPr>
        <w:noProof/>
      </w:rPr>
      <w:drawing>
        <wp:anchor distT="0" distB="0" distL="0" distR="0" simplePos="0" relativeHeight="251662336" behindDoc="1" locked="0" layoutInCell="1" allowOverlap="1" wp14:anchorId="4252E83F" wp14:editId="01A49BDF">
          <wp:simplePos x="0" y="0"/>
          <wp:positionH relativeFrom="page">
            <wp:posOffset>6135344</wp:posOffset>
          </wp:positionH>
          <wp:positionV relativeFrom="paragraph">
            <wp:posOffset>145987</wp:posOffset>
          </wp:positionV>
          <wp:extent cx="120319" cy="65646"/>
          <wp:effectExtent l="0" t="0" r="0" b="0"/>
          <wp:wrapNone/>
          <wp:docPr id="392340857"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120319" cy="65646"/>
                  </a:xfrm>
                  <a:prstGeom prst="rect">
                    <a:avLst/>
                  </a:prstGeom>
                </pic:spPr>
              </pic:pic>
            </a:graphicData>
          </a:graphic>
        </wp:anchor>
      </w:drawing>
    </w:r>
    <w:hyperlink r:id="rId2">
      <w:r>
        <w:rPr>
          <w:rFonts w:ascii="Montserrat SemiBold"/>
          <w:color w:val="071F40"/>
          <w:sz w:val="19"/>
        </w:rPr>
        <w:t>www.shepherd.edu</w:t>
      </w:r>
    </w:hyperlink>
    <w:r>
      <w:rPr>
        <w:rFonts w:ascii="Montserrat SemiBold"/>
        <w:color w:val="071F40"/>
        <w:spacing w:val="77"/>
        <w:sz w:val="19"/>
      </w:rPr>
      <w:t xml:space="preserve"> </w:t>
    </w:r>
    <w:r w:rsidRPr="0051731C">
      <w:rPr>
        <w:rFonts w:ascii="Montserrat"/>
        <w:b w:val="0"/>
        <w:bCs w:val="0"/>
        <w:color w:val="071F40"/>
        <w:sz w:val="19"/>
      </w:rPr>
      <w:t>|</w:t>
    </w:r>
    <w:r w:rsidRPr="0051731C">
      <w:rPr>
        <w:rFonts w:ascii="Montserrat"/>
        <w:b w:val="0"/>
        <w:bCs w:val="0"/>
        <w:color w:val="071F40"/>
        <w:spacing w:val="43"/>
        <w:sz w:val="19"/>
      </w:rPr>
      <w:t xml:space="preserve"> </w:t>
    </w:r>
    <w:r w:rsidRPr="0051731C">
      <w:rPr>
        <w:rFonts w:ascii="Montserrat"/>
        <w:b w:val="0"/>
        <w:bCs w:val="0"/>
        <w:color w:val="071F40"/>
        <w:sz w:val="19"/>
      </w:rPr>
      <w:t>304-8</w:t>
    </w:r>
    <w:r w:rsidRPr="0051731C">
      <w:rPr>
        <w:rFonts w:ascii="Montserrat"/>
        <w:b w:val="0"/>
        <w:bCs w:val="0"/>
        <w:color w:val="071F40"/>
        <w:spacing w:val="-12"/>
        <w:sz w:val="19"/>
      </w:rPr>
      <w:t xml:space="preserve"> </w:t>
    </w:r>
    <w:r w:rsidRPr="0051731C">
      <w:rPr>
        <w:rFonts w:ascii="Montserrat"/>
        <w:b w:val="0"/>
        <w:bCs w:val="0"/>
        <w:color w:val="071F40"/>
        <w:sz w:val="19"/>
      </w:rPr>
      <w:t>76-5</w:t>
    </w:r>
    <w:r w:rsidR="00380866">
      <w:rPr>
        <w:rFonts w:ascii="Montserrat"/>
        <w:b w:val="0"/>
        <w:bCs w:val="0"/>
        <w:color w:val="071F40"/>
        <w:sz w:val="19"/>
      </w:rPr>
      <w:t>122</w:t>
    </w:r>
    <w:r w:rsidRPr="0051731C">
      <w:rPr>
        <w:rFonts w:ascii="Montserrat"/>
        <w:b w:val="0"/>
        <w:bCs w:val="0"/>
        <w:color w:val="071F40"/>
        <w:spacing w:val="43"/>
        <w:sz w:val="19"/>
      </w:rPr>
      <w:t xml:space="preserve"> </w:t>
    </w:r>
    <w:r w:rsidRPr="0051731C">
      <w:rPr>
        <w:rFonts w:ascii="Montserrat"/>
        <w:b w:val="0"/>
        <w:bCs w:val="0"/>
        <w:color w:val="071F40"/>
        <w:sz w:val="19"/>
      </w:rPr>
      <w:t>|</w:t>
    </w:r>
    <w:r w:rsidRPr="0051731C">
      <w:rPr>
        <w:rFonts w:ascii="Montserrat"/>
        <w:b w:val="0"/>
        <w:bCs w:val="0"/>
        <w:color w:val="071F40"/>
        <w:spacing w:val="43"/>
        <w:sz w:val="19"/>
      </w:rPr>
      <w:t xml:space="preserve"> </w:t>
    </w:r>
    <w:r w:rsidRPr="0051731C">
      <w:rPr>
        <w:rFonts w:ascii="Montserrat"/>
        <w:b w:val="0"/>
        <w:bCs w:val="0"/>
        <w:color w:val="071F40"/>
        <w:sz w:val="19"/>
      </w:rPr>
      <w:t>P</w:t>
    </w:r>
    <w:r w:rsidRPr="0051731C">
      <w:rPr>
        <w:rFonts w:ascii="Montserrat"/>
        <w:b w:val="0"/>
        <w:bCs w:val="0"/>
        <w:color w:val="071F40"/>
        <w:spacing w:val="-19"/>
        <w:sz w:val="19"/>
      </w:rPr>
      <w:t xml:space="preserve"> </w:t>
    </w:r>
    <w:r w:rsidRPr="0051731C">
      <w:rPr>
        <w:rFonts w:ascii="Montserrat"/>
        <w:b w:val="0"/>
        <w:bCs w:val="0"/>
        <w:color w:val="071F40"/>
        <w:sz w:val="19"/>
      </w:rPr>
      <w:t>.O.</w:t>
    </w:r>
    <w:r w:rsidRPr="0051731C">
      <w:rPr>
        <w:rFonts w:ascii="Montserrat"/>
        <w:b w:val="0"/>
        <w:bCs w:val="0"/>
        <w:color w:val="071F40"/>
        <w:spacing w:val="-3"/>
        <w:sz w:val="19"/>
      </w:rPr>
      <w:t xml:space="preserve"> </w:t>
    </w:r>
    <w:r w:rsidRPr="0051731C">
      <w:rPr>
        <w:rFonts w:ascii="Montserrat"/>
        <w:b w:val="0"/>
        <w:bCs w:val="0"/>
        <w:color w:val="071F40"/>
        <w:sz w:val="19"/>
      </w:rPr>
      <w:t>Box</w:t>
    </w:r>
    <w:r w:rsidRPr="0051731C">
      <w:rPr>
        <w:rFonts w:ascii="Montserrat"/>
        <w:b w:val="0"/>
        <w:bCs w:val="0"/>
        <w:color w:val="071F40"/>
        <w:spacing w:val="-3"/>
        <w:sz w:val="19"/>
      </w:rPr>
      <w:t xml:space="preserve"> </w:t>
    </w:r>
    <w:proofErr w:type="gramStart"/>
    <w:r w:rsidRPr="0051731C">
      <w:rPr>
        <w:rFonts w:ascii="Montserrat"/>
        <w:b w:val="0"/>
        <w:bCs w:val="0"/>
        <w:color w:val="071F40"/>
        <w:sz w:val="19"/>
      </w:rPr>
      <w:t>5000</w:t>
    </w:r>
    <w:r w:rsidRPr="0051731C">
      <w:rPr>
        <w:rFonts w:ascii="Montserrat"/>
        <w:b w:val="0"/>
        <w:bCs w:val="0"/>
        <w:color w:val="071F40"/>
        <w:spacing w:val="-30"/>
        <w:sz w:val="19"/>
      </w:rPr>
      <w:t xml:space="preserve"> </w:t>
    </w:r>
    <w:r w:rsidRPr="0051731C">
      <w:rPr>
        <w:rFonts w:ascii="Montserrat"/>
        <w:b w:val="0"/>
        <w:bCs w:val="0"/>
        <w:color w:val="071F40"/>
        <w:sz w:val="19"/>
      </w:rPr>
      <w:t>,</w:t>
    </w:r>
    <w:proofErr w:type="gramEnd"/>
    <w:r w:rsidRPr="0051731C">
      <w:rPr>
        <w:rFonts w:ascii="Montserrat"/>
        <w:b w:val="0"/>
        <w:bCs w:val="0"/>
        <w:color w:val="071F40"/>
        <w:spacing w:val="-4"/>
        <w:sz w:val="19"/>
      </w:rPr>
      <w:t xml:space="preserve"> </w:t>
    </w:r>
    <w:r w:rsidRPr="0051731C">
      <w:rPr>
        <w:rFonts w:ascii="Montserrat"/>
        <w:b w:val="0"/>
        <w:bCs w:val="0"/>
        <w:color w:val="071F40"/>
        <w:sz w:val="19"/>
      </w:rPr>
      <w:t>Shepherdstown,</w:t>
    </w:r>
    <w:r w:rsidRPr="0051731C">
      <w:rPr>
        <w:rFonts w:ascii="Montserrat"/>
        <w:b w:val="0"/>
        <w:bCs w:val="0"/>
        <w:color w:val="071F40"/>
        <w:spacing w:val="-3"/>
        <w:sz w:val="19"/>
      </w:rPr>
      <w:t xml:space="preserve"> </w:t>
    </w:r>
    <w:r w:rsidRPr="0051731C">
      <w:rPr>
        <w:rFonts w:ascii="Montserrat"/>
        <w:b w:val="0"/>
        <w:bCs w:val="0"/>
        <w:color w:val="071F40"/>
        <w:spacing w:val="-5"/>
        <w:sz w:val="19"/>
      </w:rPr>
      <w:t>WV</w:t>
    </w:r>
    <w:r>
      <w:rPr>
        <w:noProof/>
      </w:rPr>
      <mc:AlternateContent>
        <mc:Choice Requires="wps">
          <w:drawing>
            <wp:anchor distT="0" distB="0" distL="0" distR="0" simplePos="0" relativeHeight="251659264" behindDoc="1" locked="0" layoutInCell="1" allowOverlap="1" wp14:anchorId="22FC6B77" wp14:editId="48B38993">
              <wp:simplePos x="0" y="0"/>
              <wp:positionH relativeFrom="page">
                <wp:posOffset>6248400</wp:posOffset>
              </wp:positionH>
              <wp:positionV relativeFrom="paragraph">
                <wp:posOffset>-1620520</wp:posOffset>
              </wp:positionV>
              <wp:extent cx="185420" cy="68580"/>
              <wp:effectExtent l="0" t="0" r="508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20" cy="68580"/>
                      </a:xfrm>
                      <a:custGeom>
                        <a:avLst/>
                        <a:gdLst/>
                        <a:ahLst/>
                        <a:cxnLst/>
                        <a:rect l="l" t="t" r="r" b="b"/>
                        <a:pathLst>
                          <a:path w="185420" h="68580">
                            <a:moveTo>
                              <a:pt x="184797" y="0"/>
                            </a:moveTo>
                            <a:lnTo>
                              <a:pt x="0" y="0"/>
                            </a:lnTo>
                            <a:lnTo>
                              <a:pt x="0" y="68516"/>
                            </a:lnTo>
                            <a:lnTo>
                              <a:pt x="184797" y="68516"/>
                            </a:lnTo>
                            <a:lnTo>
                              <a:pt x="184797" y="0"/>
                            </a:lnTo>
                            <a:close/>
                          </a:path>
                        </a:pathLst>
                      </a:custGeom>
                      <a:solidFill>
                        <a:srgbClr val="EDECEF"/>
                      </a:solidFill>
                    </wps:spPr>
                    <wps:bodyPr wrap="square" lIns="0" tIns="0" rIns="0" bIns="0" rtlCol="0">
                      <a:prstTxWarp prst="textNoShape">
                        <a:avLst/>
                      </a:prstTxWarp>
                      <a:noAutofit/>
                    </wps:bodyPr>
                  </wps:wsp>
                </a:graphicData>
              </a:graphic>
            </wp:anchor>
          </w:drawing>
        </mc:Choice>
        <mc:Fallback>
          <w:pict>
            <v:shape w14:anchorId="4380DD13" id="Graphic 14" o:spid="_x0000_s1026" style="position:absolute;margin-left:492pt;margin-top:-127.6pt;width:14.6pt;height:5.4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5420,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" path="m184797,l,,,68516r184797,l184797,xe" fillcolor="#edecef" stroked="f">
              <v:path arrowok="t"/>
              <w10:wrap anchorx="page"/>
            </v:shape>
          </w:pict>
        </mc:Fallback>
      </mc:AlternateContent>
    </w:r>
    <w:r>
      <w:rPr>
        <w:noProof/>
      </w:rPr>
      <mc:AlternateContent>
        <mc:Choice Requires="wps">
          <w:drawing>
            <wp:anchor distT="0" distB="0" distL="0" distR="0" simplePos="0" relativeHeight="251660288" behindDoc="1" locked="0" layoutInCell="1" allowOverlap="1" wp14:anchorId="2AB1AD79" wp14:editId="7D58CDC0">
              <wp:simplePos x="0" y="0"/>
              <wp:positionH relativeFrom="page">
                <wp:posOffset>5724525</wp:posOffset>
              </wp:positionH>
              <wp:positionV relativeFrom="page">
                <wp:posOffset>7239000</wp:posOffset>
              </wp:positionV>
              <wp:extent cx="1401445" cy="24257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1445" cy="2425700"/>
                      </a:xfrm>
                      <a:custGeom>
                        <a:avLst/>
                        <a:gdLst/>
                        <a:ahLst/>
                        <a:cxnLst/>
                        <a:rect l="l" t="t" r="r" b="b"/>
                        <a:pathLst>
                          <a:path w="1401445" h="2425700">
                            <a:moveTo>
                              <a:pt x="405231" y="1547583"/>
                            </a:moveTo>
                            <a:lnTo>
                              <a:pt x="404736" y="1544129"/>
                            </a:lnTo>
                            <a:lnTo>
                              <a:pt x="403390" y="1534629"/>
                            </a:lnTo>
                            <a:lnTo>
                              <a:pt x="398589" y="1500784"/>
                            </a:lnTo>
                            <a:lnTo>
                              <a:pt x="383019" y="1462430"/>
                            </a:lnTo>
                            <a:lnTo>
                              <a:pt x="365620" y="1442288"/>
                            </a:lnTo>
                            <a:lnTo>
                              <a:pt x="365620" y="1552740"/>
                            </a:lnTo>
                            <a:lnTo>
                              <a:pt x="322072" y="1604073"/>
                            </a:lnTo>
                            <a:lnTo>
                              <a:pt x="321500" y="1606677"/>
                            </a:lnTo>
                            <a:lnTo>
                              <a:pt x="320243" y="1609026"/>
                            </a:lnTo>
                            <a:lnTo>
                              <a:pt x="315887" y="1613268"/>
                            </a:lnTo>
                            <a:lnTo>
                              <a:pt x="312610" y="1614589"/>
                            </a:lnTo>
                            <a:lnTo>
                              <a:pt x="309118" y="1614589"/>
                            </a:lnTo>
                            <a:lnTo>
                              <a:pt x="294551" y="1602587"/>
                            </a:lnTo>
                            <a:lnTo>
                              <a:pt x="248818" y="1542783"/>
                            </a:lnTo>
                            <a:lnTo>
                              <a:pt x="257886" y="1534629"/>
                            </a:lnTo>
                            <a:lnTo>
                              <a:pt x="308495" y="1582966"/>
                            </a:lnTo>
                            <a:lnTo>
                              <a:pt x="357289" y="1544129"/>
                            </a:lnTo>
                            <a:lnTo>
                              <a:pt x="365620" y="1442288"/>
                            </a:lnTo>
                            <a:lnTo>
                              <a:pt x="329895" y="1422806"/>
                            </a:lnTo>
                            <a:lnTo>
                              <a:pt x="324510" y="1422260"/>
                            </a:lnTo>
                            <a:lnTo>
                              <a:pt x="317652" y="1422260"/>
                            </a:lnTo>
                            <a:lnTo>
                              <a:pt x="274281" y="1440141"/>
                            </a:lnTo>
                            <a:lnTo>
                              <a:pt x="243370" y="1472971"/>
                            </a:lnTo>
                            <a:lnTo>
                              <a:pt x="219138" y="1518373"/>
                            </a:lnTo>
                            <a:lnTo>
                              <a:pt x="204165" y="1572679"/>
                            </a:lnTo>
                            <a:lnTo>
                              <a:pt x="200710" y="1624977"/>
                            </a:lnTo>
                            <a:lnTo>
                              <a:pt x="207365" y="1671777"/>
                            </a:lnTo>
                            <a:lnTo>
                              <a:pt x="222935" y="1710143"/>
                            </a:lnTo>
                            <a:lnTo>
                              <a:pt x="276047" y="1749755"/>
                            </a:lnTo>
                            <a:lnTo>
                              <a:pt x="281432" y="1750301"/>
                            </a:lnTo>
                            <a:lnTo>
                              <a:pt x="288290" y="1750301"/>
                            </a:lnTo>
                            <a:lnTo>
                              <a:pt x="331660" y="1732432"/>
                            </a:lnTo>
                            <a:lnTo>
                              <a:pt x="362572" y="1699590"/>
                            </a:lnTo>
                            <a:lnTo>
                              <a:pt x="386803" y="1654187"/>
                            </a:lnTo>
                            <a:lnTo>
                              <a:pt x="397713" y="1614589"/>
                            </a:lnTo>
                            <a:lnTo>
                              <a:pt x="401764" y="1599882"/>
                            </a:lnTo>
                            <a:lnTo>
                              <a:pt x="405231" y="1547583"/>
                            </a:lnTo>
                            <a:close/>
                          </a:path>
                          <a:path w="1401445" h="2425700">
                            <a:moveTo>
                              <a:pt x="504888" y="686600"/>
                            </a:moveTo>
                            <a:lnTo>
                              <a:pt x="382155" y="815695"/>
                            </a:lnTo>
                            <a:lnTo>
                              <a:pt x="381558" y="988656"/>
                            </a:lnTo>
                            <a:lnTo>
                              <a:pt x="504291" y="1024331"/>
                            </a:lnTo>
                            <a:lnTo>
                              <a:pt x="504888" y="686600"/>
                            </a:lnTo>
                            <a:close/>
                          </a:path>
                          <a:path w="1401445" h="2425700">
                            <a:moveTo>
                              <a:pt x="504888" y="588098"/>
                            </a:moveTo>
                            <a:lnTo>
                              <a:pt x="382155" y="725347"/>
                            </a:lnTo>
                            <a:lnTo>
                              <a:pt x="382155" y="792975"/>
                            </a:lnTo>
                            <a:lnTo>
                              <a:pt x="504888" y="657415"/>
                            </a:lnTo>
                            <a:lnTo>
                              <a:pt x="504888" y="588098"/>
                            </a:lnTo>
                            <a:close/>
                          </a:path>
                          <a:path w="1401445" h="2425700">
                            <a:moveTo>
                              <a:pt x="708012" y="680961"/>
                            </a:moveTo>
                            <a:lnTo>
                              <a:pt x="523214" y="680961"/>
                            </a:lnTo>
                            <a:lnTo>
                              <a:pt x="521931" y="1024331"/>
                            </a:lnTo>
                            <a:lnTo>
                              <a:pt x="706729" y="985939"/>
                            </a:lnTo>
                            <a:lnTo>
                              <a:pt x="708012" y="680961"/>
                            </a:lnTo>
                            <a:close/>
                          </a:path>
                          <a:path w="1401445" h="2425700">
                            <a:moveTo>
                              <a:pt x="859104" y="736663"/>
                            </a:moveTo>
                            <a:lnTo>
                              <a:pt x="721868" y="680961"/>
                            </a:lnTo>
                            <a:lnTo>
                              <a:pt x="721271" y="983119"/>
                            </a:lnTo>
                            <a:lnTo>
                              <a:pt x="858507" y="958164"/>
                            </a:lnTo>
                            <a:lnTo>
                              <a:pt x="859104" y="736663"/>
                            </a:lnTo>
                            <a:close/>
                          </a:path>
                          <a:path w="1401445" h="2425700">
                            <a:moveTo>
                              <a:pt x="859104" y="656272"/>
                            </a:moveTo>
                            <a:lnTo>
                              <a:pt x="721868" y="581075"/>
                            </a:lnTo>
                            <a:lnTo>
                              <a:pt x="721868" y="649592"/>
                            </a:lnTo>
                            <a:lnTo>
                              <a:pt x="859104" y="707783"/>
                            </a:lnTo>
                            <a:lnTo>
                              <a:pt x="859104" y="656272"/>
                            </a:lnTo>
                            <a:close/>
                          </a:path>
                          <a:path w="1401445" h="2425700">
                            <a:moveTo>
                              <a:pt x="1012952" y="1621485"/>
                            </a:moveTo>
                            <a:lnTo>
                              <a:pt x="1012888" y="1589036"/>
                            </a:lnTo>
                            <a:lnTo>
                              <a:pt x="1007376" y="1555546"/>
                            </a:lnTo>
                            <a:lnTo>
                              <a:pt x="1001001" y="1537385"/>
                            </a:lnTo>
                            <a:lnTo>
                              <a:pt x="996594" y="1524863"/>
                            </a:lnTo>
                            <a:lnTo>
                              <a:pt x="992657" y="1513674"/>
                            </a:lnTo>
                            <a:lnTo>
                              <a:pt x="970673" y="1476578"/>
                            </a:lnTo>
                            <a:lnTo>
                              <a:pt x="949426" y="1453299"/>
                            </a:lnTo>
                            <a:lnTo>
                              <a:pt x="949426" y="1546860"/>
                            </a:lnTo>
                            <a:lnTo>
                              <a:pt x="883158" y="1609712"/>
                            </a:lnTo>
                            <a:lnTo>
                              <a:pt x="882396" y="1613916"/>
                            </a:lnTo>
                            <a:lnTo>
                              <a:pt x="880249" y="1617675"/>
                            </a:lnTo>
                            <a:lnTo>
                              <a:pt x="873734" y="1622856"/>
                            </a:lnTo>
                            <a:lnTo>
                              <a:pt x="869962" y="1624177"/>
                            </a:lnTo>
                            <a:lnTo>
                              <a:pt x="865962" y="1624177"/>
                            </a:lnTo>
                            <a:lnTo>
                              <a:pt x="848931" y="1610893"/>
                            </a:lnTo>
                            <a:lnTo>
                              <a:pt x="796975" y="1532382"/>
                            </a:lnTo>
                            <a:lnTo>
                              <a:pt x="806437" y="1524863"/>
                            </a:lnTo>
                            <a:lnTo>
                              <a:pt x="865987" y="1587639"/>
                            </a:lnTo>
                            <a:lnTo>
                              <a:pt x="941908" y="1537385"/>
                            </a:lnTo>
                            <a:lnTo>
                              <a:pt x="949426" y="1453299"/>
                            </a:lnTo>
                            <a:lnTo>
                              <a:pt x="909408" y="1422755"/>
                            </a:lnTo>
                            <a:lnTo>
                              <a:pt x="865098" y="1408277"/>
                            </a:lnTo>
                            <a:lnTo>
                              <a:pt x="850341" y="1407299"/>
                            </a:lnTo>
                            <a:lnTo>
                              <a:pt x="845108" y="1407299"/>
                            </a:lnTo>
                            <a:lnTo>
                              <a:pt x="795312" y="1423073"/>
                            </a:lnTo>
                            <a:lnTo>
                              <a:pt x="764946" y="1452079"/>
                            </a:lnTo>
                            <a:lnTo>
                              <a:pt x="745261" y="1492364"/>
                            </a:lnTo>
                            <a:lnTo>
                              <a:pt x="737730" y="1540840"/>
                            </a:lnTo>
                            <a:lnTo>
                              <a:pt x="743877" y="1594421"/>
                            </a:lnTo>
                            <a:lnTo>
                              <a:pt x="758609" y="1636280"/>
                            </a:lnTo>
                            <a:lnTo>
                              <a:pt x="780592" y="1673390"/>
                            </a:lnTo>
                            <a:lnTo>
                              <a:pt x="808710" y="1704200"/>
                            </a:lnTo>
                            <a:lnTo>
                              <a:pt x="841844" y="1727212"/>
                            </a:lnTo>
                            <a:lnTo>
                              <a:pt x="886117" y="1741690"/>
                            </a:lnTo>
                            <a:lnTo>
                              <a:pt x="900849" y="1742668"/>
                            </a:lnTo>
                            <a:lnTo>
                              <a:pt x="906094" y="1742668"/>
                            </a:lnTo>
                            <a:lnTo>
                              <a:pt x="963193" y="1721866"/>
                            </a:lnTo>
                            <a:lnTo>
                              <a:pt x="996937" y="1680210"/>
                            </a:lnTo>
                            <a:lnTo>
                              <a:pt x="1012482" y="1624177"/>
                            </a:lnTo>
                            <a:lnTo>
                              <a:pt x="1012952" y="1621485"/>
                            </a:lnTo>
                            <a:close/>
                          </a:path>
                          <a:path w="1401445" h="2425700">
                            <a:moveTo>
                              <a:pt x="1401152" y="736600"/>
                            </a:moveTo>
                            <a:lnTo>
                              <a:pt x="1342034" y="736600"/>
                            </a:lnTo>
                            <a:lnTo>
                              <a:pt x="1342034" y="812800"/>
                            </a:lnTo>
                            <a:lnTo>
                              <a:pt x="1342034" y="1917700"/>
                            </a:lnTo>
                            <a:lnTo>
                              <a:pt x="1337081" y="1955800"/>
                            </a:lnTo>
                            <a:lnTo>
                              <a:pt x="1322933" y="1993900"/>
                            </a:lnTo>
                            <a:lnTo>
                              <a:pt x="1300657" y="2032000"/>
                            </a:lnTo>
                            <a:lnTo>
                              <a:pt x="1271346" y="2070100"/>
                            </a:lnTo>
                            <a:lnTo>
                              <a:pt x="1236052" y="2095500"/>
                            </a:lnTo>
                            <a:lnTo>
                              <a:pt x="1195870" y="2133600"/>
                            </a:lnTo>
                            <a:lnTo>
                              <a:pt x="1151864" y="2159000"/>
                            </a:lnTo>
                            <a:lnTo>
                              <a:pt x="1105115" y="2197100"/>
                            </a:lnTo>
                            <a:lnTo>
                              <a:pt x="959142" y="2273300"/>
                            </a:lnTo>
                            <a:lnTo>
                              <a:pt x="912164" y="2286000"/>
                            </a:lnTo>
                            <a:lnTo>
                              <a:pt x="867816" y="2311400"/>
                            </a:lnTo>
                            <a:lnTo>
                              <a:pt x="827163" y="2324100"/>
                            </a:lnTo>
                            <a:lnTo>
                              <a:pt x="791286" y="2349500"/>
                            </a:lnTo>
                            <a:lnTo>
                              <a:pt x="702906" y="2349500"/>
                            </a:lnTo>
                            <a:lnTo>
                              <a:pt x="668248" y="2324100"/>
                            </a:lnTo>
                            <a:lnTo>
                              <a:pt x="629069" y="2311400"/>
                            </a:lnTo>
                            <a:lnTo>
                              <a:pt x="586359" y="2298700"/>
                            </a:lnTo>
                            <a:lnTo>
                              <a:pt x="541083" y="2273300"/>
                            </a:lnTo>
                            <a:lnTo>
                              <a:pt x="399656" y="2197100"/>
                            </a:lnTo>
                            <a:lnTo>
                              <a:pt x="353898" y="2171700"/>
                            </a:lnTo>
                            <a:lnTo>
                              <a:pt x="310464" y="2133600"/>
                            </a:lnTo>
                            <a:lnTo>
                              <a:pt x="270344" y="2108200"/>
                            </a:lnTo>
                            <a:lnTo>
                              <a:pt x="234480" y="2070100"/>
                            </a:lnTo>
                            <a:lnTo>
                              <a:pt x="203885" y="2044700"/>
                            </a:lnTo>
                            <a:lnTo>
                              <a:pt x="179514" y="2006600"/>
                            </a:lnTo>
                            <a:lnTo>
                              <a:pt x="162344" y="1968500"/>
                            </a:lnTo>
                            <a:lnTo>
                              <a:pt x="163906" y="1968500"/>
                            </a:lnTo>
                            <a:lnTo>
                              <a:pt x="462026" y="1981200"/>
                            </a:lnTo>
                            <a:lnTo>
                              <a:pt x="513702" y="1981200"/>
                            </a:lnTo>
                            <a:lnTo>
                              <a:pt x="513626" y="2235200"/>
                            </a:lnTo>
                            <a:lnTo>
                              <a:pt x="521271" y="2235200"/>
                            </a:lnTo>
                            <a:lnTo>
                              <a:pt x="528853" y="2247900"/>
                            </a:lnTo>
                            <a:lnTo>
                              <a:pt x="536371" y="2247900"/>
                            </a:lnTo>
                            <a:lnTo>
                              <a:pt x="536486" y="1993900"/>
                            </a:lnTo>
                            <a:lnTo>
                              <a:pt x="946480" y="1968500"/>
                            </a:lnTo>
                            <a:lnTo>
                              <a:pt x="1151470" y="1955800"/>
                            </a:lnTo>
                            <a:lnTo>
                              <a:pt x="1152105" y="2133600"/>
                            </a:lnTo>
                            <a:lnTo>
                              <a:pt x="1197597" y="2108200"/>
                            </a:lnTo>
                            <a:lnTo>
                              <a:pt x="1238135" y="2070100"/>
                            </a:lnTo>
                            <a:lnTo>
                              <a:pt x="1272247" y="2032000"/>
                            </a:lnTo>
                            <a:lnTo>
                              <a:pt x="1298448" y="1993900"/>
                            </a:lnTo>
                            <a:lnTo>
                              <a:pt x="1315250" y="1955800"/>
                            </a:lnTo>
                            <a:lnTo>
                              <a:pt x="1321181" y="1917700"/>
                            </a:lnTo>
                            <a:lnTo>
                              <a:pt x="1321181" y="1828800"/>
                            </a:lnTo>
                            <a:lnTo>
                              <a:pt x="1321181" y="1803400"/>
                            </a:lnTo>
                            <a:lnTo>
                              <a:pt x="1321181" y="838200"/>
                            </a:lnTo>
                            <a:lnTo>
                              <a:pt x="1298359" y="838200"/>
                            </a:lnTo>
                            <a:lnTo>
                              <a:pt x="1298359" y="1358900"/>
                            </a:lnTo>
                            <a:lnTo>
                              <a:pt x="1211465" y="1435100"/>
                            </a:lnTo>
                            <a:lnTo>
                              <a:pt x="1201420" y="1432458"/>
                            </a:lnTo>
                            <a:lnTo>
                              <a:pt x="1201420" y="1828800"/>
                            </a:lnTo>
                            <a:lnTo>
                              <a:pt x="1151801" y="1917700"/>
                            </a:lnTo>
                            <a:lnTo>
                              <a:pt x="536498" y="1943100"/>
                            </a:lnTo>
                            <a:lnTo>
                              <a:pt x="536549" y="1828800"/>
                            </a:lnTo>
                            <a:lnTo>
                              <a:pt x="1201420" y="1828800"/>
                            </a:lnTo>
                            <a:lnTo>
                              <a:pt x="1201420" y="1432458"/>
                            </a:lnTo>
                            <a:lnTo>
                              <a:pt x="1182293" y="1427416"/>
                            </a:lnTo>
                            <a:lnTo>
                              <a:pt x="1182293" y="1447800"/>
                            </a:lnTo>
                            <a:lnTo>
                              <a:pt x="1182293" y="1790700"/>
                            </a:lnTo>
                            <a:lnTo>
                              <a:pt x="536651" y="1778000"/>
                            </a:lnTo>
                            <a:lnTo>
                              <a:pt x="536651" y="1295400"/>
                            </a:lnTo>
                            <a:lnTo>
                              <a:pt x="1182293" y="1447800"/>
                            </a:lnTo>
                            <a:lnTo>
                              <a:pt x="1182293" y="1427416"/>
                            </a:lnTo>
                            <a:lnTo>
                              <a:pt x="681253" y="1295400"/>
                            </a:lnTo>
                            <a:lnTo>
                              <a:pt x="536651" y="1257300"/>
                            </a:lnTo>
                            <a:lnTo>
                              <a:pt x="536689" y="1117600"/>
                            </a:lnTo>
                            <a:lnTo>
                              <a:pt x="1298359" y="1358900"/>
                            </a:lnTo>
                            <a:lnTo>
                              <a:pt x="1298359" y="838200"/>
                            </a:lnTo>
                            <a:lnTo>
                              <a:pt x="1288008" y="838200"/>
                            </a:lnTo>
                            <a:lnTo>
                              <a:pt x="1288008" y="1320800"/>
                            </a:lnTo>
                            <a:lnTo>
                              <a:pt x="620141" y="1117600"/>
                            </a:lnTo>
                            <a:lnTo>
                              <a:pt x="536651" y="1092200"/>
                            </a:lnTo>
                            <a:lnTo>
                              <a:pt x="654278" y="1066800"/>
                            </a:lnTo>
                            <a:lnTo>
                              <a:pt x="889508" y="1016000"/>
                            </a:lnTo>
                            <a:lnTo>
                              <a:pt x="1288008" y="1320800"/>
                            </a:lnTo>
                            <a:lnTo>
                              <a:pt x="1288008" y="838200"/>
                            </a:lnTo>
                            <a:lnTo>
                              <a:pt x="887222" y="838200"/>
                            </a:lnTo>
                            <a:lnTo>
                              <a:pt x="886637" y="965200"/>
                            </a:lnTo>
                            <a:lnTo>
                              <a:pt x="886637" y="990600"/>
                            </a:lnTo>
                            <a:lnTo>
                              <a:pt x="868895" y="990600"/>
                            </a:lnTo>
                            <a:lnTo>
                              <a:pt x="514184" y="1065034"/>
                            </a:lnTo>
                            <a:lnTo>
                              <a:pt x="514184" y="1816100"/>
                            </a:lnTo>
                            <a:lnTo>
                              <a:pt x="513715" y="1943100"/>
                            </a:lnTo>
                            <a:lnTo>
                              <a:pt x="456120" y="1943100"/>
                            </a:lnTo>
                            <a:lnTo>
                              <a:pt x="168859" y="1930400"/>
                            </a:lnTo>
                            <a:lnTo>
                              <a:pt x="101384" y="1841500"/>
                            </a:lnTo>
                            <a:lnTo>
                              <a:pt x="514184" y="1816100"/>
                            </a:lnTo>
                            <a:lnTo>
                              <a:pt x="514184" y="1065034"/>
                            </a:lnTo>
                            <a:lnTo>
                              <a:pt x="513918" y="1065098"/>
                            </a:lnTo>
                            <a:lnTo>
                              <a:pt x="513918" y="1117600"/>
                            </a:lnTo>
                            <a:lnTo>
                              <a:pt x="513918" y="1295400"/>
                            </a:lnTo>
                            <a:lnTo>
                              <a:pt x="513918" y="1778000"/>
                            </a:lnTo>
                            <a:lnTo>
                              <a:pt x="142862" y="1803400"/>
                            </a:lnTo>
                            <a:lnTo>
                              <a:pt x="142862" y="1460500"/>
                            </a:lnTo>
                            <a:lnTo>
                              <a:pt x="199948" y="1435100"/>
                            </a:lnTo>
                            <a:lnTo>
                              <a:pt x="513918" y="1295400"/>
                            </a:lnTo>
                            <a:lnTo>
                              <a:pt x="513918" y="1117600"/>
                            </a:lnTo>
                            <a:lnTo>
                              <a:pt x="513867" y="1257300"/>
                            </a:lnTo>
                            <a:lnTo>
                              <a:pt x="153784" y="1435100"/>
                            </a:lnTo>
                            <a:lnTo>
                              <a:pt x="65633" y="1397000"/>
                            </a:lnTo>
                            <a:lnTo>
                              <a:pt x="126771" y="1358900"/>
                            </a:lnTo>
                            <a:lnTo>
                              <a:pt x="513918" y="1117600"/>
                            </a:lnTo>
                            <a:lnTo>
                              <a:pt x="513918" y="1065098"/>
                            </a:lnTo>
                            <a:lnTo>
                              <a:pt x="505764" y="1066800"/>
                            </a:lnTo>
                            <a:lnTo>
                              <a:pt x="395478" y="1028700"/>
                            </a:lnTo>
                            <a:lnTo>
                              <a:pt x="358711" y="1016000"/>
                            </a:lnTo>
                            <a:lnTo>
                              <a:pt x="358711" y="838200"/>
                            </a:lnTo>
                            <a:lnTo>
                              <a:pt x="173037" y="838200"/>
                            </a:lnTo>
                            <a:lnTo>
                              <a:pt x="173037" y="1231900"/>
                            </a:lnTo>
                            <a:lnTo>
                              <a:pt x="335305" y="1028700"/>
                            </a:lnTo>
                            <a:lnTo>
                              <a:pt x="496176" y="1079500"/>
                            </a:lnTo>
                            <a:lnTo>
                              <a:pt x="74015" y="1358900"/>
                            </a:lnTo>
                            <a:lnTo>
                              <a:pt x="152184" y="1257300"/>
                            </a:lnTo>
                            <a:lnTo>
                              <a:pt x="152184" y="812800"/>
                            </a:lnTo>
                            <a:lnTo>
                              <a:pt x="358711" y="812800"/>
                            </a:lnTo>
                            <a:lnTo>
                              <a:pt x="358711" y="698500"/>
                            </a:lnTo>
                            <a:lnTo>
                              <a:pt x="366534" y="698500"/>
                            </a:lnTo>
                            <a:lnTo>
                              <a:pt x="373938" y="685800"/>
                            </a:lnTo>
                            <a:lnTo>
                              <a:pt x="381609" y="673100"/>
                            </a:lnTo>
                            <a:lnTo>
                              <a:pt x="389521" y="673100"/>
                            </a:lnTo>
                            <a:lnTo>
                              <a:pt x="418655" y="635000"/>
                            </a:lnTo>
                            <a:lnTo>
                              <a:pt x="448208" y="609600"/>
                            </a:lnTo>
                            <a:lnTo>
                              <a:pt x="476300" y="571500"/>
                            </a:lnTo>
                            <a:lnTo>
                              <a:pt x="501015" y="546100"/>
                            </a:lnTo>
                            <a:lnTo>
                              <a:pt x="721550" y="546100"/>
                            </a:lnTo>
                            <a:lnTo>
                              <a:pt x="801598" y="596900"/>
                            </a:lnTo>
                            <a:lnTo>
                              <a:pt x="819886" y="596900"/>
                            </a:lnTo>
                            <a:lnTo>
                              <a:pt x="839711" y="609600"/>
                            </a:lnTo>
                            <a:lnTo>
                              <a:pt x="857961" y="622300"/>
                            </a:lnTo>
                            <a:lnTo>
                              <a:pt x="875182" y="635000"/>
                            </a:lnTo>
                            <a:lnTo>
                              <a:pt x="877354" y="635000"/>
                            </a:lnTo>
                            <a:lnTo>
                              <a:pt x="881888" y="673100"/>
                            </a:lnTo>
                            <a:lnTo>
                              <a:pt x="884466" y="698500"/>
                            </a:lnTo>
                            <a:lnTo>
                              <a:pt x="886066" y="711200"/>
                            </a:lnTo>
                            <a:lnTo>
                              <a:pt x="887641" y="736600"/>
                            </a:lnTo>
                            <a:lnTo>
                              <a:pt x="887298" y="812800"/>
                            </a:lnTo>
                            <a:lnTo>
                              <a:pt x="1342034" y="812800"/>
                            </a:lnTo>
                            <a:lnTo>
                              <a:pt x="1342034" y="736600"/>
                            </a:lnTo>
                            <a:lnTo>
                              <a:pt x="910831" y="736600"/>
                            </a:lnTo>
                            <a:lnTo>
                              <a:pt x="922489" y="723900"/>
                            </a:lnTo>
                            <a:lnTo>
                              <a:pt x="957465" y="685800"/>
                            </a:lnTo>
                            <a:lnTo>
                              <a:pt x="957465" y="495300"/>
                            </a:lnTo>
                            <a:lnTo>
                              <a:pt x="938593" y="483501"/>
                            </a:lnTo>
                            <a:lnTo>
                              <a:pt x="938593" y="508000"/>
                            </a:lnTo>
                            <a:lnTo>
                              <a:pt x="938593" y="673100"/>
                            </a:lnTo>
                            <a:lnTo>
                              <a:pt x="895045" y="723900"/>
                            </a:lnTo>
                            <a:lnTo>
                              <a:pt x="894384" y="698500"/>
                            </a:lnTo>
                            <a:lnTo>
                              <a:pt x="893673" y="673100"/>
                            </a:lnTo>
                            <a:lnTo>
                              <a:pt x="893330" y="647700"/>
                            </a:lnTo>
                            <a:lnTo>
                              <a:pt x="893787" y="622300"/>
                            </a:lnTo>
                            <a:lnTo>
                              <a:pt x="885863" y="622300"/>
                            </a:lnTo>
                            <a:lnTo>
                              <a:pt x="862418" y="609600"/>
                            </a:lnTo>
                            <a:lnTo>
                              <a:pt x="808621" y="571500"/>
                            </a:lnTo>
                            <a:lnTo>
                              <a:pt x="769696" y="546100"/>
                            </a:lnTo>
                            <a:lnTo>
                              <a:pt x="730567" y="520700"/>
                            </a:lnTo>
                            <a:lnTo>
                              <a:pt x="494385" y="520700"/>
                            </a:lnTo>
                            <a:lnTo>
                              <a:pt x="462381" y="558800"/>
                            </a:lnTo>
                            <a:lnTo>
                              <a:pt x="418236" y="609600"/>
                            </a:lnTo>
                            <a:lnTo>
                              <a:pt x="375691" y="660400"/>
                            </a:lnTo>
                            <a:lnTo>
                              <a:pt x="348462" y="698500"/>
                            </a:lnTo>
                            <a:lnTo>
                              <a:pt x="321017" y="685800"/>
                            </a:lnTo>
                            <a:lnTo>
                              <a:pt x="308864" y="508000"/>
                            </a:lnTo>
                            <a:lnTo>
                              <a:pt x="469328" y="381000"/>
                            </a:lnTo>
                            <a:lnTo>
                              <a:pt x="748944" y="381000"/>
                            </a:lnTo>
                            <a:lnTo>
                              <a:pt x="938593" y="508000"/>
                            </a:lnTo>
                            <a:lnTo>
                              <a:pt x="938593" y="483501"/>
                            </a:lnTo>
                            <a:lnTo>
                              <a:pt x="774776" y="381000"/>
                            </a:lnTo>
                            <a:lnTo>
                              <a:pt x="754468" y="368300"/>
                            </a:lnTo>
                            <a:lnTo>
                              <a:pt x="722630" y="368300"/>
                            </a:lnTo>
                            <a:lnTo>
                              <a:pt x="699846" y="314401"/>
                            </a:lnTo>
                            <a:lnTo>
                              <a:pt x="699846" y="368300"/>
                            </a:lnTo>
                            <a:lnTo>
                              <a:pt x="547789" y="368300"/>
                            </a:lnTo>
                            <a:lnTo>
                              <a:pt x="571334" y="304800"/>
                            </a:lnTo>
                            <a:lnTo>
                              <a:pt x="588035" y="304800"/>
                            </a:lnTo>
                            <a:lnTo>
                              <a:pt x="597573" y="279400"/>
                            </a:lnTo>
                            <a:lnTo>
                              <a:pt x="616813" y="279400"/>
                            </a:lnTo>
                            <a:lnTo>
                              <a:pt x="616813" y="190500"/>
                            </a:lnTo>
                            <a:lnTo>
                              <a:pt x="630834" y="190500"/>
                            </a:lnTo>
                            <a:lnTo>
                              <a:pt x="630834" y="279400"/>
                            </a:lnTo>
                            <a:lnTo>
                              <a:pt x="649960" y="279400"/>
                            </a:lnTo>
                            <a:lnTo>
                              <a:pt x="659574" y="304800"/>
                            </a:lnTo>
                            <a:lnTo>
                              <a:pt x="676084" y="304800"/>
                            </a:lnTo>
                            <a:lnTo>
                              <a:pt x="699846" y="368300"/>
                            </a:lnTo>
                            <a:lnTo>
                              <a:pt x="699846" y="314401"/>
                            </a:lnTo>
                            <a:lnTo>
                              <a:pt x="690422" y="292100"/>
                            </a:lnTo>
                            <a:lnTo>
                              <a:pt x="675233" y="292100"/>
                            </a:lnTo>
                            <a:lnTo>
                              <a:pt x="665619" y="254000"/>
                            </a:lnTo>
                            <a:lnTo>
                              <a:pt x="652005" y="254000"/>
                            </a:lnTo>
                            <a:lnTo>
                              <a:pt x="652005" y="190500"/>
                            </a:lnTo>
                            <a:lnTo>
                              <a:pt x="652005" y="177800"/>
                            </a:lnTo>
                            <a:lnTo>
                              <a:pt x="656818" y="177800"/>
                            </a:lnTo>
                            <a:lnTo>
                              <a:pt x="659714" y="165100"/>
                            </a:lnTo>
                            <a:lnTo>
                              <a:pt x="659714" y="152400"/>
                            </a:lnTo>
                            <a:lnTo>
                              <a:pt x="658088" y="139700"/>
                            </a:lnTo>
                            <a:lnTo>
                              <a:pt x="655256" y="139700"/>
                            </a:lnTo>
                            <a:lnTo>
                              <a:pt x="653046" y="114300"/>
                            </a:lnTo>
                            <a:lnTo>
                              <a:pt x="645287" y="25400"/>
                            </a:lnTo>
                            <a:lnTo>
                              <a:pt x="643064" y="0"/>
                            </a:lnTo>
                            <a:lnTo>
                              <a:pt x="638556" y="0"/>
                            </a:lnTo>
                            <a:lnTo>
                              <a:pt x="638556" y="152400"/>
                            </a:lnTo>
                            <a:lnTo>
                              <a:pt x="638556" y="165100"/>
                            </a:lnTo>
                            <a:lnTo>
                              <a:pt x="634288" y="165100"/>
                            </a:lnTo>
                            <a:lnTo>
                              <a:pt x="629437" y="177800"/>
                            </a:lnTo>
                            <a:lnTo>
                              <a:pt x="618197" y="177800"/>
                            </a:lnTo>
                            <a:lnTo>
                              <a:pt x="613359" y="165100"/>
                            </a:lnTo>
                            <a:lnTo>
                              <a:pt x="609092" y="165100"/>
                            </a:lnTo>
                            <a:lnTo>
                              <a:pt x="609092" y="152400"/>
                            </a:lnTo>
                            <a:lnTo>
                              <a:pt x="612711" y="152400"/>
                            </a:lnTo>
                            <a:lnTo>
                              <a:pt x="617626" y="139700"/>
                            </a:lnTo>
                            <a:lnTo>
                              <a:pt x="630161" y="139700"/>
                            </a:lnTo>
                            <a:lnTo>
                              <a:pt x="634847" y="152400"/>
                            </a:lnTo>
                            <a:lnTo>
                              <a:pt x="638556" y="152400"/>
                            </a:lnTo>
                            <a:lnTo>
                              <a:pt x="638556" y="0"/>
                            </a:lnTo>
                            <a:lnTo>
                              <a:pt x="632180" y="0"/>
                            </a:lnTo>
                            <a:lnTo>
                              <a:pt x="632180" y="114300"/>
                            </a:lnTo>
                            <a:lnTo>
                              <a:pt x="615480" y="114300"/>
                            </a:lnTo>
                            <a:lnTo>
                              <a:pt x="623836" y="25400"/>
                            </a:lnTo>
                            <a:lnTo>
                              <a:pt x="632180" y="114300"/>
                            </a:lnTo>
                            <a:lnTo>
                              <a:pt x="632180" y="0"/>
                            </a:lnTo>
                            <a:lnTo>
                              <a:pt x="604570" y="0"/>
                            </a:lnTo>
                            <a:lnTo>
                              <a:pt x="592416" y="139700"/>
                            </a:lnTo>
                            <a:lnTo>
                              <a:pt x="589572" y="139700"/>
                            </a:lnTo>
                            <a:lnTo>
                              <a:pt x="587933" y="152400"/>
                            </a:lnTo>
                            <a:lnTo>
                              <a:pt x="587933" y="165100"/>
                            </a:lnTo>
                            <a:lnTo>
                              <a:pt x="590829" y="177800"/>
                            </a:lnTo>
                            <a:lnTo>
                              <a:pt x="595642" y="177800"/>
                            </a:lnTo>
                            <a:lnTo>
                              <a:pt x="595642" y="254000"/>
                            </a:lnTo>
                            <a:lnTo>
                              <a:pt x="581863" y="254000"/>
                            </a:lnTo>
                            <a:lnTo>
                              <a:pt x="572338" y="292100"/>
                            </a:lnTo>
                            <a:lnTo>
                              <a:pt x="556958" y="292100"/>
                            </a:lnTo>
                            <a:lnTo>
                              <a:pt x="525030" y="368300"/>
                            </a:lnTo>
                            <a:lnTo>
                              <a:pt x="462940" y="368300"/>
                            </a:lnTo>
                            <a:lnTo>
                              <a:pt x="289306" y="495300"/>
                            </a:lnTo>
                            <a:lnTo>
                              <a:pt x="302895" y="685800"/>
                            </a:lnTo>
                            <a:lnTo>
                              <a:pt x="351713" y="723900"/>
                            </a:lnTo>
                            <a:lnTo>
                              <a:pt x="351688" y="736600"/>
                            </a:lnTo>
                            <a:lnTo>
                              <a:pt x="93052" y="736600"/>
                            </a:lnTo>
                            <a:lnTo>
                              <a:pt x="93052" y="1282700"/>
                            </a:lnTo>
                            <a:lnTo>
                              <a:pt x="0" y="1397000"/>
                            </a:lnTo>
                            <a:lnTo>
                              <a:pt x="93052" y="1447800"/>
                            </a:lnTo>
                            <a:lnTo>
                              <a:pt x="93052" y="1816100"/>
                            </a:lnTo>
                            <a:lnTo>
                              <a:pt x="47967" y="1816100"/>
                            </a:lnTo>
                            <a:lnTo>
                              <a:pt x="93052" y="1879600"/>
                            </a:lnTo>
                            <a:lnTo>
                              <a:pt x="93052" y="1955800"/>
                            </a:lnTo>
                            <a:lnTo>
                              <a:pt x="97739" y="1993900"/>
                            </a:lnTo>
                            <a:lnTo>
                              <a:pt x="111163" y="2032000"/>
                            </a:lnTo>
                            <a:lnTo>
                              <a:pt x="132359" y="2070100"/>
                            </a:lnTo>
                            <a:lnTo>
                              <a:pt x="160350" y="2095500"/>
                            </a:lnTo>
                            <a:lnTo>
                              <a:pt x="194195" y="2133600"/>
                            </a:lnTo>
                            <a:lnTo>
                              <a:pt x="232905" y="2171700"/>
                            </a:lnTo>
                            <a:lnTo>
                              <a:pt x="275539" y="2197100"/>
                            </a:lnTo>
                            <a:lnTo>
                              <a:pt x="321106" y="2235200"/>
                            </a:lnTo>
                            <a:lnTo>
                              <a:pt x="368668" y="2260600"/>
                            </a:lnTo>
                            <a:lnTo>
                              <a:pt x="488988" y="2260600"/>
                            </a:lnTo>
                            <a:lnTo>
                              <a:pt x="488988" y="2324100"/>
                            </a:lnTo>
                            <a:lnTo>
                              <a:pt x="539661" y="2349500"/>
                            </a:lnTo>
                            <a:lnTo>
                              <a:pt x="587514" y="2374900"/>
                            </a:lnTo>
                            <a:lnTo>
                              <a:pt x="631329" y="2400300"/>
                            </a:lnTo>
                            <a:lnTo>
                              <a:pt x="669874" y="2413000"/>
                            </a:lnTo>
                            <a:lnTo>
                              <a:pt x="701941" y="2425700"/>
                            </a:lnTo>
                            <a:lnTo>
                              <a:pt x="792251" y="2425700"/>
                            </a:lnTo>
                            <a:lnTo>
                              <a:pt x="821461" y="2413000"/>
                            </a:lnTo>
                            <a:lnTo>
                              <a:pt x="856208" y="2400300"/>
                            </a:lnTo>
                            <a:lnTo>
                              <a:pt x="895578" y="2374900"/>
                            </a:lnTo>
                            <a:lnTo>
                              <a:pt x="938606" y="2362200"/>
                            </a:lnTo>
                            <a:lnTo>
                              <a:pt x="961466" y="2349500"/>
                            </a:lnTo>
                            <a:lnTo>
                              <a:pt x="984338" y="2336800"/>
                            </a:lnTo>
                            <a:lnTo>
                              <a:pt x="1175575" y="2235200"/>
                            </a:lnTo>
                            <a:lnTo>
                              <a:pt x="1220736" y="2197100"/>
                            </a:lnTo>
                            <a:lnTo>
                              <a:pt x="1262926" y="2171700"/>
                            </a:lnTo>
                            <a:lnTo>
                              <a:pt x="1301229" y="2133600"/>
                            </a:lnTo>
                            <a:lnTo>
                              <a:pt x="1334681" y="2108200"/>
                            </a:lnTo>
                            <a:lnTo>
                              <a:pt x="1362341" y="2070100"/>
                            </a:lnTo>
                            <a:lnTo>
                              <a:pt x="1383271" y="2032000"/>
                            </a:lnTo>
                            <a:lnTo>
                              <a:pt x="1396530" y="1993900"/>
                            </a:lnTo>
                            <a:lnTo>
                              <a:pt x="1401152" y="1955800"/>
                            </a:lnTo>
                            <a:lnTo>
                              <a:pt x="1401152" y="736600"/>
                            </a:lnTo>
                            <a:close/>
                          </a:path>
                        </a:pathLst>
                      </a:custGeom>
                      <a:solidFill>
                        <a:srgbClr val="EDECEF"/>
                      </a:solidFill>
                    </wps:spPr>
                    <wps:bodyPr wrap="square" lIns="0" tIns="0" rIns="0" bIns="0" rtlCol="0">
                      <a:prstTxWarp prst="textNoShape">
                        <a:avLst/>
                      </a:prstTxWarp>
                      <a:noAutofit/>
                    </wps:bodyPr>
                  </wps:wsp>
                </a:graphicData>
              </a:graphic>
            </wp:anchor>
          </w:drawing>
        </mc:Choice>
        <mc:Fallback>
          <w:pict>
            <v:shape w14:anchorId="65F45926" id="Graphic 1" o:spid="_x0000_s1026" style="position:absolute;margin-left:450.75pt;margin-top:570pt;width:110.35pt;height:191pt;z-index:-251656192;visibility:visible;mso-wrap-style:square;mso-wrap-distance-left:0;mso-wrap-distance-top:0;mso-wrap-distance-right:0;mso-wrap-distance-bottom:0;mso-position-horizontal:absolute;mso-position-horizontal-relative:page;mso-position-vertical:absolute;mso-position-vertical-relative:page;v-text-anchor:top" coordsize="1401445,2425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" path="m405231,1547583r-495,-3454l403390,1534629r-4801,-33845l383019,1462430r-17399,-20142l365620,1552740r-43548,51333l321500,1606677r-1257,2349l315887,1613268r-3277,1321l309118,1614589r-14567,-12002l248818,1542783r9068,-8154l308495,1582966r48794,-38837l365620,1442288r-35725,-19482l324510,1422260r-6858,l274281,1440141r-30911,32830l219138,1518373r-14973,54306l200710,1624977r6655,46800l222935,1710143r53112,39612l281432,1750301r6858,l331660,1732432r30912,-32842l386803,1654187r10910,-39598l401764,1599882r3467,-52299xem504888,686600l382155,815695r-597,172961l504291,1024331r597,-337731xem504888,588098l382155,725347r,67628l504888,657415r,-69317xem708012,680961r-184798,l521931,1024331,706729,985939r1283,-304978xem859104,736663l721868,680961r-597,302158l858507,958164r597,-221501xem859104,656272l721868,581075r,68517l859104,707783r,-51511xem1012952,1621485r-64,-32449l1007376,1555546r-6375,-18161l996594,1524863r-3937,-11189l970673,1476578r-21247,-23279l949426,1546860r-66268,62852l882396,1613916r-2147,3759l873734,1622856r-3772,1321l865962,1624177r-17031,-13284l796975,1532382r9462,-7519l865987,1587639r75921,-50254l949426,1453299r-40018,-30544l865098,1408277r-14757,-978l845108,1407299r-49796,15774l764946,1452079r-19685,40285l737730,1540840r6147,53581l758609,1636280r21983,37110l808710,1704200r33134,23012l886117,1741690r14732,978l906094,1742668r57099,-20802l996937,1680210r15545,-56033l1012952,1621485xem1401152,736600r-59118,l1342034,812800r,1104900l1337081,1955800r-14148,38100l1300657,2032000r-29311,38100l1236052,2095500r-40182,38100l1151864,2159000r-46749,38100l959142,2273300r-46978,12700l867816,2311400r-40653,12700l791286,2349500r-88380,l668248,2324100r-39179,-12700l586359,2298700r-45276,-25400l399656,2197100r-45758,-25400l310464,2133600r-40120,-25400l234480,2070100r-30595,-25400l179514,2006600r-17170,-38100l163906,1968500r298120,12700l513702,1981200r-76,254000l521271,2235200r7582,12700l536371,2247900r115,-254000l946480,1968500r204990,-12700l1152105,2133600r45492,-25400l1238135,2070100r34112,-38100l1298448,1993900r16802,-38100l1321181,1917700r,-88900l1321181,1803400r,-965200l1298359,838200r,520700l1211465,1435100r-10045,-2642l1201420,1828800r-49619,88900l536498,1943100r51,-114300l1201420,1828800r,-396342l1182293,1427416r,20384l1182293,1790700,536651,1778000r,-482600l1182293,1447800r,-20384l681253,1295400,536651,1257300r38,-139700l1298359,1358900r,-520700l1288008,838200r,482600l620141,1117600r-83490,-25400l654278,1066800r235230,-50800l1288008,1320800r,-482600l887222,838200r-585,127000l886637,990600r-17742,l514184,1065034r,751066l513715,1943100r-57595,l168859,1930400r-67475,-88900l514184,1816100r,-751066l513918,1065098r,52502l513918,1295400r,482600l142862,1803400r,-342900l199948,1435100,513918,1295400r,-177800l513867,1257300,153784,1435100,65633,1397000r61138,-38100l513918,1117600r,-52502l505764,1066800,395478,1028700r-36767,-12700l358711,838200r-185674,l173037,1231900,335305,1028700r160871,50800l74015,1358900r78169,-101600l152184,812800r206527,l358711,698500r7823,l373938,685800r7671,-12700l389521,673100r29134,-38100l448208,609600r28092,-38100l501015,546100r220535,l801598,596900r18288,l839711,609600r18250,12700l875182,635000r2172,l881888,673100r2578,25400l886066,711200r1575,25400l887298,812800r454736,l1342034,736600r-431203,l922489,723900r34976,-38100l957465,495300,938593,483501r,24499l938593,673100r-43548,50800l894384,698500r-711,-25400l893330,647700r457,-25400l885863,622300,862418,609600,808621,571500,769696,546100,730567,520700r-236182,l462381,558800r-44145,50800l375691,660400r-27229,38100l321017,685800,308864,508000,469328,381000r279616,l938593,508000r,-24499l774776,381000,754468,368300r-31838,l699846,314401r,53899l547789,368300r23545,-63500l588035,304800r9538,-25400l616813,279400r,-88900l630834,190500r,88900l649960,279400r9614,25400l676084,304800r23762,63500l699846,314401r-9424,-22301l675233,292100r-9614,-38100l652005,254000r,-63500l652005,177800r4813,l659714,165100r,-12700l658088,139700r-2832,l653046,114300,645287,25400,643064,r-4508,l638556,152400r,12700l634288,165100r-4851,12700l618197,177800r-4838,-12700l609092,165100r,-12700l612711,152400r4915,-12700l630161,139700r4686,12700l638556,152400,638556,r-6376,l632180,114300r-16700,l623836,25400r8344,88900l632180,,604570,,592416,139700r-2844,l587933,152400r,12700l590829,177800r4813,l595642,254000r-13779,l572338,292100r-15380,l525030,368300r-62090,l289306,495300r13589,190500l351713,723900r-25,12700l93052,736600r,546100l,1397000r93052,50800l93052,1816100r-45085,l93052,1879600r,76200l97739,1993900r13424,38100l132359,2070100r27991,25400l194195,2133600r38710,38100l275539,2197100r45567,38100l368668,2260600r120320,l488988,2324100r50673,25400l587514,2374900r43815,25400l669874,2413000r32067,12700l792251,2425700r29210,-12700l856208,2400300r39370,-25400l938606,2362200r22860,-12700l984338,2336800r191237,-101600l1220736,2197100r42190,-25400l1301229,2133600r33452,-25400l1362341,2070100r20930,-38100l1396530,1993900r4622,-38100l1401152,736600xe" fillcolor="#edecef"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62A" w:rsidRDefault="00FA162A" w:rsidP="0051731C">
      <w:r>
        <w:separator/>
      </w:r>
    </w:p>
  </w:footnote>
  <w:footnote w:type="continuationSeparator" w:id="0">
    <w:p w:rsidR="00FA162A" w:rsidRDefault="00FA162A" w:rsidP="00517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31C" w:rsidRDefault="0051731C" w:rsidP="0051731C">
    <w:pPr>
      <w:pStyle w:val="Header"/>
    </w:pPr>
    <w:r>
      <w:rPr>
        <w:noProof/>
      </w:rPr>
      <mc:AlternateContent>
        <mc:Choice Requires="wps">
          <w:drawing>
            <wp:anchor distT="0" distB="0" distL="0" distR="0" simplePos="0" relativeHeight="251664384" behindDoc="1" locked="0" layoutInCell="1" allowOverlap="1" wp14:anchorId="037FDC56" wp14:editId="5B3490CE">
              <wp:simplePos x="0" y="0"/>
              <wp:positionH relativeFrom="page">
                <wp:posOffset>1352550</wp:posOffset>
              </wp:positionH>
              <wp:positionV relativeFrom="paragraph">
                <wp:posOffset>323850</wp:posOffset>
              </wp:positionV>
              <wp:extent cx="2040255" cy="267335"/>
              <wp:effectExtent l="0" t="0" r="4445"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0255" cy="267335"/>
                      </a:xfrm>
                      <a:custGeom>
                        <a:avLst/>
                        <a:gdLst/>
                        <a:ahLst/>
                        <a:cxnLst/>
                        <a:rect l="l" t="t" r="r" b="b"/>
                        <a:pathLst>
                          <a:path w="2040889" h="267335">
                            <a:moveTo>
                              <a:pt x="181635" y="185534"/>
                            </a:moveTo>
                            <a:lnTo>
                              <a:pt x="175742" y="155435"/>
                            </a:lnTo>
                            <a:lnTo>
                              <a:pt x="159131" y="133756"/>
                            </a:lnTo>
                            <a:lnTo>
                              <a:pt x="133362" y="117881"/>
                            </a:lnTo>
                            <a:lnTo>
                              <a:pt x="77660" y="96786"/>
                            </a:lnTo>
                            <a:lnTo>
                              <a:pt x="60058" y="87312"/>
                            </a:lnTo>
                            <a:lnTo>
                              <a:pt x="48539" y="74866"/>
                            </a:lnTo>
                            <a:lnTo>
                              <a:pt x="44411" y="57492"/>
                            </a:lnTo>
                            <a:lnTo>
                              <a:pt x="47320" y="43802"/>
                            </a:lnTo>
                            <a:lnTo>
                              <a:pt x="55968" y="32372"/>
                            </a:lnTo>
                            <a:lnTo>
                              <a:pt x="70231" y="24523"/>
                            </a:lnTo>
                            <a:lnTo>
                              <a:pt x="90017" y="21602"/>
                            </a:lnTo>
                            <a:lnTo>
                              <a:pt x="100126" y="22072"/>
                            </a:lnTo>
                            <a:lnTo>
                              <a:pt x="109677" y="23444"/>
                            </a:lnTo>
                            <a:lnTo>
                              <a:pt x="118986" y="25742"/>
                            </a:lnTo>
                            <a:lnTo>
                              <a:pt x="128422" y="28956"/>
                            </a:lnTo>
                            <a:lnTo>
                              <a:pt x="144437" y="84810"/>
                            </a:lnTo>
                            <a:lnTo>
                              <a:pt x="169633" y="84810"/>
                            </a:lnTo>
                            <a:lnTo>
                              <a:pt x="169633" y="0"/>
                            </a:lnTo>
                            <a:lnTo>
                              <a:pt x="148437" y="6108"/>
                            </a:lnTo>
                            <a:lnTo>
                              <a:pt x="135305" y="3619"/>
                            </a:lnTo>
                            <a:lnTo>
                              <a:pt x="122669" y="1739"/>
                            </a:lnTo>
                            <a:lnTo>
                              <a:pt x="109220" y="622"/>
                            </a:lnTo>
                            <a:lnTo>
                              <a:pt x="93624" y="406"/>
                            </a:lnTo>
                            <a:lnTo>
                              <a:pt x="52882" y="6705"/>
                            </a:lnTo>
                            <a:lnTo>
                              <a:pt x="23749" y="23545"/>
                            </a:lnTo>
                            <a:lnTo>
                              <a:pt x="6235" y="47891"/>
                            </a:lnTo>
                            <a:lnTo>
                              <a:pt x="393" y="76657"/>
                            </a:lnTo>
                            <a:lnTo>
                              <a:pt x="6134" y="105435"/>
                            </a:lnTo>
                            <a:lnTo>
                              <a:pt x="22047" y="126098"/>
                            </a:lnTo>
                            <a:lnTo>
                              <a:pt x="46139" y="141109"/>
                            </a:lnTo>
                            <a:lnTo>
                              <a:pt x="76415" y="152908"/>
                            </a:lnTo>
                            <a:lnTo>
                              <a:pt x="100418" y="161759"/>
                            </a:lnTo>
                            <a:lnTo>
                              <a:pt x="119278" y="171983"/>
                            </a:lnTo>
                            <a:lnTo>
                              <a:pt x="131610" y="185712"/>
                            </a:lnTo>
                            <a:lnTo>
                              <a:pt x="136029" y="205105"/>
                            </a:lnTo>
                            <a:lnTo>
                              <a:pt x="133172" y="220205"/>
                            </a:lnTo>
                            <a:lnTo>
                              <a:pt x="124282" y="233146"/>
                            </a:lnTo>
                            <a:lnTo>
                              <a:pt x="108864" y="242265"/>
                            </a:lnTo>
                            <a:lnTo>
                              <a:pt x="86423" y="245884"/>
                            </a:lnTo>
                            <a:lnTo>
                              <a:pt x="76136" y="245300"/>
                            </a:lnTo>
                            <a:lnTo>
                              <a:pt x="65366" y="243598"/>
                            </a:lnTo>
                            <a:lnTo>
                              <a:pt x="54508" y="240893"/>
                            </a:lnTo>
                            <a:lnTo>
                              <a:pt x="44005" y="237312"/>
                            </a:lnTo>
                            <a:lnTo>
                              <a:pt x="26403" y="176555"/>
                            </a:lnTo>
                            <a:lnTo>
                              <a:pt x="0" y="176555"/>
                            </a:lnTo>
                            <a:lnTo>
                              <a:pt x="4000" y="255257"/>
                            </a:lnTo>
                            <a:lnTo>
                              <a:pt x="59804" y="266217"/>
                            </a:lnTo>
                            <a:lnTo>
                              <a:pt x="82816" y="267081"/>
                            </a:lnTo>
                            <a:lnTo>
                              <a:pt x="124929" y="260248"/>
                            </a:lnTo>
                            <a:lnTo>
                              <a:pt x="155930" y="242366"/>
                            </a:lnTo>
                            <a:lnTo>
                              <a:pt x="175082" y="216458"/>
                            </a:lnTo>
                            <a:lnTo>
                              <a:pt x="181635" y="185534"/>
                            </a:lnTo>
                            <a:close/>
                          </a:path>
                          <a:path w="2040889" h="267335">
                            <a:moveTo>
                              <a:pt x="470890" y="5715"/>
                            </a:moveTo>
                            <a:lnTo>
                              <a:pt x="358863" y="5715"/>
                            </a:lnTo>
                            <a:lnTo>
                              <a:pt x="360070" y="22021"/>
                            </a:lnTo>
                            <a:lnTo>
                              <a:pt x="385673" y="24879"/>
                            </a:lnTo>
                            <a:lnTo>
                              <a:pt x="388467" y="26504"/>
                            </a:lnTo>
                            <a:lnTo>
                              <a:pt x="388467" y="120294"/>
                            </a:lnTo>
                            <a:lnTo>
                              <a:pt x="279247" y="120294"/>
                            </a:lnTo>
                            <a:lnTo>
                              <a:pt x="279247" y="27330"/>
                            </a:lnTo>
                            <a:lnTo>
                              <a:pt x="282041" y="24879"/>
                            </a:lnTo>
                            <a:lnTo>
                              <a:pt x="307657" y="22021"/>
                            </a:lnTo>
                            <a:lnTo>
                              <a:pt x="308851" y="5715"/>
                            </a:lnTo>
                            <a:lnTo>
                              <a:pt x="197231" y="5715"/>
                            </a:lnTo>
                            <a:lnTo>
                              <a:pt x="198424" y="22021"/>
                            </a:lnTo>
                            <a:lnTo>
                              <a:pt x="224434" y="25285"/>
                            </a:lnTo>
                            <a:lnTo>
                              <a:pt x="226428" y="27330"/>
                            </a:lnTo>
                            <a:lnTo>
                              <a:pt x="226428" y="239369"/>
                            </a:lnTo>
                            <a:lnTo>
                              <a:pt x="222834" y="241401"/>
                            </a:lnTo>
                            <a:lnTo>
                              <a:pt x="198424" y="244259"/>
                            </a:lnTo>
                            <a:lnTo>
                              <a:pt x="197231" y="260565"/>
                            </a:lnTo>
                            <a:lnTo>
                              <a:pt x="308851" y="260565"/>
                            </a:lnTo>
                            <a:lnTo>
                              <a:pt x="307657" y="244259"/>
                            </a:lnTo>
                            <a:lnTo>
                              <a:pt x="282041" y="241401"/>
                            </a:lnTo>
                            <a:lnTo>
                              <a:pt x="279247" y="239369"/>
                            </a:lnTo>
                            <a:lnTo>
                              <a:pt x="279247" y="140271"/>
                            </a:lnTo>
                            <a:lnTo>
                              <a:pt x="388467" y="140271"/>
                            </a:lnTo>
                            <a:lnTo>
                              <a:pt x="388467" y="238950"/>
                            </a:lnTo>
                            <a:lnTo>
                              <a:pt x="385673" y="241808"/>
                            </a:lnTo>
                            <a:lnTo>
                              <a:pt x="374472" y="243027"/>
                            </a:lnTo>
                            <a:lnTo>
                              <a:pt x="360070" y="244259"/>
                            </a:lnTo>
                            <a:lnTo>
                              <a:pt x="358863" y="260565"/>
                            </a:lnTo>
                            <a:lnTo>
                              <a:pt x="470890" y="260565"/>
                            </a:lnTo>
                            <a:lnTo>
                              <a:pt x="469696" y="244259"/>
                            </a:lnTo>
                            <a:lnTo>
                              <a:pt x="443293" y="240995"/>
                            </a:lnTo>
                            <a:lnTo>
                              <a:pt x="441286" y="238950"/>
                            </a:lnTo>
                            <a:lnTo>
                              <a:pt x="441286" y="26924"/>
                            </a:lnTo>
                            <a:lnTo>
                              <a:pt x="444893" y="24879"/>
                            </a:lnTo>
                            <a:lnTo>
                              <a:pt x="469696" y="22021"/>
                            </a:lnTo>
                            <a:lnTo>
                              <a:pt x="470890" y="5715"/>
                            </a:lnTo>
                            <a:close/>
                          </a:path>
                          <a:path w="2040889" h="267335">
                            <a:moveTo>
                              <a:pt x="723315" y="180238"/>
                            </a:moveTo>
                            <a:lnTo>
                              <a:pt x="694512" y="180238"/>
                            </a:lnTo>
                            <a:lnTo>
                              <a:pt x="685698" y="210413"/>
                            </a:lnTo>
                            <a:lnTo>
                              <a:pt x="677456" y="227253"/>
                            </a:lnTo>
                            <a:lnTo>
                              <a:pt x="664159" y="236867"/>
                            </a:lnTo>
                            <a:lnTo>
                              <a:pt x="640422" y="241198"/>
                            </a:lnTo>
                            <a:lnTo>
                              <a:pt x="600887" y="242214"/>
                            </a:lnTo>
                            <a:lnTo>
                              <a:pt x="581279" y="242214"/>
                            </a:lnTo>
                            <a:lnTo>
                              <a:pt x="581279" y="141084"/>
                            </a:lnTo>
                            <a:lnTo>
                              <a:pt x="590080" y="141084"/>
                            </a:lnTo>
                            <a:lnTo>
                              <a:pt x="628891" y="180644"/>
                            </a:lnTo>
                            <a:lnTo>
                              <a:pt x="648893" y="180644"/>
                            </a:lnTo>
                            <a:lnTo>
                              <a:pt x="658101" y="81965"/>
                            </a:lnTo>
                            <a:lnTo>
                              <a:pt x="637298" y="81965"/>
                            </a:lnTo>
                            <a:lnTo>
                              <a:pt x="627684" y="109689"/>
                            </a:lnTo>
                            <a:lnTo>
                              <a:pt x="623519" y="116547"/>
                            </a:lnTo>
                            <a:lnTo>
                              <a:pt x="616534" y="120497"/>
                            </a:lnTo>
                            <a:lnTo>
                              <a:pt x="606031" y="122313"/>
                            </a:lnTo>
                            <a:lnTo>
                              <a:pt x="591286" y="122745"/>
                            </a:lnTo>
                            <a:lnTo>
                              <a:pt x="581279" y="122745"/>
                            </a:lnTo>
                            <a:lnTo>
                              <a:pt x="581279" y="24066"/>
                            </a:lnTo>
                            <a:lnTo>
                              <a:pt x="600087" y="24066"/>
                            </a:lnTo>
                            <a:lnTo>
                              <a:pt x="638365" y="24904"/>
                            </a:lnTo>
                            <a:lnTo>
                              <a:pt x="680504" y="55867"/>
                            </a:lnTo>
                            <a:lnTo>
                              <a:pt x="689305" y="89712"/>
                            </a:lnTo>
                            <a:lnTo>
                              <a:pt x="716508" y="89712"/>
                            </a:lnTo>
                            <a:lnTo>
                              <a:pt x="716508" y="5715"/>
                            </a:lnTo>
                            <a:lnTo>
                              <a:pt x="499262" y="5715"/>
                            </a:lnTo>
                            <a:lnTo>
                              <a:pt x="500456" y="22021"/>
                            </a:lnTo>
                            <a:lnTo>
                              <a:pt x="526465" y="25285"/>
                            </a:lnTo>
                            <a:lnTo>
                              <a:pt x="528472" y="27330"/>
                            </a:lnTo>
                            <a:lnTo>
                              <a:pt x="528472" y="239369"/>
                            </a:lnTo>
                            <a:lnTo>
                              <a:pt x="524865" y="241401"/>
                            </a:lnTo>
                            <a:lnTo>
                              <a:pt x="500456" y="244259"/>
                            </a:lnTo>
                            <a:lnTo>
                              <a:pt x="499262" y="260565"/>
                            </a:lnTo>
                            <a:lnTo>
                              <a:pt x="715708" y="260565"/>
                            </a:lnTo>
                            <a:lnTo>
                              <a:pt x="723315" y="180238"/>
                            </a:lnTo>
                            <a:close/>
                          </a:path>
                          <a:path w="2040889" h="267335">
                            <a:moveTo>
                              <a:pt x="971346" y="76669"/>
                            </a:moveTo>
                            <a:lnTo>
                              <a:pt x="964793" y="48031"/>
                            </a:lnTo>
                            <a:lnTo>
                              <a:pt x="945299" y="25590"/>
                            </a:lnTo>
                            <a:lnTo>
                              <a:pt x="939253" y="22847"/>
                            </a:lnTo>
                            <a:lnTo>
                              <a:pt x="914133" y="11417"/>
                            </a:lnTo>
                            <a:lnTo>
                              <a:pt x="914133" y="83604"/>
                            </a:lnTo>
                            <a:lnTo>
                              <a:pt x="910412" y="107797"/>
                            </a:lnTo>
                            <a:lnTo>
                              <a:pt x="899985" y="126453"/>
                            </a:lnTo>
                            <a:lnTo>
                              <a:pt x="883920" y="138468"/>
                            </a:lnTo>
                            <a:lnTo>
                              <a:pt x="863320" y="142722"/>
                            </a:lnTo>
                            <a:lnTo>
                              <a:pt x="854519" y="142722"/>
                            </a:lnTo>
                            <a:lnTo>
                              <a:pt x="846112" y="141503"/>
                            </a:lnTo>
                            <a:lnTo>
                              <a:pt x="838123" y="139865"/>
                            </a:lnTo>
                            <a:lnTo>
                              <a:pt x="838123" y="22847"/>
                            </a:lnTo>
                            <a:lnTo>
                              <a:pt x="883259" y="27178"/>
                            </a:lnTo>
                            <a:lnTo>
                              <a:pt x="910539" y="58623"/>
                            </a:lnTo>
                            <a:lnTo>
                              <a:pt x="914133" y="83604"/>
                            </a:lnTo>
                            <a:lnTo>
                              <a:pt x="914133" y="11417"/>
                            </a:lnTo>
                            <a:lnTo>
                              <a:pt x="913117" y="10947"/>
                            </a:lnTo>
                            <a:lnTo>
                              <a:pt x="868527" y="5715"/>
                            </a:lnTo>
                            <a:lnTo>
                              <a:pt x="756094" y="5715"/>
                            </a:lnTo>
                            <a:lnTo>
                              <a:pt x="757301" y="22021"/>
                            </a:lnTo>
                            <a:lnTo>
                              <a:pt x="783297" y="25285"/>
                            </a:lnTo>
                            <a:lnTo>
                              <a:pt x="785304" y="27330"/>
                            </a:lnTo>
                            <a:lnTo>
                              <a:pt x="785304" y="239369"/>
                            </a:lnTo>
                            <a:lnTo>
                              <a:pt x="781697" y="241401"/>
                            </a:lnTo>
                            <a:lnTo>
                              <a:pt x="757301" y="244259"/>
                            </a:lnTo>
                            <a:lnTo>
                              <a:pt x="756094" y="260565"/>
                            </a:lnTo>
                            <a:lnTo>
                              <a:pt x="873328" y="260565"/>
                            </a:lnTo>
                            <a:lnTo>
                              <a:pt x="872121" y="244259"/>
                            </a:lnTo>
                            <a:lnTo>
                              <a:pt x="852919" y="242620"/>
                            </a:lnTo>
                            <a:lnTo>
                              <a:pt x="840917" y="241401"/>
                            </a:lnTo>
                            <a:lnTo>
                              <a:pt x="838123" y="239369"/>
                            </a:lnTo>
                            <a:lnTo>
                              <a:pt x="838123" y="158635"/>
                            </a:lnTo>
                            <a:lnTo>
                              <a:pt x="844677" y="159232"/>
                            </a:lnTo>
                            <a:lnTo>
                              <a:pt x="851573" y="159753"/>
                            </a:lnTo>
                            <a:lnTo>
                              <a:pt x="858545" y="160121"/>
                            </a:lnTo>
                            <a:lnTo>
                              <a:pt x="865327" y="160261"/>
                            </a:lnTo>
                            <a:lnTo>
                              <a:pt x="877227" y="158635"/>
                            </a:lnTo>
                            <a:lnTo>
                              <a:pt x="905522" y="154762"/>
                            </a:lnTo>
                            <a:lnTo>
                              <a:pt x="930795" y="142722"/>
                            </a:lnTo>
                            <a:lnTo>
                              <a:pt x="939342" y="138645"/>
                            </a:lnTo>
                            <a:lnTo>
                              <a:pt x="962660" y="112433"/>
                            </a:lnTo>
                            <a:lnTo>
                              <a:pt x="971346" y="76669"/>
                            </a:lnTo>
                            <a:close/>
                          </a:path>
                          <a:path w="2040889" h="267335">
                            <a:moveTo>
                              <a:pt x="1253794" y="5715"/>
                            </a:moveTo>
                            <a:lnTo>
                              <a:pt x="1141768" y="5715"/>
                            </a:lnTo>
                            <a:lnTo>
                              <a:pt x="1142974" y="22021"/>
                            </a:lnTo>
                            <a:lnTo>
                              <a:pt x="1168577" y="24879"/>
                            </a:lnTo>
                            <a:lnTo>
                              <a:pt x="1171371" y="26504"/>
                            </a:lnTo>
                            <a:lnTo>
                              <a:pt x="1171371" y="120294"/>
                            </a:lnTo>
                            <a:lnTo>
                              <a:pt x="1062151" y="120294"/>
                            </a:lnTo>
                            <a:lnTo>
                              <a:pt x="1062151" y="27330"/>
                            </a:lnTo>
                            <a:lnTo>
                              <a:pt x="1064945" y="24879"/>
                            </a:lnTo>
                            <a:lnTo>
                              <a:pt x="1090561" y="22021"/>
                            </a:lnTo>
                            <a:lnTo>
                              <a:pt x="1091755" y="5715"/>
                            </a:lnTo>
                            <a:lnTo>
                              <a:pt x="980122" y="5715"/>
                            </a:lnTo>
                            <a:lnTo>
                              <a:pt x="981329" y="22021"/>
                            </a:lnTo>
                            <a:lnTo>
                              <a:pt x="1007338" y="25285"/>
                            </a:lnTo>
                            <a:lnTo>
                              <a:pt x="1009332" y="27330"/>
                            </a:lnTo>
                            <a:lnTo>
                              <a:pt x="1009332" y="239369"/>
                            </a:lnTo>
                            <a:lnTo>
                              <a:pt x="1005738" y="241401"/>
                            </a:lnTo>
                            <a:lnTo>
                              <a:pt x="981329" y="244259"/>
                            </a:lnTo>
                            <a:lnTo>
                              <a:pt x="980122" y="260565"/>
                            </a:lnTo>
                            <a:lnTo>
                              <a:pt x="1091755" y="260565"/>
                            </a:lnTo>
                            <a:lnTo>
                              <a:pt x="1090561" y="244259"/>
                            </a:lnTo>
                            <a:lnTo>
                              <a:pt x="1064945" y="241401"/>
                            </a:lnTo>
                            <a:lnTo>
                              <a:pt x="1062151" y="239369"/>
                            </a:lnTo>
                            <a:lnTo>
                              <a:pt x="1062151" y="140271"/>
                            </a:lnTo>
                            <a:lnTo>
                              <a:pt x="1171371" y="140271"/>
                            </a:lnTo>
                            <a:lnTo>
                              <a:pt x="1171371" y="238950"/>
                            </a:lnTo>
                            <a:lnTo>
                              <a:pt x="1168577" y="241808"/>
                            </a:lnTo>
                            <a:lnTo>
                              <a:pt x="1157376" y="243027"/>
                            </a:lnTo>
                            <a:lnTo>
                              <a:pt x="1142974" y="244259"/>
                            </a:lnTo>
                            <a:lnTo>
                              <a:pt x="1141768" y="260565"/>
                            </a:lnTo>
                            <a:lnTo>
                              <a:pt x="1253794" y="260565"/>
                            </a:lnTo>
                            <a:lnTo>
                              <a:pt x="1252588" y="244259"/>
                            </a:lnTo>
                            <a:lnTo>
                              <a:pt x="1226185" y="240995"/>
                            </a:lnTo>
                            <a:lnTo>
                              <a:pt x="1224191" y="238950"/>
                            </a:lnTo>
                            <a:lnTo>
                              <a:pt x="1224191" y="26924"/>
                            </a:lnTo>
                            <a:lnTo>
                              <a:pt x="1227785" y="24879"/>
                            </a:lnTo>
                            <a:lnTo>
                              <a:pt x="1252588" y="22021"/>
                            </a:lnTo>
                            <a:lnTo>
                              <a:pt x="1253794" y="5715"/>
                            </a:lnTo>
                            <a:close/>
                          </a:path>
                          <a:path w="2040889" h="267335">
                            <a:moveTo>
                              <a:pt x="1506232" y="180238"/>
                            </a:moveTo>
                            <a:lnTo>
                              <a:pt x="1477429" y="180238"/>
                            </a:lnTo>
                            <a:lnTo>
                              <a:pt x="1468615" y="210413"/>
                            </a:lnTo>
                            <a:lnTo>
                              <a:pt x="1460373" y="227253"/>
                            </a:lnTo>
                            <a:lnTo>
                              <a:pt x="1447063" y="236867"/>
                            </a:lnTo>
                            <a:lnTo>
                              <a:pt x="1423314" y="241198"/>
                            </a:lnTo>
                            <a:lnTo>
                              <a:pt x="1383792" y="242214"/>
                            </a:lnTo>
                            <a:lnTo>
                              <a:pt x="1364195" y="242214"/>
                            </a:lnTo>
                            <a:lnTo>
                              <a:pt x="1364195" y="141084"/>
                            </a:lnTo>
                            <a:lnTo>
                              <a:pt x="1372997" y="141084"/>
                            </a:lnTo>
                            <a:lnTo>
                              <a:pt x="1411808" y="180644"/>
                            </a:lnTo>
                            <a:lnTo>
                              <a:pt x="1431810" y="180644"/>
                            </a:lnTo>
                            <a:lnTo>
                              <a:pt x="1441018" y="81965"/>
                            </a:lnTo>
                            <a:lnTo>
                              <a:pt x="1420215" y="81965"/>
                            </a:lnTo>
                            <a:lnTo>
                              <a:pt x="1410601" y="109689"/>
                            </a:lnTo>
                            <a:lnTo>
                              <a:pt x="1406423" y="116547"/>
                            </a:lnTo>
                            <a:lnTo>
                              <a:pt x="1399451" y="120497"/>
                            </a:lnTo>
                            <a:lnTo>
                              <a:pt x="1388935" y="122313"/>
                            </a:lnTo>
                            <a:lnTo>
                              <a:pt x="1374203" y="122745"/>
                            </a:lnTo>
                            <a:lnTo>
                              <a:pt x="1364195" y="122745"/>
                            </a:lnTo>
                            <a:lnTo>
                              <a:pt x="1364195" y="24066"/>
                            </a:lnTo>
                            <a:lnTo>
                              <a:pt x="1383004" y="24066"/>
                            </a:lnTo>
                            <a:lnTo>
                              <a:pt x="1421282" y="24904"/>
                            </a:lnTo>
                            <a:lnTo>
                              <a:pt x="1463421" y="55867"/>
                            </a:lnTo>
                            <a:lnTo>
                              <a:pt x="1472222" y="89712"/>
                            </a:lnTo>
                            <a:lnTo>
                              <a:pt x="1499425" y="89712"/>
                            </a:lnTo>
                            <a:lnTo>
                              <a:pt x="1499425" y="5715"/>
                            </a:lnTo>
                            <a:lnTo>
                              <a:pt x="1282166" y="5715"/>
                            </a:lnTo>
                            <a:lnTo>
                              <a:pt x="1283373" y="22021"/>
                            </a:lnTo>
                            <a:lnTo>
                              <a:pt x="1309382" y="25285"/>
                            </a:lnTo>
                            <a:lnTo>
                              <a:pt x="1311389" y="27330"/>
                            </a:lnTo>
                            <a:lnTo>
                              <a:pt x="1311389" y="239369"/>
                            </a:lnTo>
                            <a:lnTo>
                              <a:pt x="1307782" y="241401"/>
                            </a:lnTo>
                            <a:lnTo>
                              <a:pt x="1283373" y="244259"/>
                            </a:lnTo>
                            <a:lnTo>
                              <a:pt x="1282166" y="260565"/>
                            </a:lnTo>
                            <a:lnTo>
                              <a:pt x="1498625" y="260565"/>
                            </a:lnTo>
                            <a:lnTo>
                              <a:pt x="1506232" y="180238"/>
                            </a:lnTo>
                            <a:close/>
                          </a:path>
                          <a:path w="2040889" h="267335">
                            <a:moveTo>
                              <a:pt x="1773072" y="260565"/>
                            </a:moveTo>
                            <a:lnTo>
                              <a:pt x="1771865" y="244246"/>
                            </a:lnTo>
                            <a:lnTo>
                              <a:pt x="1760664" y="241808"/>
                            </a:lnTo>
                            <a:lnTo>
                              <a:pt x="1754987" y="239801"/>
                            </a:lnTo>
                            <a:lnTo>
                              <a:pt x="1693379" y="149656"/>
                            </a:lnTo>
                            <a:lnTo>
                              <a:pt x="1687042" y="139458"/>
                            </a:lnTo>
                            <a:lnTo>
                              <a:pt x="1698472" y="133756"/>
                            </a:lnTo>
                            <a:lnTo>
                              <a:pt x="1711337" y="127342"/>
                            </a:lnTo>
                            <a:lnTo>
                              <a:pt x="1729308" y="111379"/>
                            </a:lnTo>
                            <a:lnTo>
                              <a:pt x="1740446" y="91808"/>
                            </a:lnTo>
                            <a:lnTo>
                              <a:pt x="1744268" y="68922"/>
                            </a:lnTo>
                            <a:lnTo>
                              <a:pt x="1738426" y="43218"/>
                            </a:lnTo>
                            <a:lnTo>
                              <a:pt x="1720634" y="23241"/>
                            </a:lnTo>
                            <a:lnTo>
                              <a:pt x="1690585" y="10312"/>
                            </a:lnTo>
                            <a:lnTo>
                              <a:pt x="1686648" y="9893"/>
                            </a:lnTo>
                            <a:lnTo>
                              <a:pt x="1686648" y="78295"/>
                            </a:lnTo>
                            <a:lnTo>
                              <a:pt x="1683118" y="101244"/>
                            </a:lnTo>
                            <a:lnTo>
                              <a:pt x="1673136" y="117805"/>
                            </a:lnTo>
                            <a:lnTo>
                              <a:pt x="1657616" y="128473"/>
                            </a:lnTo>
                            <a:lnTo>
                              <a:pt x="1637436" y="133756"/>
                            </a:lnTo>
                            <a:lnTo>
                              <a:pt x="1613039" y="131305"/>
                            </a:lnTo>
                            <a:lnTo>
                              <a:pt x="1613039" y="23647"/>
                            </a:lnTo>
                            <a:lnTo>
                              <a:pt x="1628635" y="23241"/>
                            </a:lnTo>
                            <a:lnTo>
                              <a:pt x="1631835" y="23241"/>
                            </a:lnTo>
                            <a:lnTo>
                              <a:pt x="1654746" y="26174"/>
                            </a:lnTo>
                            <a:lnTo>
                              <a:pt x="1671993" y="36550"/>
                            </a:lnTo>
                            <a:lnTo>
                              <a:pt x="1682864" y="54038"/>
                            </a:lnTo>
                            <a:lnTo>
                              <a:pt x="1686648" y="78295"/>
                            </a:lnTo>
                            <a:lnTo>
                              <a:pt x="1686648" y="9893"/>
                            </a:lnTo>
                            <a:lnTo>
                              <a:pt x="1647837" y="5715"/>
                            </a:lnTo>
                            <a:lnTo>
                              <a:pt x="1531010" y="5715"/>
                            </a:lnTo>
                            <a:lnTo>
                              <a:pt x="1532216" y="22021"/>
                            </a:lnTo>
                            <a:lnTo>
                              <a:pt x="1541894" y="23253"/>
                            </a:lnTo>
                            <a:lnTo>
                              <a:pt x="1558213" y="25285"/>
                            </a:lnTo>
                            <a:lnTo>
                              <a:pt x="1560220" y="27330"/>
                            </a:lnTo>
                            <a:lnTo>
                              <a:pt x="1560220" y="239356"/>
                            </a:lnTo>
                            <a:lnTo>
                              <a:pt x="1556613" y="241401"/>
                            </a:lnTo>
                            <a:lnTo>
                              <a:pt x="1532216" y="244246"/>
                            </a:lnTo>
                            <a:lnTo>
                              <a:pt x="1531010" y="260565"/>
                            </a:lnTo>
                            <a:lnTo>
                              <a:pt x="1641843" y="260565"/>
                            </a:lnTo>
                            <a:lnTo>
                              <a:pt x="1640636" y="244246"/>
                            </a:lnTo>
                            <a:lnTo>
                              <a:pt x="1627835" y="242620"/>
                            </a:lnTo>
                            <a:lnTo>
                              <a:pt x="1615833" y="241401"/>
                            </a:lnTo>
                            <a:lnTo>
                              <a:pt x="1613039" y="239356"/>
                            </a:lnTo>
                            <a:lnTo>
                              <a:pt x="1613039" y="150063"/>
                            </a:lnTo>
                            <a:lnTo>
                              <a:pt x="1637042" y="149656"/>
                            </a:lnTo>
                            <a:lnTo>
                              <a:pt x="1679448" y="228346"/>
                            </a:lnTo>
                            <a:lnTo>
                              <a:pt x="1695856" y="260565"/>
                            </a:lnTo>
                            <a:lnTo>
                              <a:pt x="1773072" y="260565"/>
                            </a:lnTo>
                            <a:close/>
                          </a:path>
                          <a:path w="2040889" h="267335">
                            <a:moveTo>
                              <a:pt x="2040699" y="127228"/>
                            </a:moveTo>
                            <a:lnTo>
                              <a:pt x="2033930" y="86741"/>
                            </a:lnTo>
                            <a:lnTo>
                              <a:pt x="2014372" y="52527"/>
                            </a:lnTo>
                            <a:lnTo>
                              <a:pt x="1983155" y="26225"/>
                            </a:lnTo>
                            <a:lnTo>
                              <a:pt x="1983079" y="137007"/>
                            </a:lnTo>
                            <a:lnTo>
                              <a:pt x="1977275" y="178536"/>
                            </a:lnTo>
                            <a:lnTo>
                              <a:pt x="1960333" y="212293"/>
                            </a:lnTo>
                            <a:lnTo>
                              <a:pt x="1932965" y="235115"/>
                            </a:lnTo>
                            <a:lnTo>
                              <a:pt x="1895868" y="243840"/>
                            </a:lnTo>
                            <a:lnTo>
                              <a:pt x="1867065" y="237731"/>
                            </a:lnTo>
                            <a:lnTo>
                              <a:pt x="1867065" y="22834"/>
                            </a:lnTo>
                            <a:lnTo>
                              <a:pt x="1880260" y="22834"/>
                            </a:lnTo>
                            <a:lnTo>
                              <a:pt x="1925535" y="31102"/>
                            </a:lnTo>
                            <a:lnTo>
                              <a:pt x="1957628" y="54394"/>
                            </a:lnTo>
                            <a:lnTo>
                              <a:pt x="1976755" y="90449"/>
                            </a:lnTo>
                            <a:lnTo>
                              <a:pt x="1983079" y="137007"/>
                            </a:lnTo>
                            <a:lnTo>
                              <a:pt x="1983079" y="26200"/>
                            </a:lnTo>
                            <a:lnTo>
                              <a:pt x="1974659" y="22834"/>
                            </a:lnTo>
                            <a:lnTo>
                              <a:pt x="1941410" y="9537"/>
                            </a:lnTo>
                            <a:lnTo>
                              <a:pt x="1890268" y="4089"/>
                            </a:lnTo>
                            <a:lnTo>
                              <a:pt x="1785035" y="5715"/>
                            </a:lnTo>
                            <a:lnTo>
                              <a:pt x="1786242" y="22021"/>
                            </a:lnTo>
                            <a:lnTo>
                              <a:pt x="1812239" y="25285"/>
                            </a:lnTo>
                            <a:lnTo>
                              <a:pt x="1814245" y="27330"/>
                            </a:lnTo>
                            <a:lnTo>
                              <a:pt x="1814245" y="239369"/>
                            </a:lnTo>
                            <a:lnTo>
                              <a:pt x="1810639" y="241401"/>
                            </a:lnTo>
                            <a:lnTo>
                              <a:pt x="1786242" y="244259"/>
                            </a:lnTo>
                            <a:lnTo>
                              <a:pt x="1785035" y="260565"/>
                            </a:lnTo>
                            <a:lnTo>
                              <a:pt x="1889861" y="260565"/>
                            </a:lnTo>
                            <a:lnTo>
                              <a:pt x="1942896" y="253466"/>
                            </a:lnTo>
                            <a:lnTo>
                              <a:pt x="1963648" y="243840"/>
                            </a:lnTo>
                            <a:lnTo>
                              <a:pt x="1984959" y="233946"/>
                            </a:lnTo>
                            <a:lnTo>
                              <a:pt x="2015617" y="204635"/>
                            </a:lnTo>
                            <a:lnTo>
                              <a:pt x="2034349" y="168186"/>
                            </a:lnTo>
                            <a:lnTo>
                              <a:pt x="2040699" y="127228"/>
                            </a:lnTo>
                            <a:close/>
                          </a:path>
                        </a:pathLst>
                      </a:custGeom>
                      <a:solidFill>
                        <a:srgbClr val="071F40"/>
                      </a:solidFill>
                    </wps:spPr>
                    <wps:bodyPr wrap="square" lIns="0" tIns="0" rIns="0" bIns="0" rtlCol="0">
                      <a:prstTxWarp prst="textNoShape">
                        <a:avLst/>
                      </a:prstTxWarp>
                      <a:noAutofit/>
                    </wps:bodyPr>
                  </wps:wsp>
                </a:graphicData>
              </a:graphic>
            </wp:anchor>
          </w:drawing>
        </mc:Choice>
        <mc:Fallback>
          <w:pict>
            <v:shape w14:anchorId="76E1B3AF" id="Graphic 2" o:spid="_x0000_s1026" style="position:absolute;margin-left:106.5pt;margin-top:25.5pt;width:160.65pt;height:21.05pt;z-index:-251652096;visibility:visible;mso-wrap-style:square;mso-wrap-distance-left:0;mso-wrap-distance-top:0;mso-wrap-distance-right:0;mso-wrap-distance-bottom:0;mso-position-horizontal:absolute;mso-position-horizontal-relative:page;mso-position-vertical:absolute;mso-position-vertical-relative:text;v-text-anchor:top" coordsize="2040889,267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" path="m181635,185534r-5893,-30099l159131,133756,133362,117881,77660,96786,60058,87312,48539,74866,44411,57492,47320,43802,55968,32372,70231,24523,90017,21602r10109,470l109677,23444r9309,2298l128422,28956r16015,55854l169633,84810,169633,,148437,6108,135305,3619,122669,1739,109220,622,93624,406,52882,6705,23749,23545,6235,47891,393,76657r5741,28778l22047,126098r24092,15011l76415,152908r24003,8851l119278,171983r12332,13729l136029,205105r-2857,15100l124282,233146r-15418,9119l86423,245884r-10287,-584l65366,243598,54508,240893,44005,237312,26403,176555,,176555r4000,78702l59804,266217r23012,864l124929,260248r31001,-17882l175082,216458r6553,-30924xem470890,5715r-112027,l360070,22021r25603,2858l388467,26504r,93790l279247,120294r,-92964l282041,24879r25616,-2858l308851,5715r-111620,l198424,22021r26010,3264l226428,27330r,212039l222834,241401r-24410,2858l197231,260565r111620,l307657,244259r-25616,-2858l279247,239369r,-99098l388467,140271r,98679l385673,241808r-11201,1219l360070,244259r-1207,16306l470890,260565r-1194,-16306l443293,240995r-2007,-2045l441286,26924r3607,-2045l469696,22021,470890,5715xem723315,180238r-28803,l685698,210413r-8242,16840l664159,236867r-23737,4331l600887,242214r-19608,l581279,141084r8801,l628891,180644r20002,l658101,81965r-20803,l627684,109689r-4165,6858l616534,120497r-10503,1816l591286,122745r-10007,l581279,24066r18808,l638365,24904r42139,30963l689305,89712r27203,l716508,5715r-217246,l500456,22021r26009,3264l528472,27330r,212039l524865,241401r-24409,2858l499262,260565r216446,l723315,180238xem971346,76669l964793,48031,945299,25590r-6046,-2743l914133,11417r,72187l910412,107797r-10427,18656l883920,138468r-20600,4254l854519,142722r-8407,-1219l838123,139865r,-117018l883259,27178r27280,31445l914133,83604r,-72187l913117,10947,868527,5715r-112433,l757301,22021r25996,3264l785304,27330r,212039l781697,241401r-24396,2858l756094,260565r117234,l872121,244259r-19202,-1639l840917,241401r-2794,-2032l838123,158635r6554,597l851573,159753r6972,368l865327,160261r11900,-1626l905522,154762r25273,-12040l939342,138645r23318,-26212l971346,76669xem1253794,5715r-112026,l1142974,22021r25603,2858l1171371,26504r,93790l1062151,120294r,-92964l1064945,24879r25616,-2858l1091755,5715r-111633,l981329,22021r26009,3264l1009332,27330r,212039l1005738,241401r-24409,2858l980122,260565r111633,l1090561,244259r-25616,-2858l1062151,239369r,-99098l1171371,140271r,98679l1168577,241808r-11201,1219l1142974,244259r-1206,16306l1253794,260565r-1206,-16306l1226185,240995r-1994,-2045l1224191,26924r3594,-2045l1252588,22021r1206,-16306xem1506232,180238r-28803,l1468615,210413r-8242,16840l1447063,236867r-23749,4331l1383792,242214r-19597,l1364195,141084r8802,l1411808,180644r20002,l1441018,81965r-20803,l1410601,109689r-4178,6858l1399451,120497r-10516,1816l1374203,122745r-10008,l1364195,24066r18809,l1421282,24904r42139,30963l1472222,89712r27203,l1499425,5715r-217259,l1283373,22021r26009,3264l1311389,27330r,212039l1307782,241401r-24409,2858l1282166,260565r216459,l1506232,180238xem1773072,260565r-1207,-16319l1760664,241808r-5677,-2007l1693379,149656r-6337,-10198l1698472,133756r12865,-6414l1729308,111379r11138,-19571l1744268,68922r-5842,-25704l1720634,23241,1690585,10312r-3937,-419l1686648,78295r-3530,22949l1673136,117805r-15520,10668l1637436,133756r-24397,-2451l1613039,23647r15596,-406l1631835,23241r22911,2933l1671993,36550r10871,17488l1686648,78295r,-68402l1647837,5715r-116827,l1532216,22021r9678,1232l1558213,25285r2007,2045l1560220,239356r-3607,2045l1532216,244246r-1206,16319l1641843,260565r-1207,-16319l1627835,242620r-12002,-1219l1613039,239356r,-89293l1637042,149656r42406,78690l1695856,260565r77216,xem2040699,127228r-6769,-40487l2014372,52527,1983155,26225r-76,110782l1977275,178536r-16942,33757l1932965,235115r-37097,8725l1867065,237731r,-214897l1880260,22834r45275,8268l1957628,54394r19127,36055l1983079,137007r,-110807l1974659,22834,1941410,9537,1890268,4089,1785035,5715r1207,16306l1812239,25285r2006,2045l1814245,239369r-3606,2032l1786242,244259r-1207,16306l1889861,260565r53035,-7099l1963648,243840r21311,-9894l2015617,204635r18732,-36449l2040699,127228xe" fillcolor="#071f40" stroked="f">
              <v:path arrowok="t"/>
              <w10:wrap type="topAndBottom" anchorx="page"/>
            </v:shape>
          </w:pict>
        </mc:Fallback>
      </mc:AlternateContent>
    </w:r>
    <w:r>
      <w:rPr>
        <w:noProof/>
      </w:rPr>
      <w:drawing>
        <wp:anchor distT="0" distB="0" distL="0" distR="0" simplePos="0" relativeHeight="251665408" behindDoc="1" locked="0" layoutInCell="1" allowOverlap="1" wp14:anchorId="0AA40635" wp14:editId="518ECAC9">
          <wp:simplePos x="0" y="0"/>
          <wp:positionH relativeFrom="page">
            <wp:posOffset>1352550</wp:posOffset>
          </wp:positionH>
          <wp:positionV relativeFrom="paragraph">
            <wp:posOffset>657225</wp:posOffset>
          </wp:positionV>
          <wp:extent cx="110490" cy="135255"/>
          <wp:effectExtent l="0" t="0" r="3810" b="4445"/>
          <wp:wrapTopAndBottom/>
          <wp:docPr id="749856727"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110490" cy="135255"/>
                  </a:xfrm>
                  <a:prstGeom prst="rect">
                    <a:avLst/>
                  </a:prstGeom>
                </pic:spPr>
              </pic:pic>
            </a:graphicData>
          </a:graphic>
        </wp:anchor>
      </w:drawing>
    </w:r>
    <w:r>
      <w:rPr>
        <w:noProof/>
      </w:rPr>
      <w:drawing>
        <wp:anchor distT="0" distB="0" distL="0" distR="0" simplePos="0" relativeHeight="251666432" behindDoc="1" locked="0" layoutInCell="1" allowOverlap="1" wp14:anchorId="6E066F50" wp14:editId="07E9384B">
          <wp:simplePos x="0" y="0"/>
          <wp:positionH relativeFrom="page">
            <wp:posOffset>1600200</wp:posOffset>
          </wp:positionH>
          <wp:positionV relativeFrom="paragraph">
            <wp:posOffset>657225</wp:posOffset>
          </wp:positionV>
          <wp:extent cx="113665" cy="135255"/>
          <wp:effectExtent l="0" t="0" r="635" b="4445"/>
          <wp:wrapTopAndBottom/>
          <wp:docPr id="1924035517"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 cstate="print"/>
                  <a:stretch>
                    <a:fillRect/>
                  </a:stretch>
                </pic:blipFill>
                <pic:spPr>
                  <a:xfrm>
                    <a:off x="0" y="0"/>
                    <a:ext cx="113665" cy="135255"/>
                  </a:xfrm>
                  <a:prstGeom prst="rect">
                    <a:avLst/>
                  </a:prstGeom>
                </pic:spPr>
              </pic:pic>
            </a:graphicData>
          </a:graphic>
        </wp:anchor>
      </w:drawing>
    </w:r>
    <w:r>
      <w:rPr>
        <w:noProof/>
      </w:rPr>
      <mc:AlternateContent>
        <mc:Choice Requires="wps">
          <w:drawing>
            <wp:anchor distT="0" distB="0" distL="0" distR="0" simplePos="0" relativeHeight="251667456" behindDoc="1" locked="0" layoutInCell="1" allowOverlap="1" wp14:anchorId="19213BD6" wp14:editId="2B014920">
              <wp:simplePos x="0" y="0"/>
              <wp:positionH relativeFrom="page">
                <wp:posOffset>1847850</wp:posOffset>
              </wp:positionH>
              <wp:positionV relativeFrom="paragraph">
                <wp:posOffset>657225</wp:posOffset>
              </wp:positionV>
              <wp:extent cx="19050" cy="134620"/>
              <wp:effectExtent l="0" t="0" r="6350" b="508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 cy="134620"/>
                      </a:xfrm>
                      <a:custGeom>
                        <a:avLst/>
                        <a:gdLst/>
                        <a:ahLst/>
                        <a:cxnLst/>
                        <a:rect l="l" t="t" r="r" b="b"/>
                        <a:pathLst>
                          <a:path w="19050" h="134620">
                            <a:moveTo>
                              <a:pt x="18821" y="0"/>
                            </a:moveTo>
                            <a:lnTo>
                              <a:pt x="0" y="0"/>
                            </a:lnTo>
                            <a:lnTo>
                              <a:pt x="0" y="134315"/>
                            </a:lnTo>
                            <a:lnTo>
                              <a:pt x="18821" y="134315"/>
                            </a:lnTo>
                            <a:lnTo>
                              <a:pt x="18821" y="0"/>
                            </a:lnTo>
                            <a:close/>
                          </a:path>
                        </a:pathLst>
                      </a:custGeom>
                      <a:solidFill>
                        <a:srgbClr val="071F40"/>
                      </a:solidFill>
                    </wps:spPr>
                    <wps:bodyPr wrap="square" lIns="0" tIns="0" rIns="0" bIns="0" rtlCol="0">
                      <a:prstTxWarp prst="textNoShape">
                        <a:avLst/>
                      </a:prstTxWarp>
                      <a:noAutofit/>
                    </wps:bodyPr>
                  </wps:wsp>
                </a:graphicData>
              </a:graphic>
            </wp:anchor>
          </w:drawing>
        </mc:Choice>
        <mc:Fallback>
          <w:pict>
            <v:shape w14:anchorId="66612429" id="Graphic 5" o:spid="_x0000_s1026" style="position:absolute;margin-left:145.5pt;margin-top:51.75pt;width:1.5pt;height:10.6pt;z-index:-251649024;visibility:visible;mso-wrap-style:square;mso-wrap-distance-left:0;mso-wrap-distance-top:0;mso-wrap-distance-right:0;mso-wrap-distance-bottom:0;mso-position-horizontal:absolute;mso-position-horizontal-relative:page;mso-position-vertical:absolute;mso-position-vertical-relative:text;v-text-anchor:top" coordsize="1905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" path="m18821,l,,,134315r18821,l18821,xe" fillcolor="#071f40" stroked="f">
              <v:path arrowok="t"/>
              <w10:wrap type="topAndBottom" anchorx="page"/>
            </v:shape>
          </w:pict>
        </mc:Fallback>
      </mc:AlternateContent>
    </w:r>
    <w:r>
      <w:rPr>
        <w:noProof/>
      </w:rPr>
      <w:drawing>
        <wp:anchor distT="0" distB="0" distL="0" distR="0" simplePos="0" relativeHeight="251668480" behindDoc="1" locked="0" layoutInCell="1" allowOverlap="1" wp14:anchorId="6B5F15EE" wp14:editId="39D94C57">
          <wp:simplePos x="0" y="0"/>
          <wp:positionH relativeFrom="page">
            <wp:posOffset>1981200</wp:posOffset>
          </wp:positionH>
          <wp:positionV relativeFrom="paragraph">
            <wp:posOffset>657225</wp:posOffset>
          </wp:positionV>
          <wp:extent cx="135255" cy="135255"/>
          <wp:effectExtent l="0" t="0" r="4445" b="4445"/>
          <wp:wrapTopAndBottom/>
          <wp:docPr id="1029701611"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3" cstate="print"/>
                  <a:stretch>
                    <a:fillRect/>
                  </a:stretch>
                </pic:blipFill>
                <pic:spPr>
                  <a:xfrm>
                    <a:off x="0" y="0"/>
                    <a:ext cx="135255" cy="135255"/>
                  </a:xfrm>
                  <a:prstGeom prst="rect">
                    <a:avLst/>
                  </a:prstGeom>
                </pic:spPr>
              </pic:pic>
            </a:graphicData>
          </a:graphic>
        </wp:anchor>
      </w:drawing>
    </w:r>
    <w:r>
      <w:rPr>
        <w:noProof/>
      </w:rPr>
      <mc:AlternateContent>
        <mc:Choice Requires="wps">
          <w:drawing>
            <wp:anchor distT="0" distB="0" distL="0" distR="0" simplePos="0" relativeHeight="251669504" behindDoc="1" locked="0" layoutInCell="1" allowOverlap="1" wp14:anchorId="60526944" wp14:editId="549D305E">
              <wp:simplePos x="0" y="0"/>
              <wp:positionH relativeFrom="page">
                <wp:posOffset>2238375</wp:posOffset>
              </wp:positionH>
              <wp:positionV relativeFrom="paragraph">
                <wp:posOffset>657225</wp:posOffset>
              </wp:positionV>
              <wp:extent cx="95885" cy="134620"/>
              <wp:effectExtent l="0" t="0" r="5715" b="508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885" cy="134620"/>
                      </a:xfrm>
                      <a:custGeom>
                        <a:avLst/>
                        <a:gdLst/>
                        <a:ahLst/>
                        <a:cxnLst/>
                        <a:rect l="l" t="t" r="r" b="b"/>
                        <a:pathLst>
                          <a:path w="95885" h="134620">
                            <a:moveTo>
                              <a:pt x="95643" y="118110"/>
                            </a:moveTo>
                            <a:lnTo>
                              <a:pt x="18834" y="118110"/>
                            </a:lnTo>
                            <a:lnTo>
                              <a:pt x="18834" y="74930"/>
                            </a:lnTo>
                            <a:lnTo>
                              <a:pt x="17145" y="74930"/>
                            </a:lnTo>
                            <a:lnTo>
                              <a:pt x="17145" y="74739"/>
                            </a:lnTo>
                            <a:lnTo>
                              <a:pt x="18834" y="74739"/>
                            </a:lnTo>
                            <a:lnTo>
                              <a:pt x="84924" y="74739"/>
                            </a:lnTo>
                            <a:lnTo>
                              <a:pt x="84924" y="58432"/>
                            </a:lnTo>
                            <a:lnTo>
                              <a:pt x="18834" y="58432"/>
                            </a:lnTo>
                            <a:lnTo>
                              <a:pt x="17145" y="58432"/>
                            </a:lnTo>
                            <a:lnTo>
                              <a:pt x="18834" y="58420"/>
                            </a:lnTo>
                            <a:lnTo>
                              <a:pt x="18834" y="17780"/>
                            </a:lnTo>
                            <a:lnTo>
                              <a:pt x="93014" y="17780"/>
                            </a:lnTo>
                            <a:lnTo>
                              <a:pt x="93014" y="0"/>
                            </a:lnTo>
                            <a:lnTo>
                              <a:pt x="0" y="0"/>
                            </a:lnTo>
                            <a:lnTo>
                              <a:pt x="0" y="17780"/>
                            </a:lnTo>
                            <a:lnTo>
                              <a:pt x="0" y="58420"/>
                            </a:lnTo>
                            <a:lnTo>
                              <a:pt x="0" y="74930"/>
                            </a:lnTo>
                            <a:lnTo>
                              <a:pt x="0" y="118110"/>
                            </a:lnTo>
                            <a:lnTo>
                              <a:pt x="0" y="134620"/>
                            </a:lnTo>
                            <a:lnTo>
                              <a:pt x="95643" y="134620"/>
                            </a:lnTo>
                            <a:lnTo>
                              <a:pt x="95643" y="118110"/>
                            </a:lnTo>
                            <a:close/>
                          </a:path>
                        </a:pathLst>
                      </a:custGeom>
                      <a:solidFill>
                        <a:srgbClr val="071F40"/>
                      </a:solidFill>
                    </wps:spPr>
                    <wps:bodyPr wrap="square" lIns="0" tIns="0" rIns="0" bIns="0" rtlCol="0">
                      <a:prstTxWarp prst="textNoShape">
                        <a:avLst/>
                      </a:prstTxWarp>
                      <a:noAutofit/>
                    </wps:bodyPr>
                  </wps:wsp>
                </a:graphicData>
              </a:graphic>
            </wp:anchor>
          </w:drawing>
        </mc:Choice>
        <mc:Fallback>
          <w:pict>
            <v:shape w14:anchorId="0C3A60E0" id="Graphic 7" o:spid="_x0000_s1026" style="position:absolute;margin-left:176.25pt;margin-top:51.75pt;width:7.55pt;height:10.6pt;z-index:-251646976;visibility:visible;mso-wrap-style:square;mso-wrap-distance-left:0;mso-wrap-distance-top:0;mso-wrap-distance-right:0;mso-wrap-distance-bottom:0;mso-position-horizontal:absolute;mso-position-horizontal-relative:page;mso-position-vertical:absolute;mso-position-vertical-relative:text;v-text-anchor:top" coordsize="9588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" path="m95643,118110r-76809,l18834,74930r-1689,l17145,74739r1689,l84924,74739r,-16307l18834,58432r-1689,l18834,58420r,-40640l93014,17780,93014,,,,,17780,,58420,,74930r,43180l,134620r95643,l95643,118110xe" fillcolor="#071f40" stroked="f">
              <v:path arrowok="t"/>
              <w10:wrap type="topAndBottom" anchorx="page"/>
            </v:shape>
          </w:pict>
        </mc:Fallback>
      </mc:AlternateContent>
    </w:r>
    <w:r>
      <w:rPr>
        <w:noProof/>
      </w:rPr>
      <w:drawing>
        <wp:anchor distT="0" distB="0" distL="0" distR="0" simplePos="0" relativeHeight="251670528" behindDoc="1" locked="0" layoutInCell="1" allowOverlap="1" wp14:anchorId="2D5557BF" wp14:editId="3E140CCF">
          <wp:simplePos x="0" y="0"/>
          <wp:positionH relativeFrom="page">
            <wp:posOffset>2457450</wp:posOffset>
          </wp:positionH>
          <wp:positionV relativeFrom="paragraph">
            <wp:posOffset>657225</wp:posOffset>
          </wp:positionV>
          <wp:extent cx="109220" cy="135255"/>
          <wp:effectExtent l="0" t="0" r="5080" b="4445"/>
          <wp:wrapTopAndBottom/>
          <wp:docPr id="417675700"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4" cstate="print"/>
                  <a:stretch>
                    <a:fillRect/>
                  </a:stretch>
                </pic:blipFill>
                <pic:spPr>
                  <a:xfrm>
                    <a:off x="0" y="0"/>
                    <a:ext cx="109220" cy="135255"/>
                  </a:xfrm>
                  <a:prstGeom prst="rect">
                    <a:avLst/>
                  </a:prstGeom>
                </pic:spPr>
              </pic:pic>
            </a:graphicData>
          </a:graphic>
        </wp:anchor>
      </w:drawing>
    </w:r>
    <w:r>
      <w:rPr>
        <w:noProof/>
      </w:rPr>
      <w:drawing>
        <wp:anchor distT="0" distB="0" distL="0" distR="0" simplePos="0" relativeHeight="251671552" behindDoc="1" locked="0" layoutInCell="1" allowOverlap="1" wp14:anchorId="223C338C" wp14:editId="7A924D3C">
          <wp:simplePos x="0" y="0"/>
          <wp:positionH relativeFrom="page">
            <wp:posOffset>2676525</wp:posOffset>
          </wp:positionH>
          <wp:positionV relativeFrom="paragraph">
            <wp:posOffset>657225</wp:posOffset>
          </wp:positionV>
          <wp:extent cx="101600" cy="137795"/>
          <wp:effectExtent l="0" t="0" r="0" b="1905"/>
          <wp:wrapTopAndBottom/>
          <wp:docPr id="367654528"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101600" cy="137795"/>
                  </a:xfrm>
                  <a:prstGeom prst="rect">
                    <a:avLst/>
                  </a:prstGeom>
                </pic:spPr>
              </pic:pic>
            </a:graphicData>
          </a:graphic>
        </wp:anchor>
      </w:drawing>
    </w:r>
    <w:r>
      <w:rPr>
        <w:noProof/>
      </w:rPr>
      <mc:AlternateContent>
        <mc:Choice Requires="wps">
          <w:drawing>
            <wp:anchor distT="0" distB="0" distL="0" distR="0" simplePos="0" relativeHeight="251672576" behindDoc="1" locked="0" layoutInCell="1" allowOverlap="1" wp14:anchorId="59A9ECA8" wp14:editId="66E8DE97">
              <wp:simplePos x="0" y="0"/>
              <wp:positionH relativeFrom="page">
                <wp:posOffset>2905125</wp:posOffset>
              </wp:positionH>
              <wp:positionV relativeFrom="paragraph">
                <wp:posOffset>657225</wp:posOffset>
              </wp:positionV>
              <wp:extent cx="19050" cy="134620"/>
              <wp:effectExtent l="0" t="0" r="6350" b="508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 cy="134620"/>
                      </a:xfrm>
                      <a:custGeom>
                        <a:avLst/>
                        <a:gdLst/>
                        <a:ahLst/>
                        <a:cxnLst/>
                        <a:rect l="l" t="t" r="r" b="b"/>
                        <a:pathLst>
                          <a:path w="19050" h="134620">
                            <a:moveTo>
                              <a:pt x="18821" y="0"/>
                            </a:moveTo>
                            <a:lnTo>
                              <a:pt x="0" y="0"/>
                            </a:lnTo>
                            <a:lnTo>
                              <a:pt x="0" y="134315"/>
                            </a:lnTo>
                            <a:lnTo>
                              <a:pt x="18821" y="134315"/>
                            </a:lnTo>
                            <a:lnTo>
                              <a:pt x="18821" y="0"/>
                            </a:lnTo>
                            <a:close/>
                          </a:path>
                        </a:pathLst>
                      </a:custGeom>
                      <a:solidFill>
                        <a:srgbClr val="071F40"/>
                      </a:solidFill>
                    </wps:spPr>
                    <wps:bodyPr wrap="square" lIns="0" tIns="0" rIns="0" bIns="0" rtlCol="0">
                      <a:prstTxWarp prst="textNoShape">
                        <a:avLst/>
                      </a:prstTxWarp>
                      <a:noAutofit/>
                    </wps:bodyPr>
                  </wps:wsp>
                </a:graphicData>
              </a:graphic>
            </wp:anchor>
          </w:drawing>
        </mc:Choice>
        <mc:Fallback>
          <w:pict>
            <v:shape w14:anchorId="3358EB40" id="Graphic 10" o:spid="_x0000_s1026" style="position:absolute;margin-left:228.75pt;margin-top:51.75pt;width:1.5pt;height:10.6pt;z-index:-251643904;visibility:visible;mso-wrap-style:square;mso-wrap-distance-left:0;mso-wrap-distance-top:0;mso-wrap-distance-right:0;mso-wrap-distance-bottom:0;mso-position-horizontal:absolute;mso-position-horizontal-relative:page;mso-position-vertical:absolute;mso-position-vertical-relative:text;v-text-anchor:top" coordsize="1905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" path="m18821,l,,,134315r18821,l18821,xe" fillcolor="#071f40" stroked="f">
              <v:path arrowok="t"/>
              <w10:wrap type="topAndBottom" anchorx="page"/>
            </v:shape>
          </w:pict>
        </mc:Fallback>
      </mc:AlternateContent>
    </w:r>
    <w:r>
      <w:rPr>
        <w:noProof/>
      </w:rPr>
      <mc:AlternateContent>
        <mc:Choice Requires="wps">
          <w:drawing>
            <wp:anchor distT="0" distB="0" distL="0" distR="0" simplePos="0" relativeHeight="251673600" behindDoc="1" locked="0" layoutInCell="1" allowOverlap="1" wp14:anchorId="0EB046D6" wp14:editId="1B9A3C83">
              <wp:simplePos x="0" y="0"/>
              <wp:positionH relativeFrom="page">
                <wp:posOffset>3048000</wp:posOffset>
              </wp:positionH>
              <wp:positionV relativeFrom="paragraph">
                <wp:posOffset>657225</wp:posOffset>
              </wp:positionV>
              <wp:extent cx="109220" cy="134620"/>
              <wp:effectExtent l="0" t="0" r="5080" b="508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 cy="134620"/>
                      </a:xfrm>
                      <a:custGeom>
                        <a:avLst/>
                        <a:gdLst/>
                        <a:ahLst/>
                        <a:cxnLst/>
                        <a:rect l="l" t="t" r="r" b="b"/>
                        <a:pathLst>
                          <a:path w="109220" h="134620">
                            <a:moveTo>
                              <a:pt x="109004" y="0"/>
                            </a:moveTo>
                            <a:lnTo>
                              <a:pt x="0" y="0"/>
                            </a:lnTo>
                            <a:lnTo>
                              <a:pt x="0" y="16510"/>
                            </a:lnTo>
                            <a:lnTo>
                              <a:pt x="45186" y="16510"/>
                            </a:lnTo>
                            <a:lnTo>
                              <a:pt x="45186" y="134620"/>
                            </a:lnTo>
                            <a:lnTo>
                              <a:pt x="63830" y="134620"/>
                            </a:lnTo>
                            <a:lnTo>
                              <a:pt x="63830" y="16510"/>
                            </a:lnTo>
                            <a:lnTo>
                              <a:pt x="109004" y="16510"/>
                            </a:lnTo>
                            <a:lnTo>
                              <a:pt x="109004" y="0"/>
                            </a:lnTo>
                            <a:close/>
                          </a:path>
                        </a:pathLst>
                      </a:custGeom>
                      <a:solidFill>
                        <a:srgbClr val="071F40"/>
                      </a:solidFill>
                    </wps:spPr>
                    <wps:bodyPr wrap="square" lIns="0" tIns="0" rIns="0" bIns="0" rtlCol="0">
                      <a:prstTxWarp prst="textNoShape">
                        <a:avLst/>
                      </a:prstTxWarp>
                      <a:noAutofit/>
                    </wps:bodyPr>
                  </wps:wsp>
                </a:graphicData>
              </a:graphic>
            </wp:anchor>
          </w:drawing>
        </mc:Choice>
        <mc:Fallback>
          <w:pict>
            <v:shape w14:anchorId="3DC9C4C9" id="Graphic 11" o:spid="_x0000_s1026" style="position:absolute;margin-left:240pt;margin-top:51.75pt;width:8.6pt;height:10.6pt;z-index:-251642880;visibility:visible;mso-wrap-style:square;mso-wrap-distance-left:0;mso-wrap-distance-top:0;mso-wrap-distance-right:0;mso-wrap-distance-bottom:0;mso-position-horizontal:absolute;mso-position-horizontal-relative:page;mso-position-vertical:absolute;mso-position-vertical-relative:text;v-text-anchor:top" coordsize="10922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" path="m109004,l,,,16510r45186,l45186,134620r18644,l63830,16510r45174,l109004,xe" fillcolor="#071f40" stroked="f">
              <v:path arrowok="t"/>
              <w10:wrap type="topAndBottom" anchorx="page"/>
            </v:shape>
          </w:pict>
        </mc:Fallback>
      </mc:AlternateContent>
    </w:r>
    <w:r>
      <w:rPr>
        <w:noProof/>
      </w:rPr>
      <w:drawing>
        <wp:anchor distT="0" distB="0" distL="0" distR="0" simplePos="0" relativeHeight="251674624" behindDoc="1" locked="0" layoutInCell="1" allowOverlap="1" wp14:anchorId="07102CFC" wp14:editId="129A664A">
          <wp:simplePos x="0" y="0"/>
          <wp:positionH relativeFrom="page">
            <wp:posOffset>3248025</wp:posOffset>
          </wp:positionH>
          <wp:positionV relativeFrom="paragraph">
            <wp:posOffset>657225</wp:posOffset>
          </wp:positionV>
          <wp:extent cx="123825" cy="135255"/>
          <wp:effectExtent l="0" t="0" r="3175" b="4445"/>
          <wp:wrapTopAndBottom/>
          <wp:docPr id="507382836"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6" cstate="print"/>
                  <a:stretch>
                    <a:fillRect/>
                  </a:stretch>
                </pic:blipFill>
                <pic:spPr>
                  <a:xfrm>
                    <a:off x="0" y="0"/>
                    <a:ext cx="123825" cy="135255"/>
                  </a:xfrm>
                  <a:prstGeom prst="rect">
                    <a:avLst/>
                  </a:prstGeom>
                </pic:spPr>
              </pic:pic>
            </a:graphicData>
          </a:graphic>
        </wp:anchor>
      </w:drawing>
    </w:r>
    <w:r>
      <w:rPr>
        <w:noProof/>
      </w:rPr>
      <w:drawing>
        <wp:anchor distT="0" distB="0" distL="0" distR="0" simplePos="0" relativeHeight="251675648" behindDoc="1" locked="0" layoutInCell="1" allowOverlap="1" wp14:anchorId="4852D4D6" wp14:editId="2CBBF92C">
          <wp:simplePos x="0" y="0"/>
          <wp:positionH relativeFrom="page">
            <wp:posOffset>590550</wp:posOffset>
          </wp:positionH>
          <wp:positionV relativeFrom="paragraph">
            <wp:posOffset>0</wp:posOffset>
          </wp:positionV>
          <wp:extent cx="603885" cy="1047750"/>
          <wp:effectExtent l="0" t="0" r="5715" b="6350"/>
          <wp:wrapTopAndBottom/>
          <wp:docPr id="350398928" name="Image 13" descr="A blue and yellow clock tow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A blue and yellow clock tower&#10;&#10;Description automatically generated"/>
                  <pic:cNvPicPr/>
                </pic:nvPicPr>
                <pic:blipFill>
                  <a:blip r:embed="rId7" cstate="print"/>
                  <a:stretch>
                    <a:fillRect/>
                  </a:stretch>
                </pic:blipFill>
                <pic:spPr>
                  <a:xfrm>
                    <a:off x="0" y="0"/>
                    <a:ext cx="603885" cy="10477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57C"/>
    <w:rsid w:val="000D657C"/>
    <w:rsid w:val="001B15AB"/>
    <w:rsid w:val="00206816"/>
    <w:rsid w:val="00380866"/>
    <w:rsid w:val="00395EDC"/>
    <w:rsid w:val="0051731C"/>
    <w:rsid w:val="00541A79"/>
    <w:rsid w:val="00996B5B"/>
    <w:rsid w:val="00A173FC"/>
    <w:rsid w:val="00AA2220"/>
    <w:rsid w:val="00AA791D"/>
    <w:rsid w:val="00FA1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4DA63"/>
  <w15:docId w15:val="{8B75C3CF-A2F7-4B39-8087-DA2ED024F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Rasa" w:eastAsia="Rasa" w:hAnsi="Rasa" w:cs="Ra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1" w:line="253" w:lineRule="exact"/>
      <w:ind w:left="1158"/>
      <w:jc w:val="center"/>
    </w:pPr>
    <w:rPr>
      <w:b/>
      <w:bCs/>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731C"/>
    <w:pPr>
      <w:tabs>
        <w:tab w:val="center" w:pos="4680"/>
        <w:tab w:val="right" w:pos="9360"/>
      </w:tabs>
    </w:pPr>
  </w:style>
  <w:style w:type="character" w:customStyle="1" w:styleId="HeaderChar">
    <w:name w:val="Header Char"/>
    <w:basedOn w:val="DefaultParagraphFont"/>
    <w:link w:val="Header"/>
    <w:uiPriority w:val="99"/>
    <w:rsid w:val="0051731C"/>
    <w:rPr>
      <w:rFonts w:ascii="Rasa" w:eastAsia="Rasa" w:hAnsi="Rasa" w:cs="Rasa"/>
    </w:rPr>
  </w:style>
  <w:style w:type="paragraph" w:styleId="Footer">
    <w:name w:val="footer"/>
    <w:basedOn w:val="Normal"/>
    <w:link w:val="FooterChar"/>
    <w:uiPriority w:val="99"/>
    <w:unhideWhenUsed/>
    <w:rsid w:val="0051731C"/>
    <w:pPr>
      <w:tabs>
        <w:tab w:val="center" w:pos="4680"/>
        <w:tab w:val="right" w:pos="9360"/>
      </w:tabs>
    </w:pPr>
  </w:style>
  <w:style w:type="character" w:customStyle="1" w:styleId="FooterChar">
    <w:name w:val="Footer Char"/>
    <w:basedOn w:val="DefaultParagraphFont"/>
    <w:link w:val="Footer"/>
    <w:uiPriority w:val="99"/>
    <w:rsid w:val="0051731C"/>
    <w:rPr>
      <w:rFonts w:ascii="Rasa" w:eastAsia="Rasa" w:hAnsi="Rasa" w:cs="Rasa"/>
    </w:rPr>
  </w:style>
  <w:style w:type="character" w:styleId="Hyperlink">
    <w:name w:val="Hyperlink"/>
    <w:basedOn w:val="DefaultParagraphFont"/>
    <w:uiPriority w:val="99"/>
    <w:unhideWhenUsed/>
    <w:rsid w:val="0051731C"/>
    <w:rPr>
      <w:color w:val="0000FF" w:themeColor="hyperlink"/>
      <w:u w:val="single"/>
    </w:rPr>
  </w:style>
  <w:style w:type="character" w:customStyle="1" w:styleId="UnresolvedMention">
    <w:name w:val="Unresolved Mention"/>
    <w:basedOn w:val="DefaultParagraphFont"/>
    <w:uiPriority w:val="99"/>
    <w:semiHidden/>
    <w:unhideWhenUsed/>
    <w:rsid w:val="0051731C"/>
    <w:rPr>
      <w:color w:val="605E5C"/>
      <w:shd w:val="clear" w:color="auto" w:fill="E1DFDD"/>
    </w:rPr>
  </w:style>
  <w:style w:type="paragraph" w:customStyle="1" w:styleId="Default">
    <w:name w:val="Default"/>
    <w:rsid w:val="00541A79"/>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shepherd.edu/" TargetMode="External"/><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yers16\Desktop\Accessibility-servi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d376f7-0e5e-4168-9dc3-8368d5613253" xsi:nil="true"/>
    <lcf76f155ced4ddcb4097134ff3c332f xmlns="1cdf73d4-ef6c-43d2-a0f2-a9816e8dba5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EC9C0F2F907A4CB7E3615183D192C1" ma:contentTypeVersion="18" ma:contentTypeDescription="Create a new document." ma:contentTypeScope="" ma:versionID="fcd7d9a9d6925a65ff853134c4e65810">
  <xsd:schema xmlns:xsd="http://www.w3.org/2001/XMLSchema" xmlns:xs="http://www.w3.org/2001/XMLSchema" xmlns:p="http://schemas.microsoft.com/office/2006/metadata/properties" xmlns:ns2="1cdf73d4-ef6c-43d2-a0f2-a9816e8dba5a" xmlns:ns3="66d376f7-0e5e-4168-9dc3-8368d5613253" targetNamespace="http://schemas.microsoft.com/office/2006/metadata/properties" ma:root="true" ma:fieldsID="f1817a1f80b98a0d484e93eae51ca1bc" ns2:_="" ns3:_="">
    <xsd:import namespace="1cdf73d4-ef6c-43d2-a0f2-a9816e8dba5a"/>
    <xsd:import namespace="66d376f7-0e5e-4168-9dc3-8368d56132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f73d4-ef6c-43d2-a0f2-a9816e8dba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b576853-d57a-4c36-8d18-0a3c964cf8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d376f7-0e5e-4168-9dc3-8368d561325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5f534e-4959-4129-9a5c-2b2e017962d3}" ma:internalName="TaxCatchAll" ma:showField="CatchAllData" ma:web="66d376f7-0e5e-4168-9dc3-8368d56132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AEE4E-26E0-4005-B827-4F0BDA9F66E9}">
  <ds:schemaRefs>
    <ds:schemaRef ds:uri="http://schemas.microsoft.com/office/2006/metadata/properties"/>
    <ds:schemaRef ds:uri="http://schemas.microsoft.com/office/infopath/2007/PartnerControls"/>
    <ds:schemaRef ds:uri="66d376f7-0e5e-4168-9dc3-8368d5613253"/>
    <ds:schemaRef ds:uri="1cdf73d4-ef6c-43d2-a0f2-a9816e8dba5a"/>
  </ds:schemaRefs>
</ds:datastoreItem>
</file>

<file path=customXml/itemProps2.xml><?xml version="1.0" encoding="utf-8"?>
<ds:datastoreItem xmlns:ds="http://schemas.openxmlformats.org/officeDocument/2006/customXml" ds:itemID="{0B054A05-D8D3-4A0A-8215-0090F590B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f73d4-ef6c-43d2-a0f2-a9816e8dba5a"/>
    <ds:schemaRef ds:uri="66d376f7-0e5e-4168-9dc3-8368d5613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63B5BB-9A81-4535-9353-DBEEF337A039}">
  <ds:schemaRefs>
    <ds:schemaRef ds:uri="http://schemas.microsoft.com/sharepoint/v3/contenttype/forms"/>
  </ds:schemaRefs>
</ds:datastoreItem>
</file>

<file path=customXml/itemProps4.xml><?xml version="1.0" encoding="utf-8"?>
<ds:datastoreItem xmlns:ds="http://schemas.openxmlformats.org/officeDocument/2006/customXml" ds:itemID="{5AC0E585-3D2A-4401-805C-E0CAE88F9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Accessibility-services</Template>
  <TotalTime>1</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Anders</dc:creator>
  <cp:lastModifiedBy>Jared Myers</cp:lastModifiedBy>
  <cp:revision>3</cp:revision>
  <dcterms:created xsi:type="dcterms:W3CDTF">2024-06-11T14:56:00Z</dcterms:created>
  <dcterms:modified xsi:type="dcterms:W3CDTF">2024-06-17T14:37:00Z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2024-04-08T00:00:00Z</vt:filetime>
  </property>
  <property fmtid="{D5CDD505-2E9C-101B-9397-08002B2CF9AE}" pid="3" name="Creator">
    <vt:lpwstr>Adobe InDesign 19.0 (Macintosh)</vt:lpwstr>
  </property>
  <property fmtid="{D5CDD505-2E9C-101B-9397-08002B2CF9AE}" pid="4" name="LastSaved">
    <vt:filetime>2024-04-08T00:00:00Z</vt:filetime>
  </property>
  <property fmtid="{D5CDD505-2E9C-101B-9397-08002B2CF9AE}" pid="5" name="Producer">
    <vt:lpwstr>Adobe PDF Library 17.0</vt:lpwstr>
  </property>
  <property fmtid="{D5CDD505-2E9C-101B-9397-08002B2CF9AE}" pid="6" name="ContentTypeId">
    <vt:lpwstr>0x01010092EC9C0F2F907A4CB7E3615183D192C1</vt:lpwstr>
  </property>
</Properties>
</file>