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25797" w:rsidR="00A173FC" w:rsidP="07D02CD0" w:rsidRDefault="00D25797" w14:paraId="2F1B7D1F" wp14:textId="77777777" wp14:noSpellErr="1">
      <w:pPr>
        <w:pStyle w:val="Heading1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31F20"/>
          <w:sz w:val="40"/>
          <w:szCs w:val="40"/>
        </w:rPr>
      </w:pPr>
      <w:r w:rsidRPr="07D02CD0" w:rsidR="00D25797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Request for Audio/Digital Textbook</w:t>
      </w:r>
    </w:p>
    <w:p xmlns:wp14="http://schemas.microsoft.com/office/word/2010/wordml" w:rsidR="00D25797" w:rsidP="07D02CD0" w:rsidRDefault="00D25797" w14:paraId="0C3FDF0E" wp14:textId="27F12F8A">
      <w:pPr>
        <w:pStyle w:val="BodyText"/>
        <w:spacing w:before="141" w:line="254" w:lineRule="auto"/>
        <w:ind w:left="-720" w:right="-720"/>
        <w:jc w:val="center"/>
        <w:rPr>
          <w:rFonts w:ascii="Calibri" w:hAnsi="Calibri" w:eastAsia="Calibri" w:cs="Calibri" w:asciiTheme="minorAscii" w:hAnsiTheme="minorAscii" w:eastAsiaTheme="minorAscii" w:cstheme="minorAscii"/>
          <w:color w:val="231F20"/>
          <w:sz w:val="24"/>
          <w:szCs w:val="24"/>
        </w:rPr>
      </w:pPr>
      <w:r w:rsidRPr="3004375B" w:rsidR="00D257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Complete this form and It to the Office of Accessibility Services </w:t>
      </w:r>
      <w:r w:rsidRPr="3004375B" w:rsidR="4EDE1C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</w:t>
      </w:r>
      <w:r w:rsidRPr="3004375B" w:rsidR="00D257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Gardiner Hall office G13. You may also It as an attachment or with the Information below </w:t>
      </w:r>
      <w:r w:rsidRPr="3004375B" w:rsidR="50D601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</w:t>
      </w:r>
      <w:r w:rsidRPr="3004375B" w:rsidR="00D257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body of an email to accessibility@shepherd.edu. Available books can take anywhere up to 5 to 7 days to be accessible, so complete this document as soon as possible.</w:t>
      </w:r>
    </w:p>
    <w:p w:rsidR="3004375B" w:rsidP="3004375B" w:rsidRDefault="3004375B" w14:paraId="6CA32319" w14:textId="45148A0B">
      <w:pPr>
        <w:pStyle w:val="BodyText"/>
        <w:spacing w:before="141" w:line="254" w:lineRule="auto"/>
        <w:ind w:left="-720" w:right="-720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5340"/>
        <w:gridCol w:w="4920"/>
      </w:tblGrid>
      <w:tr xmlns:wp14="http://schemas.microsoft.com/office/word/2010/wordml" w:rsidR="00D25797" w:rsidTr="07D02CD0" w14:paraId="78790A92" wp14:textId="77777777">
        <w:tc>
          <w:tcPr>
            <w:tcW w:w="5340" w:type="dxa"/>
            <w:tcMar/>
          </w:tcPr>
          <w:p w:rsidR="00D25797" w:rsidP="07D02CD0" w:rsidRDefault="00D25797" w14:paraId="737FFEA5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D257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First Name:</w:t>
            </w:r>
          </w:p>
          <w:p w:rsidRPr="00D25797" w:rsidR="00D25797" w:rsidP="07D02CD0" w:rsidRDefault="00D25797" w14:paraId="672A6659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920" w:type="dxa"/>
            <w:tcMar/>
          </w:tcPr>
          <w:p w:rsidRPr="00D25797" w:rsidR="00D25797" w:rsidP="07D02CD0" w:rsidRDefault="00D25797" w14:paraId="24E91734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D257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Last Name:</w:t>
            </w:r>
          </w:p>
        </w:tc>
      </w:tr>
      <w:tr xmlns:wp14="http://schemas.microsoft.com/office/word/2010/wordml" w:rsidR="00D25797" w:rsidTr="07D02CD0" w14:paraId="0869A20E" wp14:textId="77777777">
        <w:tc>
          <w:tcPr>
            <w:tcW w:w="5340" w:type="dxa"/>
            <w:tcMar/>
          </w:tcPr>
          <w:p w:rsidR="00D25797" w:rsidP="07D02CD0" w:rsidRDefault="00D25797" w14:paraId="084443D4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D257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Email:</w:t>
            </w:r>
          </w:p>
          <w:p w:rsidRPr="00D25797" w:rsidR="00D25797" w:rsidP="07D02CD0" w:rsidRDefault="00D25797" w14:paraId="0A37501D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920" w:type="dxa"/>
            <w:tcMar/>
          </w:tcPr>
          <w:p w:rsidRPr="00D25797" w:rsidR="00D25797" w:rsidP="07D02CD0" w:rsidRDefault="00D25797" w14:paraId="74CED8B4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D257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Phone:</w:t>
            </w:r>
          </w:p>
        </w:tc>
      </w:tr>
    </w:tbl>
    <w:p xmlns:wp14="http://schemas.microsoft.com/office/word/2010/wordml" w:rsidR="00D25797" w:rsidP="07D02CD0" w:rsidRDefault="00D25797" w14:paraId="5DAB6C7B" wp14:textId="77777777" wp14:noSpellErr="1">
      <w:pPr>
        <w:pStyle w:val="BodyText"/>
        <w:spacing w:before="141" w:line="254" w:lineRule="auto"/>
        <w:ind w:left="-720" w:right="-720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814"/>
        <w:gridCol w:w="2510"/>
      </w:tblGrid>
      <w:tr xmlns:wp14="http://schemas.microsoft.com/office/word/2010/wordml" w:rsidR="00915222" w:rsidTr="21415605" w14:paraId="65425CAE" wp14:textId="77777777">
        <w:tc>
          <w:tcPr>
            <w:tcW w:w="2662" w:type="dxa"/>
            <w:tcMar/>
          </w:tcPr>
          <w:p w:rsidRPr="00915222" w:rsidR="00915222" w:rsidP="07D02CD0" w:rsidRDefault="00915222" w14:paraId="04CAA79E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   </w:t>
            </w: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Course Name</w:t>
            </w:r>
          </w:p>
        </w:tc>
        <w:tc>
          <w:tcPr>
            <w:tcW w:w="2662" w:type="dxa"/>
            <w:tcMar/>
          </w:tcPr>
          <w:p w:rsidRPr="00915222" w:rsidR="00915222" w:rsidP="07D02CD0" w:rsidRDefault="00915222" w14:paraId="55851D3F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       </w:t>
            </w: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Course #</w:t>
            </w:r>
          </w:p>
        </w:tc>
        <w:tc>
          <w:tcPr>
            <w:tcW w:w="2662" w:type="dxa"/>
            <w:tcMar/>
          </w:tcPr>
          <w:p w:rsidRPr="00915222" w:rsidR="00915222" w:rsidP="07D02CD0" w:rsidRDefault="00915222" w14:paraId="1ECC74EA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        Author(s)</w:t>
            </w:r>
          </w:p>
        </w:tc>
        <w:tc>
          <w:tcPr>
            <w:tcW w:w="2814" w:type="dxa"/>
            <w:tcMar/>
          </w:tcPr>
          <w:p w:rsidRPr="00915222" w:rsidR="00915222" w:rsidP="07D02CD0" w:rsidRDefault="00915222" w14:paraId="4C561E18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</w:t>
            </w: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Book Title, edition</w:t>
            </w:r>
          </w:p>
        </w:tc>
        <w:tc>
          <w:tcPr>
            <w:tcW w:w="2510" w:type="dxa"/>
            <w:tcMar/>
          </w:tcPr>
          <w:p w:rsidRPr="00915222" w:rsidR="00915222" w:rsidP="07D02CD0" w:rsidRDefault="00915222" w14:paraId="01B5183D" wp14:textId="77777777" wp14:noSpellErr="1">
            <w:pPr>
              <w:pStyle w:val="BodyText"/>
              <w:spacing w:line="254" w:lineRule="auto"/>
              <w:ind w:right="-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           </w:t>
            </w:r>
            <w:r w:rsidRPr="07D02CD0" w:rsidR="009152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ISBN</w:t>
            </w:r>
          </w:p>
        </w:tc>
      </w:tr>
      <w:tr xmlns:wp14="http://schemas.microsoft.com/office/word/2010/wordml" w:rsidR="00915222" w:rsidTr="21415605" w14:paraId="02EB378F" wp14:textId="77777777">
        <w:trPr>
          <w:trHeight w:val="665"/>
        </w:trPr>
        <w:tc>
          <w:tcPr>
            <w:tcW w:w="2662" w:type="dxa"/>
            <w:tcMar/>
          </w:tcPr>
          <w:p w:rsidR="00915222" w:rsidP="07D02CD0" w:rsidRDefault="00915222" w14:paraId="6A05A809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5A39BBE3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41C8F396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14" w:type="dxa"/>
            <w:tcMar/>
          </w:tcPr>
          <w:p w:rsidR="00915222" w:rsidP="07D02CD0" w:rsidRDefault="00915222" w14:paraId="72A3D3EC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510" w:type="dxa"/>
            <w:tcMar/>
          </w:tcPr>
          <w:p w:rsidR="00915222" w:rsidP="07D02CD0" w:rsidRDefault="00915222" w14:paraId="0D0B940D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bookmarkStart w:name="_GoBack" w:id="0"/>
        <w:bookmarkEnd w:id="0"/>
      </w:tr>
      <w:tr xmlns:wp14="http://schemas.microsoft.com/office/word/2010/wordml" w:rsidR="00915222" w:rsidTr="21415605" w14:paraId="0E27B00A" wp14:textId="77777777">
        <w:trPr>
          <w:trHeight w:val="800"/>
        </w:trPr>
        <w:tc>
          <w:tcPr>
            <w:tcW w:w="2662" w:type="dxa"/>
            <w:tcMar/>
          </w:tcPr>
          <w:p w:rsidR="00915222" w:rsidP="07D02CD0" w:rsidRDefault="00915222" w14:paraId="60061E4C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44EAFD9C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4B94D5A5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14" w:type="dxa"/>
            <w:tcMar/>
          </w:tcPr>
          <w:p w:rsidR="00915222" w:rsidP="07D02CD0" w:rsidRDefault="00915222" w14:paraId="3DEEC669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510" w:type="dxa"/>
            <w:tcMar/>
          </w:tcPr>
          <w:p w:rsidR="00915222" w:rsidP="07D02CD0" w:rsidRDefault="00915222" w14:paraId="3656B9AB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15222" w:rsidTr="21415605" w14:paraId="45FB0818" wp14:textId="77777777">
        <w:trPr>
          <w:trHeight w:val="980"/>
        </w:trPr>
        <w:tc>
          <w:tcPr>
            <w:tcW w:w="2662" w:type="dxa"/>
            <w:tcMar/>
          </w:tcPr>
          <w:p w:rsidR="00915222" w:rsidP="07D02CD0" w:rsidRDefault="00915222" w14:paraId="049F31CB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53128261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62486C05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14" w:type="dxa"/>
            <w:tcMar/>
          </w:tcPr>
          <w:p w:rsidR="00915222" w:rsidP="07D02CD0" w:rsidRDefault="00915222" w14:paraId="4101652C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510" w:type="dxa"/>
            <w:tcMar/>
          </w:tcPr>
          <w:p w:rsidR="00915222" w:rsidP="07D02CD0" w:rsidRDefault="00915222" w14:paraId="4B99056E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15222" w:rsidTr="21415605" w14:paraId="1299C43A" wp14:textId="77777777">
        <w:trPr>
          <w:trHeight w:val="710"/>
        </w:trPr>
        <w:tc>
          <w:tcPr>
            <w:tcW w:w="2662" w:type="dxa"/>
            <w:tcMar/>
          </w:tcPr>
          <w:p w:rsidR="00915222" w:rsidP="07D02CD0" w:rsidRDefault="00915222" w14:paraId="4DDBEF00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3461D779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3CF2D8B6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14" w:type="dxa"/>
            <w:tcMar/>
          </w:tcPr>
          <w:p w:rsidR="00915222" w:rsidP="07D02CD0" w:rsidRDefault="00915222" w14:paraId="0FB78278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510" w:type="dxa"/>
            <w:tcMar/>
          </w:tcPr>
          <w:p w:rsidR="00915222" w:rsidP="07D02CD0" w:rsidRDefault="00915222" w14:paraId="1FC39945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="00915222" w:rsidTr="21415605" w14:paraId="0562CB0E" wp14:textId="77777777">
        <w:trPr>
          <w:trHeight w:val="710"/>
        </w:trPr>
        <w:tc>
          <w:tcPr>
            <w:tcW w:w="2662" w:type="dxa"/>
            <w:tcMar/>
          </w:tcPr>
          <w:p w:rsidR="00915222" w:rsidP="07D02CD0" w:rsidRDefault="00915222" w14:paraId="34CE0A41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62EBF3C5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00915222" w:rsidP="07D02CD0" w:rsidRDefault="00915222" w14:paraId="6D98A12B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14" w:type="dxa"/>
            <w:tcMar/>
          </w:tcPr>
          <w:p w:rsidR="00915222" w:rsidP="07D02CD0" w:rsidRDefault="00915222" w14:paraId="2946DB82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510" w:type="dxa"/>
            <w:tcMar/>
          </w:tcPr>
          <w:p w:rsidR="00915222" w:rsidP="07D02CD0" w:rsidRDefault="00915222" w14:paraId="5997CC1D" wp14:textId="77777777" wp14:noSpellErr="1">
            <w:pPr>
              <w:pStyle w:val="BodyText"/>
              <w:spacing w:before="141" w:line="254" w:lineRule="auto"/>
              <w:ind w:right="-72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3004375B" w:rsidTr="21415605" w14:paraId="212EF811">
        <w:trPr>
          <w:trHeight w:val="375"/>
        </w:trPr>
        <w:tc>
          <w:tcPr>
            <w:tcW w:w="2662" w:type="dxa"/>
            <w:tcMar/>
          </w:tcPr>
          <w:p w:rsidR="3004375B" w:rsidP="3004375B" w:rsidRDefault="3004375B" w14:paraId="315A3720" w14:textId="0EFBDD3E">
            <w:pPr>
              <w:pStyle w:val="BodyText"/>
              <w:spacing w:line="25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3004375B" w:rsidP="3004375B" w:rsidRDefault="3004375B" w14:paraId="7D970373" w14:textId="0A37267B">
            <w:pPr>
              <w:pStyle w:val="BodyText"/>
              <w:spacing w:line="25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62" w:type="dxa"/>
            <w:tcMar/>
          </w:tcPr>
          <w:p w:rsidR="3004375B" w:rsidP="3004375B" w:rsidRDefault="3004375B" w14:paraId="5A7B7862" w14:textId="1D673C50">
            <w:pPr>
              <w:pStyle w:val="BodyText"/>
              <w:spacing w:line="25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14" w:type="dxa"/>
            <w:tcMar/>
          </w:tcPr>
          <w:p w:rsidR="3004375B" w:rsidP="3004375B" w:rsidRDefault="3004375B" w14:paraId="58C673C4" w14:textId="1076E4DF">
            <w:pPr>
              <w:pStyle w:val="BodyText"/>
              <w:spacing w:line="25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510" w:type="dxa"/>
            <w:tcMar/>
          </w:tcPr>
          <w:p w:rsidR="3004375B" w:rsidP="3004375B" w:rsidRDefault="3004375B" w14:paraId="64EE9962" w14:textId="2FF02F1D">
            <w:pPr>
              <w:pStyle w:val="BodyText"/>
              <w:spacing w:line="254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xmlns:wp14="http://schemas.microsoft.com/office/word/2010/wordml" w:rsidRPr="00D25797" w:rsidR="00D25797" w:rsidP="00D715CF" w:rsidRDefault="00D25797" w14:paraId="110FFD37" wp14:textId="77777777">
      <w:pPr>
        <w:pStyle w:val="BodyText"/>
        <w:spacing w:before="141" w:line="254" w:lineRule="auto"/>
        <w:ind w:right="-720"/>
        <w:rPr>
          <w:rFonts w:ascii="Georgia" w:hAnsi="Georgia"/>
          <w:sz w:val="24"/>
          <w:szCs w:val="24"/>
        </w:rPr>
      </w:pPr>
      <w:r/>
    </w:p>
    <w:sectPr w:rsidRPr="00D25797" w:rsidR="00D25797" w:rsidSect="00D25797">
      <w:headerReference w:type="default" r:id="rId10"/>
      <w:footerReference w:type="default" r:id="rId11"/>
      <w:type w:val="continuous"/>
      <w:pgSz w:w="15840" w:h="12240" w:orient="landscape"/>
      <w:pgMar w:top="1440" w:right="144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A58C9" w:rsidP="0051731C" w:rsidRDefault="008A58C9" w14:paraId="08CE6F91" wp14:textId="77777777">
      <w:r>
        <w:separator/>
      </w:r>
    </w:p>
  </w:endnote>
  <w:endnote w:type="continuationSeparator" w:id="0">
    <w:p xmlns:wp14="http://schemas.microsoft.com/office/word/2010/wordml" w:rsidR="008A58C9" w:rsidP="0051731C" w:rsidRDefault="008A58C9" w14:paraId="61CDCEA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altName w:val="Times New Roman"/>
    <w:charset w:val="4D"/>
    <w:family w:val="roman"/>
    <w:pitch w:val="variable"/>
    <w:sig w:usb0="A000004F" w:usb1="00000063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 Medium">
    <w:altName w:val="Times New Roman"/>
    <w:charset w:val="4D"/>
    <w:family w:val="roman"/>
    <w:pitch w:val="variable"/>
    <w:sig w:usb0="A000004F" w:usb1="00000063" w:usb2="00000000" w:usb3="00000000" w:csb0="00000193" w:csb1="00000000"/>
  </w:font>
  <w:font w:name="Montserrat SemiBold">
    <w:altName w:val="Times New Roman"/>
    <w:charset w:val="4D"/>
    <w:family w:val="auto"/>
    <w:pitch w:val="variable"/>
    <w:sig w:usb0="A00002FF" w:usb1="4000207B" w:usb2="00000000" w:usb3="00000000" w:csb0="00000197" w:csb1="00000000"/>
  </w:font>
  <w:font w:name="Montserrat">
    <w:altName w:val="Times New Roman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51731C" w:rsidP="0051731C" w:rsidRDefault="00380866" w14:paraId="542D7422" wp14:textId="77777777">
    <w:pPr>
      <w:pStyle w:val="Title"/>
      <w:ind w:right="-720" w:hanging="1878"/>
      <w:rPr>
        <w:color w:val="071F40"/>
        <w:spacing w:val="-4"/>
      </w:rPr>
    </w:pPr>
    <w:r>
      <w:rPr>
        <w:color w:val="071F40"/>
      </w:rPr>
      <w:t>Division of Student Affairs</w:t>
    </w:r>
  </w:p>
  <w:p xmlns:wp14="http://schemas.microsoft.com/office/word/2010/wordml" w:rsidR="0051731C" w:rsidP="0051731C" w:rsidRDefault="00380866" w14:paraId="01B26BF7" wp14:textId="77777777">
    <w:pPr>
      <w:pStyle w:val="Title"/>
      <w:ind w:right="-720" w:hanging="1878"/>
      <w:rPr>
        <w:rFonts w:ascii="Rasa Medium"/>
        <w:b w:val="0"/>
        <w:bCs w:val="0"/>
        <w:color w:val="071F40"/>
        <w:spacing w:val="-4"/>
      </w:rPr>
    </w:pPr>
    <w:r>
      <w:rPr>
        <w:rFonts w:ascii="Rasa Medium"/>
        <w:b w:val="0"/>
        <w:bCs w:val="0"/>
        <w:color w:val="071F40"/>
      </w:rPr>
      <w:t>Office of Accessibility Services</w:t>
    </w:r>
  </w:p>
  <w:p xmlns:wp14="http://schemas.microsoft.com/office/word/2010/wordml" w:rsidR="0051731C" w:rsidP="0051731C" w:rsidRDefault="0051731C" w14:paraId="1F72F646" wp14:textId="77777777">
    <w:pPr>
      <w:pStyle w:val="Title"/>
      <w:ind w:right="-720" w:hanging="1878"/>
      <w:rPr>
        <w:rFonts w:ascii="Rasa Medium"/>
        <w:b w:val="0"/>
        <w:bCs w:val="0"/>
        <w:color w:val="071F40"/>
        <w:spacing w:val="-4"/>
      </w:rPr>
    </w:pPr>
  </w:p>
  <w:p xmlns:wp14="http://schemas.microsoft.com/office/word/2010/wordml" w:rsidRPr="0051731C" w:rsidR="0051731C" w:rsidP="0051731C" w:rsidRDefault="0051731C" w14:paraId="2F033280" wp14:textId="77777777">
    <w:pPr>
      <w:pStyle w:val="Title"/>
      <w:ind w:right="-720" w:hanging="1878"/>
      <w:rPr>
        <w:b w:val="0"/>
        <w:bCs w:val="0"/>
      </w:rPr>
    </w:pPr>
    <w:r>
      <w:rPr>
        <w:noProof/>
      </w:rPr>
      <w:drawing>
        <wp:anchor xmlns:wp14="http://schemas.microsoft.com/office/word/2010/wordprocessingDrawing" distT="0" distB="0" distL="0" distR="0" simplePos="0" relativeHeight="251662336" behindDoc="1" locked="0" layoutInCell="1" allowOverlap="1" wp14:anchorId="4252E83F" wp14:editId="01A49BDF">
          <wp:simplePos x="0" y="0"/>
          <wp:positionH relativeFrom="page">
            <wp:posOffset>6135344</wp:posOffset>
          </wp:positionH>
          <wp:positionV relativeFrom="paragraph">
            <wp:posOffset>145987</wp:posOffset>
          </wp:positionV>
          <wp:extent cx="120319" cy="65646"/>
          <wp:effectExtent l="0" t="0" r="0" b="0"/>
          <wp:wrapNone/>
          <wp:docPr id="392340857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319" cy="65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>
      <w:r>
        <w:rPr>
          <w:rFonts w:ascii="Montserrat SemiBold"/>
          <w:color w:val="071F40"/>
          <w:sz w:val="19"/>
        </w:rPr>
        <w:t>www.shepherd.edu</w:t>
      </w:r>
    </w:hyperlink>
    <w:r>
      <w:rPr>
        <w:rFonts w:ascii="Montserrat SemiBold"/>
        <w:color w:val="071F40"/>
        <w:spacing w:val="77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|</w:t>
    </w:r>
    <w:r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304-8</w:t>
    </w:r>
    <w:r w:rsidRPr="0051731C">
      <w:rPr>
        <w:rFonts w:ascii="Montserrat"/>
        <w:b w:val="0"/>
        <w:bCs w:val="0"/>
        <w:color w:val="071F40"/>
        <w:spacing w:val="-12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76-5</w:t>
    </w:r>
    <w:r w:rsidR="00380866">
      <w:rPr>
        <w:rFonts w:ascii="Montserrat"/>
        <w:b w:val="0"/>
        <w:bCs w:val="0"/>
        <w:color w:val="071F40"/>
        <w:sz w:val="19"/>
      </w:rPr>
      <w:t>122</w:t>
    </w:r>
    <w:r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|</w:t>
    </w:r>
    <w:r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P</w:t>
    </w:r>
    <w:r w:rsidRPr="0051731C">
      <w:rPr>
        <w:rFonts w:ascii="Montserrat"/>
        <w:b w:val="0"/>
        <w:bCs w:val="0"/>
        <w:color w:val="071F40"/>
        <w:spacing w:val="-19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.O.</w:t>
    </w:r>
    <w:r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Box</w:t>
    </w:r>
    <w:r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proofErr w:type="gramStart"/>
    <w:r w:rsidRPr="0051731C">
      <w:rPr>
        <w:rFonts w:ascii="Montserrat"/>
        <w:b w:val="0"/>
        <w:bCs w:val="0"/>
        <w:color w:val="071F40"/>
        <w:sz w:val="19"/>
      </w:rPr>
      <w:t>5000</w:t>
    </w:r>
    <w:r w:rsidRPr="0051731C">
      <w:rPr>
        <w:rFonts w:ascii="Montserrat"/>
        <w:b w:val="0"/>
        <w:bCs w:val="0"/>
        <w:color w:val="071F40"/>
        <w:spacing w:val="-30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,</w:t>
    </w:r>
    <w:proofErr w:type="gramEnd"/>
    <w:r w:rsidRPr="0051731C">
      <w:rPr>
        <w:rFonts w:ascii="Montserrat"/>
        <w:b w:val="0"/>
        <w:bCs w:val="0"/>
        <w:color w:val="071F40"/>
        <w:spacing w:val="-4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Shepherdstown,</w:t>
    </w:r>
    <w:r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pacing w:val="-5"/>
        <w:sz w:val="19"/>
      </w:rPr>
      <w:t>WV</w: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9264" behindDoc="1" locked="0" layoutInCell="1" allowOverlap="1" wp14:anchorId="22FC6B77" wp14:editId="48B38993">
              <wp:simplePos x="0" y="0"/>
              <wp:positionH relativeFrom="page">
                <wp:posOffset>6248400</wp:posOffset>
              </wp:positionH>
              <wp:positionV relativeFrom="paragraph">
                <wp:posOffset>-1620520</wp:posOffset>
              </wp:positionV>
              <wp:extent cx="185420" cy="68580"/>
              <wp:effectExtent l="0" t="0" r="508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420" cy="68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420" h="68580">
                            <a:moveTo>
                              <a:pt x="184797" y="0"/>
                            </a:moveTo>
                            <a:lnTo>
                              <a:pt x="0" y="0"/>
                            </a:lnTo>
                            <a:lnTo>
                              <a:pt x="0" y="68516"/>
                            </a:lnTo>
                            <a:lnTo>
                              <a:pt x="184797" y="68516"/>
                            </a:lnTo>
                            <a:lnTo>
                              <a:pt x="184797" y="0"/>
                            </a:lnTo>
                            <a:close/>
                          </a:path>
                        </a:pathLst>
                      </a:custGeom>
                      <a:solidFill>
                        <a:srgbClr val="EDEC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CE06458">
            <v:shape id="Graphic 14" style="position:absolute;margin-left:492pt;margin-top:-127.6pt;width:14.6pt;height: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20,68580" o:spid="_x0000_s1026" fillcolor="#edecef" stroked="f" path="m184797,l,,,68516r184797,l1847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" w14:anchorId="4380DD13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0288" behindDoc="1" locked="0" layoutInCell="1" allowOverlap="1" wp14:anchorId="2AB1AD79" wp14:editId="7D58CDC0">
              <wp:simplePos x="0" y="0"/>
              <wp:positionH relativeFrom="page">
                <wp:posOffset>5724525</wp:posOffset>
              </wp:positionH>
              <wp:positionV relativeFrom="page">
                <wp:posOffset>7239000</wp:posOffset>
              </wp:positionV>
              <wp:extent cx="1401445" cy="2425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1445" cy="2425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1445" h="2425700">
                            <a:moveTo>
                              <a:pt x="405231" y="1547583"/>
                            </a:moveTo>
                            <a:lnTo>
                              <a:pt x="404736" y="1544129"/>
                            </a:lnTo>
                            <a:lnTo>
                              <a:pt x="403390" y="1534629"/>
                            </a:lnTo>
                            <a:lnTo>
                              <a:pt x="398589" y="1500784"/>
                            </a:lnTo>
                            <a:lnTo>
                              <a:pt x="383019" y="1462430"/>
                            </a:lnTo>
                            <a:lnTo>
                              <a:pt x="365620" y="1442288"/>
                            </a:lnTo>
                            <a:lnTo>
                              <a:pt x="365620" y="1552740"/>
                            </a:lnTo>
                            <a:lnTo>
                              <a:pt x="322072" y="1604073"/>
                            </a:lnTo>
                            <a:lnTo>
                              <a:pt x="321500" y="1606677"/>
                            </a:lnTo>
                            <a:lnTo>
                              <a:pt x="320243" y="1609026"/>
                            </a:lnTo>
                            <a:lnTo>
                              <a:pt x="315887" y="1613268"/>
                            </a:lnTo>
                            <a:lnTo>
                              <a:pt x="312610" y="1614589"/>
                            </a:lnTo>
                            <a:lnTo>
                              <a:pt x="309118" y="1614589"/>
                            </a:lnTo>
                            <a:lnTo>
                              <a:pt x="294551" y="1602587"/>
                            </a:lnTo>
                            <a:lnTo>
                              <a:pt x="248818" y="1542783"/>
                            </a:lnTo>
                            <a:lnTo>
                              <a:pt x="257886" y="1534629"/>
                            </a:lnTo>
                            <a:lnTo>
                              <a:pt x="308495" y="1582966"/>
                            </a:lnTo>
                            <a:lnTo>
                              <a:pt x="357289" y="1544129"/>
                            </a:lnTo>
                            <a:lnTo>
                              <a:pt x="365620" y="1442288"/>
                            </a:lnTo>
                            <a:lnTo>
                              <a:pt x="329895" y="1422806"/>
                            </a:lnTo>
                            <a:lnTo>
                              <a:pt x="324510" y="1422260"/>
                            </a:lnTo>
                            <a:lnTo>
                              <a:pt x="317652" y="1422260"/>
                            </a:lnTo>
                            <a:lnTo>
                              <a:pt x="274281" y="1440141"/>
                            </a:lnTo>
                            <a:lnTo>
                              <a:pt x="243370" y="1472971"/>
                            </a:lnTo>
                            <a:lnTo>
                              <a:pt x="219138" y="1518373"/>
                            </a:lnTo>
                            <a:lnTo>
                              <a:pt x="204165" y="1572679"/>
                            </a:lnTo>
                            <a:lnTo>
                              <a:pt x="200710" y="1624977"/>
                            </a:lnTo>
                            <a:lnTo>
                              <a:pt x="207365" y="1671777"/>
                            </a:lnTo>
                            <a:lnTo>
                              <a:pt x="222935" y="1710143"/>
                            </a:lnTo>
                            <a:lnTo>
                              <a:pt x="276047" y="1749755"/>
                            </a:lnTo>
                            <a:lnTo>
                              <a:pt x="281432" y="1750301"/>
                            </a:lnTo>
                            <a:lnTo>
                              <a:pt x="288290" y="1750301"/>
                            </a:lnTo>
                            <a:lnTo>
                              <a:pt x="331660" y="1732432"/>
                            </a:lnTo>
                            <a:lnTo>
                              <a:pt x="362572" y="1699590"/>
                            </a:lnTo>
                            <a:lnTo>
                              <a:pt x="386803" y="1654187"/>
                            </a:lnTo>
                            <a:lnTo>
                              <a:pt x="397713" y="1614589"/>
                            </a:lnTo>
                            <a:lnTo>
                              <a:pt x="401764" y="1599882"/>
                            </a:lnTo>
                            <a:lnTo>
                              <a:pt x="405231" y="1547583"/>
                            </a:lnTo>
                            <a:close/>
                          </a:path>
                          <a:path w="1401445" h="2425700">
                            <a:moveTo>
                              <a:pt x="504888" y="686600"/>
                            </a:moveTo>
                            <a:lnTo>
                              <a:pt x="382155" y="815695"/>
                            </a:lnTo>
                            <a:lnTo>
                              <a:pt x="381558" y="988656"/>
                            </a:lnTo>
                            <a:lnTo>
                              <a:pt x="504291" y="1024331"/>
                            </a:lnTo>
                            <a:lnTo>
                              <a:pt x="504888" y="686600"/>
                            </a:lnTo>
                            <a:close/>
                          </a:path>
                          <a:path w="1401445" h="2425700">
                            <a:moveTo>
                              <a:pt x="504888" y="588098"/>
                            </a:moveTo>
                            <a:lnTo>
                              <a:pt x="382155" y="725347"/>
                            </a:lnTo>
                            <a:lnTo>
                              <a:pt x="382155" y="792975"/>
                            </a:lnTo>
                            <a:lnTo>
                              <a:pt x="504888" y="657415"/>
                            </a:lnTo>
                            <a:lnTo>
                              <a:pt x="504888" y="588098"/>
                            </a:lnTo>
                            <a:close/>
                          </a:path>
                          <a:path w="1401445" h="2425700">
                            <a:moveTo>
                              <a:pt x="708012" y="680961"/>
                            </a:moveTo>
                            <a:lnTo>
                              <a:pt x="523214" y="680961"/>
                            </a:lnTo>
                            <a:lnTo>
                              <a:pt x="521931" y="1024331"/>
                            </a:lnTo>
                            <a:lnTo>
                              <a:pt x="706729" y="985939"/>
                            </a:lnTo>
                            <a:lnTo>
                              <a:pt x="708012" y="680961"/>
                            </a:lnTo>
                            <a:close/>
                          </a:path>
                          <a:path w="1401445" h="2425700">
                            <a:moveTo>
                              <a:pt x="859104" y="736663"/>
                            </a:moveTo>
                            <a:lnTo>
                              <a:pt x="721868" y="680961"/>
                            </a:lnTo>
                            <a:lnTo>
                              <a:pt x="721271" y="983119"/>
                            </a:lnTo>
                            <a:lnTo>
                              <a:pt x="858507" y="958164"/>
                            </a:lnTo>
                            <a:lnTo>
                              <a:pt x="859104" y="736663"/>
                            </a:lnTo>
                            <a:close/>
                          </a:path>
                          <a:path w="1401445" h="2425700">
                            <a:moveTo>
                              <a:pt x="859104" y="656272"/>
                            </a:moveTo>
                            <a:lnTo>
                              <a:pt x="721868" y="581075"/>
                            </a:lnTo>
                            <a:lnTo>
                              <a:pt x="721868" y="649592"/>
                            </a:lnTo>
                            <a:lnTo>
                              <a:pt x="859104" y="707783"/>
                            </a:lnTo>
                            <a:lnTo>
                              <a:pt x="859104" y="656272"/>
                            </a:lnTo>
                            <a:close/>
                          </a:path>
                          <a:path w="1401445" h="2425700">
                            <a:moveTo>
                              <a:pt x="1012952" y="1621485"/>
                            </a:moveTo>
                            <a:lnTo>
                              <a:pt x="1012888" y="1589036"/>
                            </a:lnTo>
                            <a:lnTo>
                              <a:pt x="1007376" y="1555546"/>
                            </a:lnTo>
                            <a:lnTo>
                              <a:pt x="1001001" y="1537385"/>
                            </a:lnTo>
                            <a:lnTo>
                              <a:pt x="996594" y="1524863"/>
                            </a:lnTo>
                            <a:lnTo>
                              <a:pt x="992657" y="1513674"/>
                            </a:lnTo>
                            <a:lnTo>
                              <a:pt x="970673" y="1476578"/>
                            </a:lnTo>
                            <a:lnTo>
                              <a:pt x="949426" y="1453299"/>
                            </a:lnTo>
                            <a:lnTo>
                              <a:pt x="949426" y="1546860"/>
                            </a:lnTo>
                            <a:lnTo>
                              <a:pt x="883158" y="1609712"/>
                            </a:lnTo>
                            <a:lnTo>
                              <a:pt x="882396" y="1613916"/>
                            </a:lnTo>
                            <a:lnTo>
                              <a:pt x="880249" y="1617675"/>
                            </a:lnTo>
                            <a:lnTo>
                              <a:pt x="873734" y="1622856"/>
                            </a:lnTo>
                            <a:lnTo>
                              <a:pt x="869962" y="1624177"/>
                            </a:lnTo>
                            <a:lnTo>
                              <a:pt x="865962" y="1624177"/>
                            </a:lnTo>
                            <a:lnTo>
                              <a:pt x="848931" y="1610893"/>
                            </a:lnTo>
                            <a:lnTo>
                              <a:pt x="796975" y="1532382"/>
                            </a:lnTo>
                            <a:lnTo>
                              <a:pt x="806437" y="1524863"/>
                            </a:lnTo>
                            <a:lnTo>
                              <a:pt x="865987" y="1587639"/>
                            </a:lnTo>
                            <a:lnTo>
                              <a:pt x="941908" y="1537385"/>
                            </a:lnTo>
                            <a:lnTo>
                              <a:pt x="949426" y="1453299"/>
                            </a:lnTo>
                            <a:lnTo>
                              <a:pt x="909408" y="1422755"/>
                            </a:lnTo>
                            <a:lnTo>
                              <a:pt x="865098" y="1408277"/>
                            </a:lnTo>
                            <a:lnTo>
                              <a:pt x="850341" y="1407299"/>
                            </a:lnTo>
                            <a:lnTo>
                              <a:pt x="845108" y="1407299"/>
                            </a:lnTo>
                            <a:lnTo>
                              <a:pt x="795312" y="1423073"/>
                            </a:lnTo>
                            <a:lnTo>
                              <a:pt x="764946" y="1452079"/>
                            </a:lnTo>
                            <a:lnTo>
                              <a:pt x="745261" y="1492364"/>
                            </a:lnTo>
                            <a:lnTo>
                              <a:pt x="737730" y="1540840"/>
                            </a:lnTo>
                            <a:lnTo>
                              <a:pt x="743877" y="1594421"/>
                            </a:lnTo>
                            <a:lnTo>
                              <a:pt x="758609" y="1636280"/>
                            </a:lnTo>
                            <a:lnTo>
                              <a:pt x="780592" y="1673390"/>
                            </a:lnTo>
                            <a:lnTo>
                              <a:pt x="808710" y="1704200"/>
                            </a:lnTo>
                            <a:lnTo>
                              <a:pt x="841844" y="1727212"/>
                            </a:lnTo>
                            <a:lnTo>
                              <a:pt x="886117" y="1741690"/>
                            </a:lnTo>
                            <a:lnTo>
                              <a:pt x="900849" y="1742668"/>
                            </a:lnTo>
                            <a:lnTo>
                              <a:pt x="906094" y="1742668"/>
                            </a:lnTo>
                            <a:lnTo>
                              <a:pt x="963193" y="1721866"/>
                            </a:lnTo>
                            <a:lnTo>
                              <a:pt x="996937" y="1680210"/>
                            </a:lnTo>
                            <a:lnTo>
                              <a:pt x="1012482" y="1624177"/>
                            </a:lnTo>
                            <a:lnTo>
                              <a:pt x="1012952" y="1621485"/>
                            </a:lnTo>
                            <a:close/>
                          </a:path>
                          <a:path w="1401445" h="2425700">
                            <a:moveTo>
                              <a:pt x="1401152" y="736600"/>
                            </a:moveTo>
                            <a:lnTo>
                              <a:pt x="1342034" y="736600"/>
                            </a:lnTo>
                            <a:lnTo>
                              <a:pt x="1342034" y="812800"/>
                            </a:lnTo>
                            <a:lnTo>
                              <a:pt x="1342034" y="1917700"/>
                            </a:lnTo>
                            <a:lnTo>
                              <a:pt x="1337081" y="1955800"/>
                            </a:lnTo>
                            <a:lnTo>
                              <a:pt x="1322933" y="1993900"/>
                            </a:lnTo>
                            <a:lnTo>
                              <a:pt x="1300657" y="2032000"/>
                            </a:lnTo>
                            <a:lnTo>
                              <a:pt x="1271346" y="2070100"/>
                            </a:lnTo>
                            <a:lnTo>
                              <a:pt x="1236052" y="2095500"/>
                            </a:lnTo>
                            <a:lnTo>
                              <a:pt x="1195870" y="2133600"/>
                            </a:lnTo>
                            <a:lnTo>
                              <a:pt x="1151864" y="2159000"/>
                            </a:lnTo>
                            <a:lnTo>
                              <a:pt x="1105115" y="2197100"/>
                            </a:lnTo>
                            <a:lnTo>
                              <a:pt x="959142" y="2273300"/>
                            </a:lnTo>
                            <a:lnTo>
                              <a:pt x="912164" y="2286000"/>
                            </a:lnTo>
                            <a:lnTo>
                              <a:pt x="867816" y="2311400"/>
                            </a:lnTo>
                            <a:lnTo>
                              <a:pt x="827163" y="2324100"/>
                            </a:lnTo>
                            <a:lnTo>
                              <a:pt x="791286" y="2349500"/>
                            </a:lnTo>
                            <a:lnTo>
                              <a:pt x="702906" y="2349500"/>
                            </a:lnTo>
                            <a:lnTo>
                              <a:pt x="668248" y="2324100"/>
                            </a:lnTo>
                            <a:lnTo>
                              <a:pt x="629069" y="2311400"/>
                            </a:lnTo>
                            <a:lnTo>
                              <a:pt x="586359" y="2298700"/>
                            </a:lnTo>
                            <a:lnTo>
                              <a:pt x="541083" y="2273300"/>
                            </a:lnTo>
                            <a:lnTo>
                              <a:pt x="399656" y="2197100"/>
                            </a:lnTo>
                            <a:lnTo>
                              <a:pt x="353898" y="2171700"/>
                            </a:lnTo>
                            <a:lnTo>
                              <a:pt x="310464" y="2133600"/>
                            </a:lnTo>
                            <a:lnTo>
                              <a:pt x="270344" y="2108200"/>
                            </a:lnTo>
                            <a:lnTo>
                              <a:pt x="234480" y="2070100"/>
                            </a:lnTo>
                            <a:lnTo>
                              <a:pt x="203885" y="2044700"/>
                            </a:lnTo>
                            <a:lnTo>
                              <a:pt x="179514" y="2006600"/>
                            </a:lnTo>
                            <a:lnTo>
                              <a:pt x="162344" y="1968500"/>
                            </a:lnTo>
                            <a:lnTo>
                              <a:pt x="163906" y="1968500"/>
                            </a:lnTo>
                            <a:lnTo>
                              <a:pt x="462026" y="1981200"/>
                            </a:lnTo>
                            <a:lnTo>
                              <a:pt x="513702" y="1981200"/>
                            </a:lnTo>
                            <a:lnTo>
                              <a:pt x="513626" y="2235200"/>
                            </a:lnTo>
                            <a:lnTo>
                              <a:pt x="521271" y="2235200"/>
                            </a:lnTo>
                            <a:lnTo>
                              <a:pt x="528853" y="2247900"/>
                            </a:lnTo>
                            <a:lnTo>
                              <a:pt x="536371" y="2247900"/>
                            </a:lnTo>
                            <a:lnTo>
                              <a:pt x="536486" y="1993900"/>
                            </a:lnTo>
                            <a:lnTo>
                              <a:pt x="946480" y="1968500"/>
                            </a:lnTo>
                            <a:lnTo>
                              <a:pt x="1151470" y="1955800"/>
                            </a:lnTo>
                            <a:lnTo>
                              <a:pt x="1152105" y="2133600"/>
                            </a:lnTo>
                            <a:lnTo>
                              <a:pt x="1197597" y="2108200"/>
                            </a:lnTo>
                            <a:lnTo>
                              <a:pt x="1238135" y="2070100"/>
                            </a:lnTo>
                            <a:lnTo>
                              <a:pt x="1272247" y="2032000"/>
                            </a:lnTo>
                            <a:lnTo>
                              <a:pt x="1298448" y="1993900"/>
                            </a:lnTo>
                            <a:lnTo>
                              <a:pt x="1315250" y="1955800"/>
                            </a:lnTo>
                            <a:lnTo>
                              <a:pt x="1321181" y="1917700"/>
                            </a:lnTo>
                            <a:lnTo>
                              <a:pt x="1321181" y="1828800"/>
                            </a:lnTo>
                            <a:lnTo>
                              <a:pt x="1321181" y="1803400"/>
                            </a:lnTo>
                            <a:lnTo>
                              <a:pt x="1321181" y="838200"/>
                            </a:lnTo>
                            <a:lnTo>
                              <a:pt x="1298359" y="838200"/>
                            </a:lnTo>
                            <a:lnTo>
                              <a:pt x="1298359" y="1358900"/>
                            </a:lnTo>
                            <a:lnTo>
                              <a:pt x="1211465" y="1435100"/>
                            </a:lnTo>
                            <a:lnTo>
                              <a:pt x="1201420" y="1432458"/>
                            </a:lnTo>
                            <a:lnTo>
                              <a:pt x="1201420" y="1828800"/>
                            </a:lnTo>
                            <a:lnTo>
                              <a:pt x="1151801" y="1917700"/>
                            </a:lnTo>
                            <a:lnTo>
                              <a:pt x="536498" y="1943100"/>
                            </a:lnTo>
                            <a:lnTo>
                              <a:pt x="536549" y="1828800"/>
                            </a:lnTo>
                            <a:lnTo>
                              <a:pt x="1201420" y="1828800"/>
                            </a:lnTo>
                            <a:lnTo>
                              <a:pt x="1201420" y="1432458"/>
                            </a:lnTo>
                            <a:lnTo>
                              <a:pt x="1182293" y="1427416"/>
                            </a:lnTo>
                            <a:lnTo>
                              <a:pt x="1182293" y="1447800"/>
                            </a:lnTo>
                            <a:lnTo>
                              <a:pt x="1182293" y="1790700"/>
                            </a:lnTo>
                            <a:lnTo>
                              <a:pt x="536651" y="1778000"/>
                            </a:lnTo>
                            <a:lnTo>
                              <a:pt x="536651" y="1295400"/>
                            </a:lnTo>
                            <a:lnTo>
                              <a:pt x="1182293" y="1447800"/>
                            </a:lnTo>
                            <a:lnTo>
                              <a:pt x="1182293" y="1427416"/>
                            </a:lnTo>
                            <a:lnTo>
                              <a:pt x="681253" y="1295400"/>
                            </a:lnTo>
                            <a:lnTo>
                              <a:pt x="536651" y="1257300"/>
                            </a:lnTo>
                            <a:lnTo>
                              <a:pt x="536689" y="1117600"/>
                            </a:lnTo>
                            <a:lnTo>
                              <a:pt x="1298359" y="1358900"/>
                            </a:lnTo>
                            <a:lnTo>
                              <a:pt x="1298359" y="838200"/>
                            </a:lnTo>
                            <a:lnTo>
                              <a:pt x="1288008" y="838200"/>
                            </a:lnTo>
                            <a:lnTo>
                              <a:pt x="1288008" y="1320800"/>
                            </a:lnTo>
                            <a:lnTo>
                              <a:pt x="620141" y="1117600"/>
                            </a:lnTo>
                            <a:lnTo>
                              <a:pt x="536651" y="1092200"/>
                            </a:lnTo>
                            <a:lnTo>
                              <a:pt x="654278" y="1066800"/>
                            </a:lnTo>
                            <a:lnTo>
                              <a:pt x="889508" y="1016000"/>
                            </a:lnTo>
                            <a:lnTo>
                              <a:pt x="1288008" y="1320800"/>
                            </a:lnTo>
                            <a:lnTo>
                              <a:pt x="1288008" y="838200"/>
                            </a:lnTo>
                            <a:lnTo>
                              <a:pt x="887222" y="838200"/>
                            </a:lnTo>
                            <a:lnTo>
                              <a:pt x="886637" y="965200"/>
                            </a:lnTo>
                            <a:lnTo>
                              <a:pt x="886637" y="990600"/>
                            </a:lnTo>
                            <a:lnTo>
                              <a:pt x="868895" y="990600"/>
                            </a:lnTo>
                            <a:lnTo>
                              <a:pt x="514184" y="1065034"/>
                            </a:lnTo>
                            <a:lnTo>
                              <a:pt x="514184" y="1816100"/>
                            </a:lnTo>
                            <a:lnTo>
                              <a:pt x="513715" y="1943100"/>
                            </a:lnTo>
                            <a:lnTo>
                              <a:pt x="456120" y="1943100"/>
                            </a:lnTo>
                            <a:lnTo>
                              <a:pt x="168859" y="1930400"/>
                            </a:lnTo>
                            <a:lnTo>
                              <a:pt x="101384" y="1841500"/>
                            </a:lnTo>
                            <a:lnTo>
                              <a:pt x="514184" y="1816100"/>
                            </a:lnTo>
                            <a:lnTo>
                              <a:pt x="514184" y="1065034"/>
                            </a:lnTo>
                            <a:lnTo>
                              <a:pt x="513918" y="1065098"/>
                            </a:lnTo>
                            <a:lnTo>
                              <a:pt x="513918" y="1117600"/>
                            </a:lnTo>
                            <a:lnTo>
                              <a:pt x="513918" y="1295400"/>
                            </a:lnTo>
                            <a:lnTo>
                              <a:pt x="513918" y="1778000"/>
                            </a:lnTo>
                            <a:lnTo>
                              <a:pt x="142862" y="1803400"/>
                            </a:lnTo>
                            <a:lnTo>
                              <a:pt x="142862" y="1460500"/>
                            </a:lnTo>
                            <a:lnTo>
                              <a:pt x="199948" y="1435100"/>
                            </a:lnTo>
                            <a:lnTo>
                              <a:pt x="513918" y="1295400"/>
                            </a:lnTo>
                            <a:lnTo>
                              <a:pt x="513918" y="1117600"/>
                            </a:lnTo>
                            <a:lnTo>
                              <a:pt x="513867" y="1257300"/>
                            </a:lnTo>
                            <a:lnTo>
                              <a:pt x="153784" y="1435100"/>
                            </a:lnTo>
                            <a:lnTo>
                              <a:pt x="65633" y="1397000"/>
                            </a:lnTo>
                            <a:lnTo>
                              <a:pt x="126771" y="1358900"/>
                            </a:lnTo>
                            <a:lnTo>
                              <a:pt x="513918" y="1117600"/>
                            </a:lnTo>
                            <a:lnTo>
                              <a:pt x="513918" y="1065098"/>
                            </a:lnTo>
                            <a:lnTo>
                              <a:pt x="505764" y="1066800"/>
                            </a:lnTo>
                            <a:lnTo>
                              <a:pt x="395478" y="1028700"/>
                            </a:lnTo>
                            <a:lnTo>
                              <a:pt x="358711" y="1016000"/>
                            </a:lnTo>
                            <a:lnTo>
                              <a:pt x="358711" y="838200"/>
                            </a:lnTo>
                            <a:lnTo>
                              <a:pt x="173037" y="838200"/>
                            </a:lnTo>
                            <a:lnTo>
                              <a:pt x="173037" y="1231900"/>
                            </a:lnTo>
                            <a:lnTo>
                              <a:pt x="335305" y="1028700"/>
                            </a:lnTo>
                            <a:lnTo>
                              <a:pt x="496176" y="1079500"/>
                            </a:lnTo>
                            <a:lnTo>
                              <a:pt x="74015" y="1358900"/>
                            </a:lnTo>
                            <a:lnTo>
                              <a:pt x="152184" y="1257300"/>
                            </a:lnTo>
                            <a:lnTo>
                              <a:pt x="152184" y="812800"/>
                            </a:lnTo>
                            <a:lnTo>
                              <a:pt x="358711" y="812800"/>
                            </a:lnTo>
                            <a:lnTo>
                              <a:pt x="358711" y="698500"/>
                            </a:lnTo>
                            <a:lnTo>
                              <a:pt x="366534" y="698500"/>
                            </a:lnTo>
                            <a:lnTo>
                              <a:pt x="373938" y="685800"/>
                            </a:lnTo>
                            <a:lnTo>
                              <a:pt x="381609" y="673100"/>
                            </a:lnTo>
                            <a:lnTo>
                              <a:pt x="389521" y="673100"/>
                            </a:lnTo>
                            <a:lnTo>
                              <a:pt x="418655" y="635000"/>
                            </a:lnTo>
                            <a:lnTo>
                              <a:pt x="448208" y="609600"/>
                            </a:lnTo>
                            <a:lnTo>
                              <a:pt x="476300" y="571500"/>
                            </a:lnTo>
                            <a:lnTo>
                              <a:pt x="501015" y="546100"/>
                            </a:lnTo>
                            <a:lnTo>
                              <a:pt x="721550" y="546100"/>
                            </a:lnTo>
                            <a:lnTo>
                              <a:pt x="801598" y="596900"/>
                            </a:lnTo>
                            <a:lnTo>
                              <a:pt x="819886" y="596900"/>
                            </a:lnTo>
                            <a:lnTo>
                              <a:pt x="839711" y="609600"/>
                            </a:lnTo>
                            <a:lnTo>
                              <a:pt x="857961" y="622300"/>
                            </a:lnTo>
                            <a:lnTo>
                              <a:pt x="875182" y="635000"/>
                            </a:lnTo>
                            <a:lnTo>
                              <a:pt x="877354" y="635000"/>
                            </a:lnTo>
                            <a:lnTo>
                              <a:pt x="881888" y="673100"/>
                            </a:lnTo>
                            <a:lnTo>
                              <a:pt x="884466" y="698500"/>
                            </a:lnTo>
                            <a:lnTo>
                              <a:pt x="886066" y="711200"/>
                            </a:lnTo>
                            <a:lnTo>
                              <a:pt x="887641" y="736600"/>
                            </a:lnTo>
                            <a:lnTo>
                              <a:pt x="887298" y="812800"/>
                            </a:lnTo>
                            <a:lnTo>
                              <a:pt x="1342034" y="812800"/>
                            </a:lnTo>
                            <a:lnTo>
                              <a:pt x="1342034" y="736600"/>
                            </a:lnTo>
                            <a:lnTo>
                              <a:pt x="910831" y="736600"/>
                            </a:lnTo>
                            <a:lnTo>
                              <a:pt x="922489" y="723900"/>
                            </a:lnTo>
                            <a:lnTo>
                              <a:pt x="957465" y="685800"/>
                            </a:lnTo>
                            <a:lnTo>
                              <a:pt x="957465" y="495300"/>
                            </a:lnTo>
                            <a:lnTo>
                              <a:pt x="938593" y="483501"/>
                            </a:lnTo>
                            <a:lnTo>
                              <a:pt x="938593" y="508000"/>
                            </a:lnTo>
                            <a:lnTo>
                              <a:pt x="938593" y="673100"/>
                            </a:lnTo>
                            <a:lnTo>
                              <a:pt x="895045" y="723900"/>
                            </a:lnTo>
                            <a:lnTo>
                              <a:pt x="894384" y="698500"/>
                            </a:lnTo>
                            <a:lnTo>
                              <a:pt x="893673" y="673100"/>
                            </a:lnTo>
                            <a:lnTo>
                              <a:pt x="893330" y="647700"/>
                            </a:lnTo>
                            <a:lnTo>
                              <a:pt x="893787" y="622300"/>
                            </a:lnTo>
                            <a:lnTo>
                              <a:pt x="885863" y="622300"/>
                            </a:lnTo>
                            <a:lnTo>
                              <a:pt x="862418" y="609600"/>
                            </a:lnTo>
                            <a:lnTo>
                              <a:pt x="808621" y="571500"/>
                            </a:lnTo>
                            <a:lnTo>
                              <a:pt x="769696" y="546100"/>
                            </a:lnTo>
                            <a:lnTo>
                              <a:pt x="730567" y="520700"/>
                            </a:lnTo>
                            <a:lnTo>
                              <a:pt x="494385" y="520700"/>
                            </a:lnTo>
                            <a:lnTo>
                              <a:pt x="462381" y="558800"/>
                            </a:lnTo>
                            <a:lnTo>
                              <a:pt x="418236" y="609600"/>
                            </a:lnTo>
                            <a:lnTo>
                              <a:pt x="375691" y="660400"/>
                            </a:lnTo>
                            <a:lnTo>
                              <a:pt x="348462" y="698500"/>
                            </a:lnTo>
                            <a:lnTo>
                              <a:pt x="321017" y="685800"/>
                            </a:lnTo>
                            <a:lnTo>
                              <a:pt x="308864" y="508000"/>
                            </a:lnTo>
                            <a:lnTo>
                              <a:pt x="469328" y="381000"/>
                            </a:lnTo>
                            <a:lnTo>
                              <a:pt x="748944" y="381000"/>
                            </a:lnTo>
                            <a:lnTo>
                              <a:pt x="938593" y="508000"/>
                            </a:lnTo>
                            <a:lnTo>
                              <a:pt x="938593" y="483501"/>
                            </a:lnTo>
                            <a:lnTo>
                              <a:pt x="774776" y="381000"/>
                            </a:lnTo>
                            <a:lnTo>
                              <a:pt x="754468" y="368300"/>
                            </a:lnTo>
                            <a:lnTo>
                              <a:pt x="722630" y="368300"/>
                            </a:lnTo>
                            <a:lnTo>
                              <a:pt x="699846" y="314401"/>
                            </a:lnTo>
                            <a:lnTo>
                              <a:pt x="699846" y="368300"/>
                            </a:lnTo>
                            <a:lnTo>
                              <a:pt x="547789" y="368300"/>
                            </a:lnTo>
                            <a:lnTo>
                              <a:pt x="571334" y="304800"/>
                            </a:lnTo>
                            <a:lnTo>
                              <a:pt x="588035" y="304800"/>
                            </a:lnTo>
                            <a:lnTo>
                              <a:pt x="597573" y="279400"/>
                            </a:lnTo>
                            <a:lnTo>
                              <a:pt x="616813" y="279400"/>
                            </a:lnTo>
                            <a:lnTo>
                              <a:pt x="616813" y="190500"/>
                            </a:lnTo>
                            <a:lnTo>
                              <a:pt x="630834" y="190500"/>
                            </a:lnTo>
                            <a:lnTo>
                              <a:pt x="630834" y="279400"/>
                            </a:lnTo>
                            <a:lnTo>
                              <a:pt x="649960" y="279400"/>
                            </a:lnTo>
                            <a:lnTo>
                              <a:pt x="659574" y="304800"/>
                            </a:lnTo>
                            <a:lnTo>
                              <a:pt x="676084" y="304800"/>
                            </a:lnTo>
                            <a:lnTo>
                              <a:pt x="699846" y="368300"/>
                            </a:lnTo>
                            <a:lnTo>
                              <a:pt x="699846" y="314401"/>
                            </a:lnTo>
                            <a:lnTo>
                              <a:pt x="690422" y="292100"/>
                            </a:lnTo>
                            <a:lnTo>
                              <a:pt x="675233" y="292100"/>
                            </a:lnTo>
                            <a:lnTo>
                              <a:pt x="665619" y="254000"/>
                            </a:lnTo>
                            <a:lnTo>
                              <a:pt x="652005" y="254000"/>
                            </a:lnTo>
                            <a:lnTo>
                              <a:pt x="652005" y="190500"/>
                            </a:lnTo>
                            <a:lnTo>
                              <a:pt x="652005" y="177800"/>
                            </a:lnTo>
                            <a:lnTo>
                              <a:pt x="656818" y="177800"/>
                            </a:lnTo>
                            <a:lnTo>
                              <a:pt x="659714" y="165100"/>
                            </a:lnTo>
                            <a:lnTo>
                              <a:pt x="659714" y="152400"/>
                            </a:lnTo>
                            <a:lnTo>
                              <a:pt x="658088" y="139700"/>
                            </a:lnTo>
                            <a:lnTo>
                              <a:pt x="655256" y="139700"/>
                            </a:lnTo>
                            <a:lnTo>
                              <a:pt x="653046" y="114300"/>
                            </a:lnTo>
                            <a:lnTo>
                              <a:pt x="645287" y="25400"/>
                            </a:lnTo>
                            <a:lnTo>
                              <a:pt x="643064" y="0"/>
                            </a:lnTo>
                            <a:lnTo>
                              <a:pt x="638556" y="0"/>
                            </a:lnTo>
                            <a:lnTo>
                              <a:pt x="638556" y="152400"/>
                            </a:lnTo>
                            <a:lnTo>
                              <a:pt x="638556" y="165100"/>
                            </a:lnTo>
                            <a:lnTo>
                              <a:pt x="634288" y="165100"/>
                            </a:lnTo>
                            <a:lnTo>
                              <a:pt x="629437" y="177800"/>
                            </a:lnTo>
                            <a:lnTo>
                              <a:pt x="618197" y="177800"/>
                            </a:lnTo>
                            <a:lnTo>
                              <a:pt x="613359" y="165100"/>
                            </a:lnTo>
                            <a:lnTo>
                              <a:pt x="609092" y="165100"/>
                            </a:lnTo>
                            <a:lnTo>
                              <a:pt x="609092" y="152400"/>
                            </a:lnTo>
                            <a:lnTo>
                              <a:pt x="612711" y="152400"/>
                            </a:lnTo>
                            <a:lnTo>
                              <a:pt x="617626" y="139700"/>
                            </a:lnTo>
                            <a:lnTo>
                              <a:pt x="630161" y="139700"/>
                            </a:lnTo>
                            <a:lnTo>
                              <a:pt x="634847" y="152400"/>
                            </a:lnTo>
                            <a:lnTo>
                              <a:pt x="638556" y="152400"/>
                            </a:lnTo>
                            <a:lnTo>
                              <a:pt x="638556" y="0"/>
                            </a:lnTo>
                            <a:lnTo>
                              <a:pt x="632180" y="0"/>
                            </a:lnTo>
                            <a:lnTo>
                              <a:pt x="632180" y="114300"/>
                            </a:lnTo>
                            <a:lnTo>
                              <a:pt x="615480" y="114300"/>
                            </a:lnTo>
                            <a:lnTo>
                              <a:pt x="623836" y="25400"/>
                            </a:lnTo>
                            <a:lnTo>
                              <a:pt x="632180" y="114300"/>
                            </a:lnTo>
                            <a:lnTo>
                              <a:pt x="632180" y="0"/>
                            </a:lnTo>
                            <a:lnTo>
                              <a:pt x="604570" y="0"/>
                            </a:lnTo>
                            <a:lnTo>
                              <a:pt x="592416" y="139700"/>
                            </a:lnTo>
                            <a:lnTo>
                              <a:pt x="589572" y="139700"/>
                            </a:lnTo>
                            <a:lnTo>
                              <a:pt x="587933" y="152400"/>
                            </a:lnTo>
                            <a:lnTo>
                              <a:pt x="587933" y="165100"/>
                            </a:lnTo>
                            <a:lnTo>
                              <a:pt x="590829" y="177800"/>
                            </a:lnTo>
                            <a:lnTo>
                              <a:pt x="595642" y="177800"/>
                            </a:lnTo>
                            <a:lnTo>
                              <a:pt x="595642" y="254000"/>
                            </a:lnTo>
                            <a:lnTo>
                              <a:pt x="581863" y="254000"/>
                            </a:lnTo>
                            <a:lnTo>
                              <a:pt x="572338" y="292100"/>
                            </a:lnTo>
                            <a:lnTo>
                              <a:pt x="556958" y="292100"/>
                            </a:lnTo>
                            <a:lnTo>
                              <a:pt x="525030" y="368300"/>
                            </a:lnTo>
                            <a:lnTo>
                              <a:pt x="462940" y="368300"/>
                            </a:lnTo>
                            <a:lnTo>
                              <a:pt x="289306" y="495300"/>
                            </a:lnTo>
                            <a:lnTo>
                              <a:pt x="302895" y="685800"/>
                            </a:lnTo>
                            <a:lnTo>
                              <a:pt x="351713" y="723900"/>
                            </a:lnTo>
                            <a:lnTo>
                              <a:pt x="351688" y="736600"/>
                            </a:lnTo>
                            <a:lnTo>
                              <a:pt x="93052" y="736600"/>
                            </a:lnTo>
                            <a:lnTo>
                              <a:pt x="93052" y="1282700"/>
                            </a:lnTo>
                            <a:lnTo>
                              <a:pt x="0" y="1397000"/>
                            </a:lnTo>
                            <a:lnTo>
                              <a:pt x="93052" y="1447800"/>
                            </a:lnTo>
                            <a:lnTo>
                              <a:pt x="93052" y="1816100"/>
                            </a:lnTo>
                            <a:lnTo>
                              <a:pt x="47967" y="1816100"/>
                            </a:lnTo>
                            <a:lnTo>
                              <a:pt x="93052" y="1879600"/>
                            </a:lnTo>
                            <a:lnTo>
                              <a:pt x="93052" y="1955800"/>
                            </a:lnTo>
                            <a:lnTo>
                              <a:pt x="97739" y="1993900"/>
                            </a:lnTo>
                            <a:lnTo>
                              <a:pt x="111163" y="2032000"/>
                            </a:lnTo>
                            <a:lnTo>
                              <a:pt x="132359" y="2070100"/>
                            </a:lnTo>
                            <a:lnTo>
                              <a:pt x="160350" y="2095500"/>
                            </a:lnTo>
                            <a:lnTo>
                              <a:pt x="194195" y="2133600"/>
                            </a:lnTo>
                            <a:lnTo>
                              <a:pt x="232905" y="2171700"/>
                            </a:lnTo>
                            <a:lnTo>
                              <a:pt x="275539" y="2197100"/>
                            </a:lnTo>
                            <a:lnTo>
                              <a:pt x="321106" y="2235200"/>
                            </a:lnTo>
                            <a:lnTo>
                              <a:pt x="368668" y="2260600"/>
                            </a:lnTo>
                            <a:lnTo>
                              <a:pt x="488988" y="2260600"/>
                            </a:lnTo>
                            <a:lnTo>
                              <a:pt x="488988" y="2324100"/>
                            </a:lnTo>
                            <a:lnTo>
                              <a:pt x="539661" y="2349500"/>
                            </a:lnTo>
                            <a:lnTo>
                              <a:pt x="587514" y="2374900"/>
                            </a:lnTo>
                            <a:lnTo>
                              <a:pt x="631329" y="2400300"/>
                            </a:lnTo>
                            <a:lnTo>
                              <a:pt x="669874" y="2413000"/>
                            </a:lnTo>
                            <a:lnTo>
                              <a:pt x="701941" y="2425700"/>
                            </a:lnTo>
                            <a:lnTo>
                              <a:pt x="792251" y="2425700"/>
                            </a:lnTo>
                            <a:lnTo>
                              <a:pt x="821461" y="2413000"/>
                            </a:lnTo>
                            <a:lnTo>
                              <a:pt x="856208" y="2400300"/>
                            </a:lnTo>
                            <a:lnTo>
                              <a:pt x="895578" y="2374900"/>
                            </a:lnTo>
                            <a:lnTo>
                              <a:pt x="938606" y="2362200"/>
                            </a:lnTo>
                            <a:lnTo>
                              <a:pt x="961466" y="2349500"/>
                            </a:lnTo>
                            <a:lnTo>
                              <a:pt x="984338" y="2336800"/>
                            </a:lnTo>
                            <a:lnTo>
                              <a:pt x="1175575" y="2235200"/>
                            </a:lnTo>
                            <a:lnTo>
                              <a:pt x="1220736" y="2197100"/>
                            </a:lnTo>
                            <a:lnTo>
                              <a:pt x="1262926" y="2171700"/>
                            </a:lnTo>
                            <a:lnTo>
                              <a:pt x="1301229" y="2133600"/>
                            </a:lnTo>
                            <a:lnTo>
                              <a:pt x="1334681" y="2108200"/>
                            </a:lnTo>
                            <a:lnTo>
                              <a:pt x="1362341" y="2070100"/>
                            </a:lnTo>
                            <a:lnTo>
                              <a:pt x="1383271" y="2032000"/>
                            </a:lnTo>
                            <a:lnTo>
                              <a:pt x="1396530" y="1993900"/>
                            </a:lnTo>
                            <a:lnTo>
                              <a:pt x="1401152" y="1955800"/>
                            </a:lnTo>
                            <a:lnTo>
                              <a:pt x="1401152" y="736600"/>
                            </a:lnTo>
                            <a:close/>
                          </a:path>
                        </a:pathLst>
                      </a:custGeom>
                      <a:solidFill>
                        <a:srgbClr val="EDEC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813E55C">
            <v:shape id="Graphic 1" style="position:absolute;margin-left:450.75pt;margin-top:570pt;width:110.35pt;height:19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01445,2425700" o:spid="_x0000_s1026" fillcolor="#edecef" stroked="f" path="m405231,1547583r-495,-3454l403390,1534629r-4801,-33845l383019,1462430r-17399,-20142l365620,1552740r-43548,51333l321500,1606677r-1257,2349l315887,1613268r-3277,1321l309118,1614589r-14567,-12002l248818,1542783r9068,-8154l308495,1582966r48794,-38837l365620,1442288r-35725,-19482l324510,1422260r-6858,l274281,1440141r-30911,32830l219138,1518373r-14973,54306l200710,1624977r6655,46800l222935,1710143r53112,39612l281432,1750301r6858,l331660,1732432r30912,-32842l386803,1654187r10910,-39598l401764,1599882r3467,-52299xem504888,686600l382155,815695r-597,172961l504291,1024331r597,-337731xem504888,588098l382155,725347r,67628l504888,657415r,-69317xem708012,680961r-184798,l521931,1024331,706729,985939r1283,-304978xem859104,736663l721868,680961r-597,302158l858507,958164r597,-221501xem859104,656272l721868,581075r,68517l859104,707783r,-51511xem1012952,1621485r-64,-32449l1007376,1555546r-6375,-18161l996594,1524863r-3937,-11189l970673,1476578r-21247,-23279l949426,1546860r-66268,62852l882396,1613916r-2147,3759l873734,1622856r-3772,1321l865962,1624177r-17031,-13284l796975,1532382r9462,-7519l865987,1587639r75921,-50254l949426,1453299r-40018,-30544l865098,1408277r-14757,-978l845108,1407299r-49796,15774l764946,1452079r-19685,40285l737730,1540840r6147,53581l758609,1636280r21983,37110l808710,1704200r33134,23012l886117,1741690r14732,978l906094,1742668r57099,-20802l996937,1680210r15545,-56033l1012952,1621485xem1401152,736600r-59118,l1342034,812800r,1104900l1337081,1955800r-14148,38100l1300657,2032000r-29311,38100l1236052,2095500r-40182,38100l1151864,2159000r-46749,38100l959142,2273300r-46978,12700l867816,2311400r-40653,12700l791286,2349500r-88380,l668248,2324100r-39179,-12700l586359,2298700r-45276,-25400l399656,2197100r-45758,-25400l310464,2133600r-40120,-25400l234480,2070100r-30595,-25400l179514,2006600r-17170,-38100l163906,1968500r298120,12700l513702,1981200r-76,254000l521271,2235200r7582,12700l536371,2247900r115,-254000l946480,1968500r204990,-12700l1152105,2133600r45492,-25400l1238135,2070100r34112,-38100l1298448,1993900r16802,-38100l1321181,1917700r,-88900l1321181,1803400r,-965200l1298359,838200r,520700l1211465,1435100r-10045,-2642l1201420,1828800r-49619,88900l536498,1943100r51,-114300l1201420,1828800r,-396342l1182293,1427416r,20384l1182293,1790700,536651,1778000r,-482600l1182293,1447800r,-20384l681253,1295400,536651,1257300r38,-139700l1298359,1358900r,-520700l1288008,838200r,482600l620141,1117600r-83490,-25400l654278,1066800r235230,-50800l1288008,1320800r,-482600l887222,838200r-585,127000l886637,990600r-17742,l514184,1065034r,751066l513715,1943100r-57595,l168859,1930400r-67475,-88900l514184,1816100r,-751066l513918,1065098r,52502l513918,1295400r,482600l142862,1803400r,-342900l199948,1435100,513918,1295400r,-177800l513867,1257300,153784,1435100,65633,1397000r61138,-38100l513918,1117600r,-52502l505764,1066800,395478,1028700r-36767,-12700l358711,838200r-185674,l173037,1231900,335305,1028700r160871,50800l74015,1358900r78169,-101600l152184,812800r206527,l358711,698500r7823,l373938,685800r7671,-12700l389521,673100r29134,-38100l448208,609600r28092,-38100l501015,546100r220535,l801598,596900r18288,l839711,609600r18250,12700l875182,635000r2172,l881888,673100r2578,25400l886066,711200r1575,25400l887298,812800r454736,l1342034,736600r-431203,l922489,723900r34976,-38100l957465,495300,938593,483501r,24499l938593,673100r-43548,50800l894384,698500r-711,-25400l893330,647700r457,-25400l885863,622300,862418,609600,808621,571500,769696,546100,730567,520700r-236182,l462381,558800r-44145,50800l375691,660400r-27229,38100l321017,685800,308864,508000,469328,381000r279616,l938593,508000r,-24499l774776,381000,754468,368300r-31838,l699846,314401r,53899l547789,368300r23545,-63500l588035,304800r9538,-25400l616813,279400r,-88900l630834,190500r,88900l649960,279400r9614,25400l676084,304800r23762,63500l699846,314401r-9424,-22301l675233,292100r-9614,-38100l652005,254000r,-63500l652005,177800r4813,l659714,165100r,-12700l658088,139700r-2832,l653046,114300,645287,25400,643064,r-4508,l638556,152400r,12700l634288,165100r-4851,12700l618197,177800r-4838,-12700l609092,165100r,-12700l612711,152400r4915,-12700l630161,139700r4686,12700l638556,152400,638556,r-6376,l632180,114300r-16700,l623836,25400r8344,88900l632180,,604570,,592416,139700r-2844,l587933,152400r,12700l590829,177800r4813,l595642,254000r-13779,l572338,292100r-15380,l525030,368300r-62090,l289306,495300r13589,190500l351713,723900r-25,12700l93052,736600r,546100l,1397000r93052,50800l93052,1816100r-45085,l93052,1879600r,76200l97739,1993900r13424,38100l132359,2070100r27991,25400l194195,2133600r38710,38100l275539,2197100r45567,38100l368668,2260600r120320,l488988,2324100r50673,25400l587514,2374900r43815,25400l669874,2413000r32067,12700l792251,2425700r29210,-12700l856208,2400300r39370,-25400l938606,2362200r22860,-12700l984338,2336800r191237,-101600l1220736,2197100r42190,-25400l1301229,2133600r33452,-25400l1362341,2070100r20930,-38100l1396530,1993900r4622,-38100l1401152,7366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" w14:anchorId="65F45926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A58C9" w:rsidP="0051731C" w:rsidRDefault="008A58C9" w14:paraId="6B699379" wp14:textId="77777777">
      <w:r>
        <w:separator/>
      </w:r>
    </w:p>
  </w:footnote>
  <w:footnote w:type="continuationSeparator" w:id="0">
    <w:p xmlns:wp14="http://schemas.microsoft.com/office/word/2010/wordml" w:rsidR="008A58C9" w:rsidP="0051731C" w:rsidRDefault="008A58C9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51731C" w:rsidP="0051731C" w:rsidRDefault="0051731C" w14:paraId="5DD34B34" wp14:textId="77777777">
    <w:pPr>
      <w:pStyle w:val="Head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4384" behindDoc="1" locked="0" layoutInCell="1" allowOverlap="1" wp14:anchorId="037FDC56" wp14:editId="5B3490CE">
              <wp:simplePos x="0" y="0"/>
              <wp:positionH relativeFrom="page">
                <wp:posOffset>1352550</wp:posOffset>
              </wp:positionH>
              <wp:positionV relativeFrom="paragraph">
                <wp:posOffset>323850</wp:posOffset>
              </wp:positionV>
              <wp:extent cx="2040255" cy="267335"/>
              <wp:effectExtent l="0" t="0" r="4445" b="0"/>
              <wp:wrapTopAndBottom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40255" cy="267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40889" h="267335">
                            <a:moveTo>
                              <a:pt x="181635" y="185534"/>
                            </a:moveTo>
                            <a:lnTo>
                              <a:pt x="175742" y="155435"/>
                            </a:lnTo>
                            <a:lnTo>
                              <a:pt x="159131" y="133756"/>
                            </a:lnTo>
                            <a:lnTo>
                              <a:pt x="133362" y="117881"/>
                            </a:lnTo>
                            <a:lnTo>
                              <a:pt x="77660" y="96786"/>
                            </a:lnTo>
                            <a:lnTo>
                              <a:pt x="60058" y="87312"/>
                            </a:lnTo>
                            <a:lnTo>
                              <a:pt x="48539" y="74866"/>
                            </a:lnTo>
                            <a:lnTo>
                              <a:pt x="44411" y="57492"/>
                            </a:lnTo>
                            <a:lnTo>
                              <a:pt x="47320" y="43802"/>
                            </a:lnTo>
                            <a:lnTo>
                              <a:pt x="55968" y="32372"/>
                            </a:lnTo>
                            <a:lnTo>
                              <a:pt x="70231" y="24523"/>
                            </a:lnTo>
                            <a:lnTo>
                              <a:pt x="90017" y="21602"/>
                            </a:lnTo>
                            <a:lnTo>
                              <a:pt x="100126" y="22072"/>
                            </a:lnTo>
                            <a:lnTo>
                              <a:pt x="109677" y="23444"/>
                            </a:lnTo>
                            <a:lnTo>
                              <a:pt x="118986" y="25742"/>
                            </a:lnTo>
                            <a:lnTo>
                              <a:pt x="128422" y="28956"/>
                            </a:lnTo>
                            <a:lnTo>
                              <a:pt x="144437" y="84810"/>
                            </a:lnTo>
                            <a:lnTo>
                              <a:pt x="169633" y="84810"/>
                            </a:lnTo>
                            <a:lnTo>
                              <a:pt x="169633" y="0"/>
                            </a:lnTo>
                            <a:lnTo>
                              <a:pt x="148437" y="6108"/>
                            </a:lnTo>
                            <a:lnTo>
                              <a:pt x="135305" y="3619"/>
                            </a:lnTo>
                            <a:lnTo>
                              <a:pt x="122669" y="1739"/>
                            </a:lnTo>
                            <a:lnTo>
                              <a:pt x="109220" y="622"/>
                            </a:lnTo>
                            <a:lnTo>
                              <a:pt x="93624" y="406"/>
                            </a:lnTo>
                            <a:lnTo>
                              <a:pt x="52882" y="6705"/>
                            </a:lnTo>
                            <a:lnTo>
                              <a:pt x="23749" y="23545"/>
                            </a:lnTo>
                            <a:lnTo>
                              <a:pt x="6235" y="47891"/>
                            </a:lnTo>
                            <a:lnTo>
                              <a:pt x="393" y="76657"/>
                            </a:lnTo>
                            <a:lnTo>
                              <a:pt x="6134" y="105435"/>
                            </a:lnTo>
                            <a:lnTo>
                              <a:pt x="22047" y="126098"/>
                            </a:lnTo>
                            <a:lnTo>
                              <a:pt x="46139" y="141109"/>
                            </a:lnTo>
                            <a:lnTo>
                              <a:pt x="76415" y="152908"/>
                            </a:lnTo>
                            <a:lnTo>
                              <a:pt x="100418" y="161759"/>
                            </a:lnTo>
                            <a:lnTo>
                              <a:pt x="119278" y="171983"/>
                            </a:lnTo>
                            <a:lnTo>
                              <a:pt x="131610" y="185712"/>
                            </a:lnTo>
                            <a:lnTo>
                              <a:pt x="136029" y="205105"/>
                            </a:lnTo>
                            <a:lnTo>
                              <a:pt x="133172" y="220205"/>
                            </a:lnTo>
                            <a:lnTo>
                              <a:pt x="124282" y="233146"/>
                            </a:lnTo>
                            <a:lnTo>
                              <a:pt x="108864" y="242265"/>
                            </a:lnTo>
                            <a:lnTo>
                              <a:pt x="86423" y="245884"/>
                            </a:lnTo>
                            <a:lnTo>
                              <a:pt x="76136" y="245300"/>
                            </a:lnTo>
                            <a:lnTo>
                              <a:pt x="65366" y="243598"/>
                            </a:lnTo>
                            <a:lnTo>
                              <a:pt x="54508" y="240893"/>
                            </a:lnTo>
                            <a:lnTo>
                              <a:pt x="44005" y="237312"/>
                            </a:lnTo>
                            <a:lnTo>
                              <a:pt x="26403" y="176555"/>
                            </a:lnTo>
                            <a:lnTo>
                              <a:pt x="0" y="176555"/>
                            </a:lnTo>
                            <a:lnTo>
                              <a:pt x="4000" y="255257"/>
                            </a:lnTo>
                            <a:lnTo>
                              <a:pt x="59804" y="266217"/>
                            </a:lnTo>
                            <a:lnTo>
                              <a:pt x="82816" y="267081"/>
                            </a:lnTo>
                            <a:lnTo>
                              <a:pt x="124929" y="260248"/>
                            </a:lnTo>
                            <a:lnTo>
                              <a:pt x="155930" y="242366"/>
                            </a:lnTo>
                            <a:lnTo>
                              <a:pt x="175082" y="216458"/>
                            </a:lnTo>
                            <a:lnTo>
                              <a:pt x="181635" y="185534"/>
                            </a:lnTo>
                            <a:close/>
                          </a:path>
                          <a:path w="2040889" h="267335">
                            <a:moveTo>
                              <a:pt x="470890" y="5715"/>
                            </a:moveTo>
                            <a:lnTo>
                              <a:pt x="358863" y="5715"/>
                            </a:lnTo>
                            <a:lnTo>
                              <a:pt x="360070" y="22021"/>
                            </a:lnTo>
                            <a:lnTo>
                              <a:pt x="385673" y="24879"/>
                            </a:lnTo>
                            <a:lnTo>
                              <a:pt x="388467" y="26504"/>
                            </a:lnTo>
                            <a:lnTo>
                              <a:pt x="388467" y="120294"/>
                            </a:lnTo>
                            <a:lnTo>
                              <a:pt x="279247" y="120294"/>
                            </a:lnTo>
                            <a:lnTo>
                              <a:pt x="279247" y="27330"/>
                            </a:lnTo>
                            <a:lnTo>
                              <a:pt x="282041" y="24879"/>
                            </a:lnTo>
                            <a:lnTo>
                              <a:pt x="307657" y="22021"/>
                            </a:lnTo>
                            <a:lnTo>
                              <a:pt x="308851" y="5715"/>
                            </a:lnTo>
                            <a:lnTo>
                              <a:pt x="197231" y="5715"/>
                            </a:lnTo>
                            <a:lnTo>
                              <a:pt x="198424" y="22021"/>
                            </a:lnTo>
                            <a:lnTo>
                              <a:pt x="224434" y="25285"/>
                            </a:lnTo>
                            <a:lnTo>
                              <a:pt x="226428" y="27330"/>
                            </a:lnTo>
                            <a:lnTo>
                              <a:pt x="226428" y="239369"/>
                            </a:lnTo>
                            <a:lnTo>
                              <a:pt x="222834" y="241401"/>
                            </a:lnTo>
                            <a:lnTo>
                              <a:pt x="198424" y="244259"/>
                            </a:lnTo>
                            <a:lnTo>
                              <a:pt x="197231" y="260565"/>
                            </a:lnTo>
                            <a:lnTo>
                              <a:pt x="308851" y="260565"/>
                            </a:lnTo>
                            <a:lnTo>
                              <a:pt x="307657" y="244259"/>
                            </a:lnTo>
                            <a:lnTo>
                              <a:pt x="282041" y="241401"/>
                            </a:lnTo>
                            <a:lnTo>
                              <a:pt x="279247" y="239369"/>
                            </a:lnTo>
                            <a:lnTo>
                              <a:pt x="279247" y="140271"/>
                            </a:lnTo>
                            <a:lnTo>
                              <a:pt x="388467" y="140271"/>
                            </a:lnTo>
                            <a:lnTo>
                              <a:pt x="388467" y="238950"/>
                            </a:lnTo>
                            <a:lnTo>
                              <a:pt x="385673" y="241808"/>
                            </a:lnTo>
                            <a:lnTo>
                              <a:pt x="374472" y="243027"/>
                            </a:lnTo>
                            <a:lnTo>
                              <a:pt x="360070" y="244259"/>
                            </a:lnTo>
                            <a:lnTo>
                              <a:pt x="358863" y="260565"/>
                            </a:lnTo>
                            <a:lnTo>
                              <a:pt x="470890" y="260565"/>
                            </a:lnTo>
                            <a:lnTo>
                              <a:pt x="469696" y="244259"/>
                            </a:lnTo>
                            <a:lnTo>
                              <a:pt x="443293" y="240995"/>
                            </a:lnTo>
                            <a:lnTo>
                              <a:pt x="441286" y="238950"/>
                            </a:lnTo>
                            <a:lnTo>
                              <a:pt x="441286" y="26924"/>
                            </a:lnTo>
                            <a:lnTo>
                              <a:pt x="444893" y="24879"/>
                            </a:lnTo>
                            <a:lnTo>
                              <a:pt x="469696" y="22021"/>
                            </a:lnTo>
                            <a:lnTo>
                              <a:pt x="470890" y="5715"/>
                            </a:lnTo>
                            <a:close/>
                          </a:path>
                          <a:path w="2040889" h="267335">
                            <a:moveTo>
                              <a:pt x="723315" y="180238"/>
                            </a:moveTo>
                            <a:lnTo>
                              <a:pt x="694512" y="180238"/>
                            </a:lnTo>
                            <a:lnTo>
                              <a:pt x="685698" y="210413"/>
                            </a:lnTo>
                            <a:lnTo>
                              <a:pt x="677456" y="227253"/>
                            </a:lnTo>
                            <a:lnTo>
                              <a:pt x="664159" y="236867"/>
                            </a:lnTo>
                            <a:lnTo>
                              <a:pt x="640422" y="241198"/>
                            </a:lnTo>
                            <a:lnTo>
                              <a:pt x="600887" y="242214"/>
                            </a:lnTo>
                            <a:lnTo>
                              <a:pt x="581279" y="242214"/>
                            </a:lnTo>
                            <a:lnTo>
                              <a:pt x="581279" y="141084"/>
                            </a:lnTo>
                            <a:lnTo>
                              <a:pt x="590080" y="141084"/>
                            </a:lnTo>
                            <a:lnTo>
                              <a:pt x="628891" y="180644"/>
                            </a:lnTo>
                            <a:lnTo>
                              <a:pt x="648893" y="180644"/>
                            </a:lnTo>
                            <a:lnTo>
                              <a:pt x="658101" y="81965"/>
                            </a:lnTo>
                            <a:lnTo>
                              <a:pt x="637298" y="81965"/>
                            </a:lnTo>
                            <a:lnTo>
                              <a:pt x="627684" y="109689"/>
                            </a:lnTo>
                            <a:lnTo>
                              <a:pt x="623519" y="116547"/>
                            </a:lnTo>
                            <a:lnTo>
                              <a:pt x="616534" y="120497"/>
                            </a:lnTo>
                            <a:lnTo>
                              <a:pt x="606031" y="122313"/>
                            </a:lnTo>
                            <a:lnTo>
                              <a:pt x="591286" y="122745"/>
                            </a:lnTo>
                            <a:lnTo>
                              <a:pt x="581279" y="122745"/>
                            </a:lnTo>
                            <a:lnTo>
                              <a:pt x="581279" y="24066"/>
                            </a:lnTo>
                            <a:lnTo>
                              <a:pt x="600087" y="24066"/>
                            </a:lnTo>
                            <a:lnTo>
                              <a:pt x="638365" y="24904"/>
                            </a:lnTo>
                            <a:lnTo>
                              <a:pt x="680504" y="55867"/>
                            </a:lnTo>
                            <a:lnTo>
                              <a:pt x="689305" y="89712"/>
                            </a:lnTo>
                            <a:lnTo>
                              <a:pt x="716508" y="89712"/>
                            </a:lnTo>
                            <a:lnTo>
                              <a:pt x="716508" y="5715"/>
                            </a:lnTo>
                            <a:lnTo>
                              <a:pt x="499262" y="5715"/>
                            </a:lnTo>
                            <a:lnTo>
                              <a:pt x="500456" y="22021"/>
                            </a:lnTo>
                            <a:lnTo>
                              <a:pt x="526465" y="25285"/>
                            </a:lnTo>
                            <a:lnTo>
                              <a:pt x="528472" y="27330"/>
                            </a:lnTo>
                            <a:lnTo>
                              <a:pt x="528472" y="239369"/>
                            </a:lnTo>
                            <a:lnTo>
                              <a:pt x="524865" y="241401"/>
                            </a:lnTo>
                            <a:lnTo>
                              <a:pt x="500456" y="244259"/>
                            </a:lnTo>
                            <a:lnTo>
                              <a:pt x="499262" y="260565"/>
                            </a:lnTo>
                            <a:lnTo>
                              <a:pt x="715708" y="260565"/>
                            </a:lnTo>
                            <a:lnTo>
                              <a:pt x="723315" y="180238"/>
                            </a:lnTo>
                            <a:close/>
                          </a:path>
                          <a:path w="2040889" h="267335">
                            <a:moveTo>
                              <a:pt x="971346" y="76669"/>
                            </a:moveTo>
                            <a:lnTo>
                              <a:pt x="964793" y="48031"/>
                            </a:lnTo>
                            <a:lnTo>
                              <a:pt x="945299" y="25590"/>
                            </a:lnTo>
                            <a:lnTo>
                              <a:pt x="939253" y="22847"/>
                            </a:lnTo>
                            <a:lnTo>
                              <a:pt x="914133" y="11417"/>
                            </a:lnTo>
                            <a:lnTo>
                              <a:pt x="914133" y="83604"/>
                            </a:lnTo>
                            <a:lnTo>
                              <a:pt x="910412" y="107797"/>
                            </a:lnTo>
                            <a:lnTo>
                              <a:pt x="899985" y="126453"/>
                            </a:lnTo>
                            <a:lnTo>
                              <a:pt x="883920" y="138468"/>
                            </a:lnTo>
                            <a:lnTo>
                              <a:pt x="863320" y="142722"/>
                            </a:lnTo>
                            <a:lnTo>
                              <a:pt x="854519" y="142722"/>
                            </a:lnTo>
                            <a:lnTo>
                              <a:pt x="846112" y="141503"/>
                            </a:lnTo>
                            <a:lnTo>
                              <a:pt x="838123" y="139865"/>
                            </a:lnTo>
                            <a:lnTo>
                              <a:pt x="838123" y="22847"/>
                            </a:lnTo>
                            <a:lnTo>
                              <a:pt x="883259" y="27178"/>
                            </a:lnTo>
                            <a:lnTo>
                              <a:pt x="910539" y="58623"/>
                            </a:lnTo>
                            <a:lnTo>
                              <a:pt x="914133" y="83604"/>
                            </a:lnTo>
                            <a:lnTo>
                              <a:pt x="914133" y="11417"/>
                            </a:lnTo>
                            <a:lnTo>
                              <a:pt x="913117" y="10947"/>
                            </a:lnTo>
                            <a:lnTo>
                              <a:pt x="868527" y="5715"/>
                            </a:lnTo>
                            <a:lnTo>
                              <a:pt x="756094" y="5715"/>
                            </a:lnTo>
                            <a:lnTo>
                              <a:pt x="757301" y="22021"/>
                            </a:lnTo>
                            <a:lnTo>
                              <a:pt x="783297" y="25285"/>
                            </a:lnTo>
                            <a:lnTo>
                              <a:pt x="785304" y="27330"/>
                            </a:lnTo>
                            <a:lnTo>
                              <a:pt x="785304" y="239369"/>
                            </a:lnTo>
                            <a:lnTo>
                              <a:pt x="781697" y="241401"/>
                            </a:lnTo>
                            <a:lnTo>
                              <a:pt x="757301" y="244259"/>
                            </a:lnTo>
                            <a:lnTo>
                              <a:pt x="756094" y="260565"/>
                            </a:lnTo>
                            <a:lnTo>
                              <a:pt x="873328" y="260565"/>
                            </a:lnTo>
                            <a:lnTo>
                              <a:pt x="872121" y="244259"/>
                            </a:lnTo>
                            <a:lnTo>
                              <a:pt x="852919" y="242620"/>
                            </a:lnTo>
                            <a:lnTo>
                              <a:pt x="840917" y="241401"/>
                            </a:lnTo>
                            <a:lnTo>
                              <a:pt x="838123" y="239369"/>
                            </a:lnTo>
                            <a:lnTo>
                              <a:pt x="838123" y="158635"/>
                            </a:lnTo>
                            <a:lnTo>
                              <a:pt x="844677" y="159232"/>
                            </a:lnTo>
                            <a:lnTo>
                              <a:pt x="851573" y="159753"/>
                            </a:lnTo>
                            <a:lnTo>
                              <a:pt x="858545" y="160121"/>
                            </a:lnTo>
                            <a:lnTo>
                              <a:pt x="865327" y="160261"/>
                            </a:lnTo>
                            <a:lnTo>
                              <a:pt x="877227" y="158635"/>
                            </a:lnTo>
                            <a:lnTo>
                              <a:pt x="905522" y="154762"/>
                            </a:lnTo>
                            <a:lnTo>
                              <a:pt x="930795" y="142722"/>
                            </a:lnTo>
                            <a:lnTo>
                              <a:pt x="939342" y="138645"/>
                            </a:lnTo>
                            <a:lnTo>
                              <a:pt x="962660" y="112433"/>
                            </a:lnTo>
                            <a:lnTo>
                              <a:pt x="971346" y="76669"/>
                            </a:lnTo>
                            <a:close/>
                          </a:path>
                          <a:path w="2040889" h="267335">
                            <a:moveTo>
                              <a:pt x="1253794" y="5715"/>
                            </a:moveTo>
                            <a:lnTo>
                              <a:pt x="1141768" y="5715"/>
                            </a:lnTo>
                            <a:lnTo>
                              <a:pt x="1142974" y="22021"/>
                            </a:lnTo>
                            <a:lnTo>
                              <a:pt x="1168577" y="24879"/>
                            </a:lnTo>
                            <a:lnTo>
                              <a:pt x="1171371" y="26504"/>
                            </a:lnTo>
                            <a:lnTo>
                              <a:pt x="1171371" y="120294"/>
                            </a:lnTo>
                            <a:lnTo>
                              <a:pt x="1062151" y="120294"/>
                            </a:lnTo>
                            <a:lnTo>
                              <a:pt x="1062151" y="27330"/>
                            </a:lnTo>
                            <a:lnTo>
                              <a:pt x="1064945" y="24879"/>
                            </a:lnTo>
                            <a:lnTo>
                              <a:pt x="1090561" y="22021"/>
                            </a:lnTo>
                            <a:lnTo>
                              <a:pt x="1091755" y="5715"/>
                            </a:lnTo>
                            <a:lnTo>
                              <a:pt x="980122" y="5715"/>
                            </a:lnTo>
                            <a:lnTo>
                              <a:pt x="981329" y="22021"/>
                            </a:lnTo>
                            <a:lnTo>
                              <a:pt x="1007338" y="25285"/>
                            </a:lnTo>
                            <a:lnTo>
                              <a:pt x="1009332" y="27330"/>
                            </a:lnTo>
                            <a:lnTo>
                              <a:pt x="1009332" y="239369"/>
                            </a:lnTo>
                            <a:lnTo>
                              <a:pt x="1005738" y="241401"/>
                            </a:lnTo>
                            <a:lnTo>
                              <a:pt x="981329" y="244259"/>
                            </a:lnTo>
                            <a:lnTo>
                              <a:pt x="980122" y="260565"/>
                            </a:lnTo>
                            <a:lnTo>
                              <a:pt x="1091755" y="260565"/>
                            </a:lnTo>
                            <a:lnTo>
                              <a:pt x="1090561" y="244259"/>
                            </a:lnTo>
                            <a:lnTo>
                              <a:pt x="1064945" y="241401"/>
                            </a:lnTo>
                            <a:lnTo>
                              <a:pt x="1062151" y="239369"/>
                            </a:lnTo>
                            <a:lnTo>
                              <a:pt x="1062151" y="140271"/>
                            </a:lnTo>
                            <a:lnTo>
                              <a:pt x="1171371" y="140271"/>
                            </a:lnTo>
                            <a:lnTo>
                              <a:pt x="1171371" y="238950"/>
                            </a:lnTo>
                            <a:lnTo>
                              <a:pt x="1168577" y="241808"/>
                            </a:lnTo>
                            <a:lnTo>
                              <a:pt x="1157376" y="243027"/>
                            </a:lnTo>
                            <a:lnTo>
                              <a:pt x="1142974" y="244259"/>
                            </a:lnTo>
                            <a:lnTo>
                              <a:pt x="1141768" y="260565"/>
                            </a:lnTo>
                            <a:lnTo>
                              <a:pt x="1253794" y="260565"/>
                            </a:lnTo>
                            <a:lnTo>
                              <a:pt x="1252588" y="244259"/>
                            </a:lnTo>
                            <a:lnTo>
                              <a:pt x="1226185" y="240995"/>
                            </a:lnTo>
                            <a:lnTo>
                              <a:pt x="1224191" y="238950"/>
                            </a:lnTo>
                            <a:lnTo>
                              <a:pt x="1224191" y="26924"/>
                            </a:lnTo>
                            <a:lnTo>
                              <a:pt x="1227785" y="24879"/>
                            </a:lnTo>
                            <a:lnTo>
                              <a:pt x="1252588" y="22021"/>
                            </a:lnTo>
                            <a:lnTo>
                              <a:pt x="1253794" y="5715"/>
                            </a:lnTo>
                            <a:close/>
                          </a:path>
                          <a:path w="2040889" h="267335">
                            <a:moveTo>
                              <a:pt x="1506232" y="180238"/>
                            </a:moveTo>
                            <a:lnTo>
                              <a:pt x="1477429" y="180238"/>
                            </a:lnTo>
                            <a:lnTo>
                              <a:pt x="1468615" y="210413"/>
                            </a:lnTo>
                            <a:lnTo>
                              <a:pt x="1460373" y="227253"/>
                            </a:lnTo>
                            <a:lnTo>
                              <a:pt x="1447063" y="236867"/>
                            </a:lnTo>
                            <a:lnTo>
                              <a:pt x="1423314" y="241198"/>
                            </a:lnTo>
                            <a:lnTo>
                              <a:pt x="1383792" y="242214"/>
                            </a:lnTo>
                            <a:lnTo>
                              <a:pt x="1364195" y="242214"/>
                            </a:lnTo>
                            <a:lnTo>
                              <a:pt x="1364195" y="141084"/>
                            </a:lnTo>
                            <a:lnTo>
                              <a:pt x="1372997" y="141084"/>
                            </a:lnTo>
                            <a:lnTo>
                              <a:pt x="1411808" y="180644"/>
                            </a:lnTo>
                            <a:lnTo>
                              <a:pt x="1431810" y="180644"/>
                            </a:lnTo>
                            <a:lnTo>
                              <a:pt x="1441018" y="81965"/>
                            </a:lnTo>
                            <a:lnTo>
                              <a:pt x="1420215" y="81965"/>
                            </a:lnTo>
                            <a:lnTo>
                              <a:pt x="1410601" y="109689"/>
                            </a:lnTo>
                            <a:lnTo>
                              <a:pt x="1406423" y="116547"/>
                            </a:lnTo>
                            <a:lnTo>
                              <a:pt x="1399451" y="120497"/>
                            </a:lnTo>
                            <a:lnTo>
                              <a:pt x="1388935" y="122313"/>
                            </a:lnTo>
                            <a:lnTo>
                              <a:pt x="1374203" y="122745"/>
                            </a:lnTo>
                            <a:lnTo>
                              <a:pt x="1364195" y="122745"/>
                            </a:lnTo>
                            <a:lnTo>
                              <a:pt x="1364195" y="24066"/>
                            </a:lnTo>
                            <a:lnTo>
                              <a:pt x="1383004" y="24066"/>
                            </a:lnTo>
                            <a:lnTo>
                              <a:pt x="1421282" y="24904"/>
                            </a:lnTo>
                            <a:lnTo>
                              <a:pt x="1463421" y="55867"/>
                            </a:lnTo>
                            <a:lnTo>
                              <a:pt x="1472222" y="89712"/>
                            </a:lnTo>
                            <a:lnTo>
                              <a:pt x="1499425" y="89712"/>
                            </a:lnTo>
                            <a:lnTo>
                              <a:pt x="1499425" y="5715"/>
                            </a:lnTo>
                            <a:lnTo>
                              <a:pt x="1282166" y="5715"/>
                            </a:lnTo>
                            <a:lnTo>
                              <a:pt x="1283373" y="22021"/>
                            </a:lnTo>
                            <a:lnTo>
                              <a:pt x="1309382" y="25285"/>
                            </a:lnTo>
                            <a:lnTo>
                              <a:pt x="1311389" y="27330"/>
                            </a:lnTo>
                            <a:lnTo>
                              <a:pt x="1311389" y="239369"/>
                            </a:lnTo>
                            <a:lnTo>
                              <a:pt x="1307782" y="241401"/>
                            </a:lnTo>
                            <a:lnTo>
                              <a:pt x="1283373" y="244259"/>
                            </a:lnTo>
                            <a:lnTo>
                              <a:pt x="1282166" y="260565"/>
                            </a:lnTo>
                            <a:lnTo>
                              <a:pt x="1498625" y="260565"/>
                            </a:lnTo>
                            <a:lnTo>
                              <a:pt x="1506232" y="180238"/>
                            </a:lnTo>
                            <a:close/>
                          </a:path>
                          <a:path w="2040889" h="267335">
                            <a:moveTo>
                              <a:pt x="1773072" y="260565"/>
                            </a:moveTo>
                            <a:lnTo>
                              <a:pt x="1771865" y="244246"/>
                            </a:lnTo>
                            <a:lnTo>
                              <a:pt x="1760664" y="241808"/>
                            </a:lnTo>
                            <a:lnTo>
                              <a:pt x="1754987" y="239801"/>
                            </a:lnTo>
                            <a:lnTo>
                              <a:pt x="1693379" y="149656"/>
                            </a:lnTo>
                            <a:lnTo>
                              <a:pt x="1687042" y="139458"/>
                            </a:lnTo>
                            <a:lnTo>
                              <a:pt x="1698472" y="133756"/>
                            </a:lnTo>
                            <a:lnTo>
                              <a:pt x="1711337" y="127342"/>
                            </a:lnTo>
                            <a:lnTo>
                              <a:pt x="1729308" y="111379"/>
                            </a:lnTo>
                            <a:lnTo>
                              <a:pt x="1740446" y="91808"/>
                            </a:lnTo>
                            <a:lnTo>
                              <a:pt x="1744268" y="68922"/>
                            </a:lnTo>
                            <a:lnTo>
                              <a:pt x="1738426" y="43218"/>
                            </a:lnTo>
                            <a:lnTo>
                              <a:pt x="1720634" y="23241"/>
                            </a:lnTo>
                            <a:lnTo>
                              <a:pt x="1690585" y="10312"/>
                            </a:lnTo>
                            <a:lnTo>
                              <a:pt x="1686648" y="9893"/>
                            </a:lnTo>
                            <a:lnTo>
                              <a:pt x="1686648" y="78295"/>
                            </a:lnTo>
                            <a:lnTo>
                              <a:pt x="1683118" y="101244"/>
                            </a:lnTo>
                            <a:lnTo>
                              <a:pt x="1673136" y="117805"/>
                            </a:lnTo>
                            <a:lnTo>
                              <a:pt x="1657616" y="128473"/>
                            </a:lnTo>
                            <a:lnTo>
                              <a:pt x="1637436" y="133756"/>
                            </a:lnTo>
                            <a:lnTo>
                              <a:pt x="1613039" y="131305"/>
                            </a:lnTo>
                            <a:lnTo>
                              <a:pt x="1613039" y="23647"/>
                            </a:lnTo>
                            <a:lnTo>
                              <a:pt x="1628635" y="23241"/>
                            </a:lnTo>
                            <a:lnTo>
                              <a:pt x="1631835" y="23241"/>
                            </a:lnTo>
                            <a:lnTo>
                              <a:pt x="1654746" y="26174"/>
                            </a:lnTo>
                            <a:lnTo>
                              <a:pt x="1671993" y="36550"/>
                            </a:lnTo>
                            <a:lnTo>
                              <a:pt x="1682864" y="54038"/>
                            </a:lnTo>
                            <a:lnTo>
                              <a:pt x="1686648" y="78295"/>
                            </a:lnTo>
                            <a:lnTo>
                              <a:pt x="1686648" y="9893"/>
                            </a:lnTo>
                            <a:lnTo>
                              <a:pt x="1647837" y="5715"/>
                            </a:lnTo>
                            <a:lnTo>
                              <a:pt x="1531010" y="5715"/>
                            </a:lnTo>
                            <a:lnTo>
                              <a:pt x="1532216" y="22021"/>
                            </a:lnTo>
                            <a:lnTo>
                              <a:pt x="1541894" y="23253"/>
                            </a:lnTo>
                            <a:lnTo>
                              <a:pt x="1558213" y="25285"/>
                            </a:lnTo>
                            <a:lnTo>
                              <a:pt x="1560220" y="27330"/>
                            </a:lnTo>
                            <a:lnTo>
                              <a:pt x="1560220" y="239356"/>
                            </a:lnTo>
                            <a:lnTo>
                              <a:pt x="1556613" y="241401"/>
                            </a:lnTo>
                            <a:lnTo>
                              <a:pt x="1532216" y="244246"/>
                            </a:lnTo>
                            <a:lnTo>
                              <a:pt x="1531010" y="260565"/>
                            </a:lnTo>
                            <a:lnTo>
                              <a:pt x="1641843" y="260565"/>
                            </a:lnTo>
                            <a:lnTo>
                              <a:pt x="1640636" y="244246"/>
                            </a:lnTo>
                            <a:lnTo>
                              <a:pt x="1627835" y="242620"/>
                            </a:lnTo>
                            <a:lnTo>
                              <a:pt x="1615833" y="241401"/>
                            </a:lnTo>
                            <a:lnTo>
                              <a:pt x="1613039" y="239356"/>
                            </a:lnTo>
                            <a:lnTo>
                              <a:pt x="1613039" y="150063"/>
                            </a:lnTo>
                            <a:lnTo>
                              <a:pt x="1637042" y="149656"/>
                            </a:lnTo>
                            <a:lnTo>
                              <a:pt x="1679448" y="228346"/>
                            </a:lnTo>
                            <a:lnTo>
                              <a:pt x="1695856" y="260565"/>
                            </a:lnTo>
                            <a:lnTo>
                              <a:pt x="1773072" y="260565"/>
                            </a:lnTo>
                            <a:close/>
                          </a:path>
                          <a:path w="2040889" h="267335">
                            <a:moveTo>
                              <a:pt x="2040699" y="127228"/>
                            </a:moveTo>
                            <a:lnTo>
                              <a:pt x="2033930" y="86741"/>
                            </a:lnTo>
                            <a:lnTo>
                              <a:pt x="2014372" y="52527"/>
                            </a:lnTo>
                            <a:lnTo>
                              <a:pt x="1983155" y="26225"/>
                            </a:lnTo>
                            <a:lnTo>
                              <a:pt x="1983079" y="137007"/>
                            </a:lnTo>
                            <a:lnTo>
                              <a:pt x="1977275" y="178536"/>
                            </a:lnTo>
                            <a:lnTo>
                              <a:pt x="1960333" y="212293"/>
                            </a:lnTo>
                            <a:lnTo>
                              <a:pt x="1932965" y="235115"/>
                            </a:lnTo>
                            <a:lnTo>
                              <a:pt x="1895868" y="243840"/>
                            </a:lnTo>
                            <a:lnTo>
                              <a:pt x="1867065" y="237731"/>
                            </a:lnTo>
                            <a:lnTo>
                              <a:pt x="1867065" y="22834"/>
                            </a:lnTo>
                            <a:lnTo>
                              <a:pt x="1880260" y="22834"/>
                            </a:lnTo>
                            <a:lnTo>
                              <a:pt x="1925535" y="31102"/>
                            </a:lnTo>
                            <a:lnTo>
                              <a:pt x="1957628" y="54394"/>
                            </a:lnTo>
                            <a:lnTo>
                              <a:pt x="1976755" y="90449"/>
                            </a:lnTo>
                            <a:lnTo>
                              <a:pt x="1983079" y="137007"/>
                            </a:lnTo>
                            <a:lnTo>
                              <a:pt x="1983079" y="26200"/>
                            </a:lnTo>
                            <a:lnTo>
                              <a:pt x="1974659" y="22834"/>
                            </a:lnTo>
                            <a:lnTo>
                              <a:pt x="1941410" y="9537"/>
                            </a:lnTo>
                            <a:lnTo>
                              <a:pt x="1890268" y="4089"/>
                            </a:lnTo>
                            <a:lnTo>
                              <a:pt x="1785035" y="5715"/>
                            </a:lnTo>
                            <a:lnTo>
                              <a:pt x="1786242" y="22021"/>
                            </a:lnTo>
                            <a:lnTo>
                              <a:pt x="1812239" y="25285"/>
                            </a:lnTo>
                            <a:lnTo>
                              <a:pt x="1814245" y="27330"/>
                            </a:lnTo>
                            <a:lnTo>
                              <a:pt x="1814245" y="239369"/>
                            </a:lnTo>
                            <a:lnTo>
                              <a:pt x="1810639" y="241401"/>
                            </a:lnTo>
                            <a:lnTo>
                              <a:pt x="1786242" y="244259"/>
                            </a:lnTo>
                            <a:lnTo>
                              <a:pt x="1785035" y="260565"/>
                            </a:lnTo>
                            <a:lnTo>
                              <a:pt x="1889861" y="260565"/>
                            </a:lnTo>
                            <a:lnTo>
                              <a:pt x="1942896" y="253466"/>
                            </a:lnTo>
                            <a:lnTo>
                              <a:pt x="1963648" y="243840"/>
                            </a:lnTo>
                            <a:lnTo>
                              <a:pt x="1984959" y="233946"/>
                            </a:lnTo>
                            <a:lnTo>
                              <a:pt x="2015617" y="204635"/>
                            </a:lnTo>
                            <a:lnTo>
                              <a:pt x="2034349" y="168186"/>
                            </a:lnTo>
                            <a:lnTo>
                              <a:pt x="2040699" y="127228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0066EFC">
            <v:shape id="Graphic 2" style="position:absolute;margin-left:106.5pt;margin-top:25.5pt;width:160.65pt;height:21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267335" o:spid="_x0000_s1026" fillcolor="#071f40" stroked="f" path="m181635,185534r-5893,-30099l159131,133756,133362,117881,77660,96786,60058,87312,48539,74866,44411,57492,47320,43802,55968,32372,70231,24523,90017,21602r10109,470l109677,23444r9309,2298l128422,28956r16015,55854l169633,84810,169633,,148437,6108,135305,3619,122669,1739,109220,622,93624,406,52882,6705,23749,23545,6235,47891,393,76657r5741,28778l22047,126098r24092,15011l76415,152908r24003,8851l119278,171983r12332,13729l136029,205105r-2857,15100l124282,233146r-15418,9119l86423,245884r-10287,-584l65366,243598,54508,240893,44005,237312,26403,176555,,176555r4000,78702l59804,266217r23012,864l124929,260248r31001,-17882l175082,216458r6553,-30924xem470890,5715r-112027,l360070,22021r25603,2858l388467,26504r,93790l279247,120294r,-92964l282041,24879r25616,-2858l308851,5715r-111620,l198424,22021r26010,3264l226428,27330r,212039l222834,241401r-24410,2858l197231,260565r111620,l307657,244259r-25616,-2858l279247,239369r,-99098l388467,140271r,98679l385673,241808r-11201,1219l360070,244259r-1207,16306l470890,260565r-1194,-16306l443293,240995r-2007,-2045l441286,26924r3607,-2045l469696,22021,470890,5715xem723315,180238r-28803,l685698,210413r-8242,16840l664159,236867r-23737,4331l600887,242214r-19608,l581279,141084r8801,l628891,180644r20002,l658101,81965r-20803,l627684,109689r-4165,6858l616534,120497r-10503,1816l591286,122745r-10007,l581279,24066r18808,l638365,24904r42139,30963l689305,89712r27203,l716508,5715r-217246,l500456,22021r26009,3264l528472,27330r,212039l524865,241401r-24409,2858l499262,260565r216446,l723315,180238xem971346,76669l964793,48031,945299,25590r-6046,-2743l914133,11417r,72187l910412,107797r-10427,18656l883920,138468r-20600,4254l854519,142722r-8407,-1219l838123,139865r,-117018l883259,27178r27280,31445l914133,83604r,-72187l913117,10947,868527,5715r-112433,l757301,22021r25996,3264l785304,27330r,212039l781697,241401r-24396,2858l756094,260565r117234,l872121,244259r-19202,-1639l840917,241401r-2794,-2032l838123,158635r6554,597l851573,159753r6972,368l865327,160261r11900,-1626l905522,154762r25273,-12040l939342,138645r23318,-26212l971346,76669xem1253794,5715r-112026,l1142974,22021r25603,2858l1171371,26504r,93790l1062151,120294r,-92964l1064945,24879r25616,-2858l1091755,5715r-111633,l981329,22021r26009,3264l1009332,27330r,212039l1005738,241401r-24409,2858l980122,260565r111633,l1090561,244259r-25616,-2858l1062151,239369r,-99098l1171371,140271r,98679l1168577,241808r-11201,1219l1142974,244259r-1206,16306l1253794,260565r-1206,-16306l1226185,240995r-1994,-2045l1224191,26924r3594,-2045l1252588,22021r1206,-16306xem1506232,180238r-28803,l1468615,210413r-8242,16840l1447063,236867r-23749,4331l1383792,242214r-19597,l1364195,141084r8802,l1411808,180644r20002,l1441018,81965r-20803,l1410601,109689r-4178,6858l1399451,120497r-10516,1816l1374203,122745r-10008,l1364195,24066r18809,l1421282,24904r42139,30963l1472222,89712r27203,l1499425,5715r-217259,l1283373,22021r26009,3264l1311389,27330r,212039l1307782,241401r-24409,2858l1282166,260565r216459,l1506232,180238xem1773072,260565r-1207,-16319l1760664,241808r-5677,-2007l1693379,149656r-6337,-10198l1698472,133756r12865,-6414l1729308,111379r11138,-19571l1744268,68922r-5842,-25704l1720634,23241,1690585,10312r-3937,-419l1686648,78295r-3530,22949l1673136,117805r-15520,10668l1637436,133756r-24397,-2451l1613039,23647r15596,-406l1631835,23241r22911,2933l1671993,36550r10871,17488l1686648,78295r,-68402l1647837,5715r-116827,l1532216,22021r9678,1232l1558213,25285r2007,2045l1560220,239356r-3607,2045l1532216,244246r-1206,16319l1641843,260565r-1207,-16319l1627835,242620r-12002,-1219l1613039,239356r,-89293l1637042,149656r42406,78690l1695856,260565r77216,xem2040699,127228r-6769,-40487l2014372,52527,1983155,26225r-76,110782l1977275,178536r-16942,33757l1932965,235115r-37097,8725l1867065,237731r,-214897l1880260,22834r45275,8268l1957628,54394r19127,36055l1983079,137007r,-110807l1974659,22834,1941410,9537,1890268,4089,1785035,5715r1207,16306l1812239,25285r2006,2045l1814245,239369r-3606,2032l1786242,244259r-1207,16306l1889861,260565r53035,-7099l1963648,243840r21311,-9894l2015617,204635r18732,-36449l2040699,1272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" w14:anchorId="76E1B3AF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0" distR="0" simplePos="0" relativeHeight="251665408" behindDoc="1" locked="0" layoutInCell="1" allowOverlap="1" wp14:anchorId="0AA40635" wp14:editId="518ECAC9">
          <wp:simplePos x="0" y="0"/>
          <wp:positionH relativeFrom="page">
            <wp:posOffset>1352550</wp:posOffset>
          </wp:positionH>
          <wp:positionV relativeFrom="paragraph">
            <wp:posOffset>657225</wp:posOffset>
          </wp:positionV>
          <wp:extent cx="110490" cy="135255"/>
          <wp:effectExtent l="0" t="0" r="3810" b="4445"/>
          <wp:wrapTopAndBottom/>
          <wp:docPr id="74985672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66432" behindDoc="1" locked="0" layoutInCell="1" allowOverlap="1" wp14:anchorId="6E066F50" wp14:editId="07E9384B">
          <wp:simplePos x="0" y="0"/>
          <wp:positionH relativeFrom="page">
            <wp:posOffset>1600200</wp:posOffset>
          </wp:positionH>
          <wp:positionV relativeFrom="paragraph">
            <wp:posOffset>657225</wp:posOffset>
          </wp:positionV>
          <wp:extent cx="113665" cy="135255"/>
          <wp:effectExtent l="0" t="0" r="635" b="4445"/>
          <wp:wrapTopAndBottom/>
          <wp:docPr id="192403551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66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7456" behindDoc="1" locked="0" layoutInCell="1" allowOverlap="1" wp14:anchorId="19213BD6" wp14:editId="2B014920">
              <wp:simplePos x="0" y="0"/>
              <wp:positionH relativeFrom="page">
                <wp:posOffset>1847850</wp:posOffset>
              </wp:positionH>
              <wp:positionV relativeFrom="paragraph">
                <wp:posOffset>657225</wp:posOffset>
              </wp:positionV>
              <wp:extent cx="19050" cy="134620"/>
              <wp:effectExtent l="0" t="0" r="6350" b="5080"/>
              <wp:wrapTopAndBottom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134620">
                            <a:moveTo>
                              <a:pt x="18821" y="0"/>
                            </a:moveTo>
                            <a:lnTo>
                              <a:pt x="0" y="0"/>
                            </a:lnTo>
                            <a:lnTo>
                              <a:pt x="0" y="134315"/>
                            </a:lnTo>
                            <a:lnTo>
                              <a:pt x="18821" y="134315"/>
                            </a:lnTo>
                            <a:lnTo>
                              <a:pt x="18821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9761B24">
            <v:shape id="Graphic 5" style="position:absolute;margin-left:145.5pt;margin-top:51.75pt;width:1.5pt;height:10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34620" o:spid="_x0000_s1026" fillcolor="#071f40" stroked="f" path="m18821,l,,,134315r18821,l1882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" w14:anchorId="66612429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0" distR="0" simplePos="0" relativeHeight="251668480" behindDoc="1" locked="0" layoutInCell="1" allowOverlap="1" wp14:anchorId="6B5F15EE" wp14:editId="39D94C57">
          <wp:simplePos x="0" y="0"/>
          <wp:positionH relativeFrom="page">
            <wp:posOffset>1981200</wp:posOffset>
          </wp:positionH>
          <wp:positionV relativeFrom="paragraph">
            <wp:posOffset>657225</wp:posOffset>
          </wp:positionV>
          <wp:extent cx="135255" cy="135255"/>
          <wp:effectExtent l="0" t="0" r="4445" b="4445"/>
          <wp:wrapTopAndBottom/>
          <wp:docPr id="102970161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25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9504" behindDoc="1" locked="0" layoutInCell="1" allowOverlap="1" wp14:anchorId="60526944" wp14:editId="549D305E">
              <wp:simplePos x="0" y="0"/>
              <wp:positionH relativeFrom="page">
                <wp:posOffset>2238375</wp:posOffset>
              </wp:positionH>
              <wp:positionV relativeFrom="paragraph">
                <wp:posOffset>657225</wp:posOffset>
              </wp:positionV>
              <wp:extent cx="95885" cy="134620"/>
              <wp:effectExtent l="0" t="0" r="5715" b="5080"/>
              <wp:wrapTopAndBottom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885" h="134620">
                            <a:moveTo>
                              <a:pt x="95643" y="118110"/>
                            </a:moveTo>
                            <a:lnTo>
                              <a:pt x="18834" y="118110"/>
                            </a:lnTo>
                            <a:lnTo>
                              <a:pt x="18834" y="74930"/>
                            </a:lnTo>
                            <a:lnTo>
                              <a:pt x="17145" y="74930"/>
                            </a:lnTo>
                            <a:lnTo>
                              <a:pt x="17145" y="74739"/>
                            </a:lnTo>
                            <a:lnTo>
                              <a:pt x="18834" y="74739"/>
                            </a:lnTo>
                            <a:lnTo>
                              <a:pt x="84924" y="74739"/>
                            </a:lnTo>
                            <a:lnTo>
                              <a:pt x="84924" y="58432"/>
                            </a:lnTo>
                            <a:lnTo>
                              <a:pt x="18834" y="58432"/>
                            </a:lnTo>
                            <a:lnTo>
                              <a:pt x="17145" y="58432"/>
                            </a:lnTo>
                            <a:lnTo>
                              <a:pt x="18834" y="58420"/>
                            </a:lnTo>
                            <a:lnTo>
                              <a:pt x="18834" y="17780"/>
                            </a:lnTo>
                            <a:lnTo>
                              <a:pt x="93014" y="17780"/>
                            </a:lnTo>
                            <a:lnTo>
                              <a:pt x="93014" y="0"/>
                            </a:lnTo>
                            <a:lnTo>
                              <a:pt x="0" y="0"/>
                            </a:lnTo>
                            <a:lnTo>
                              <a:pt x="0" y="17780"/>
                            </a:lnTo>
                            <a:lnTo>
                              <a:pt x="0" y="58420"/>
                            </a:lnTo>
                            <a:lnTo>
                              <a:pt x="0" y="74930"/>
                            </a:lnTo>
                            <a:lnTo>
                              <a:pt x="0" y="118110"/>
                            </a:lnTo>
                            <a:lnTo>
                              <a:pt x="0" y="134620"/>
                            </a:lnTo>
                            <a:lnTo>
                              <a:pt x="95643" y="134620"/>
                            </a:lnTo>
                            <a:lnTo>
                              <a:pt x="95643" y="11811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DB73099">
            <v:shape id="Graphic 7" style="position:absolute;margin-left:176.25pt;margin-top:51.75pt;width:7.55pt;height:10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134620" o:spid="_x0000_s1026" fillcolor="#071f40" stroked="f" path="m95643,118110r-76809,l18834,74930r-1689,l17145,74739r1689,l84924,74739r,-16307l18834,58432r-1689,l18834,58420r,-40640l93014,17780,93014,,,,,17780,,58420,,74930r,43180l,134620r95643,l95643,1181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" w14:anchorId="0C3A60E0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0" distR="0" simplePos="0" relativeHeight="251670528" behindDoc="1" locked="0" layoutInCell="1" allowOverlap="1" wp14:anchorId="2D5557BF" wp14:editId="3E140CCF">
          <wp:simplePos x="0" y="0"/>
          <wp:positionH relativeFrom="page">
            <wp:posOffset>2457450</wp:posOffset>
          </wp:positionH>
          <wp:positionV relativeFrom="paragraph">
            <wp:posOffset>657225</wp:posOffset>
          </wp:positionV>
          <wp:extent cx="109220" cy="135255"/>
          <wp:effectExtent l="0" t="0" r="5080" b="4445"/>
          <wp:wrapTopAndBottom/>
          <wp:docPr id="417675700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9220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71552" behindDoc="1" locked="0" layoutInCell="1" allowOverlap="1" wp14:anchorId="223C338C" wp14:editId="7A924D3C">
          <wp:simplePos x="0" y="0"/>
          <wp:positionH relativeFrom="page">
            <wp:posOffset>2676525</wp:posOffset>
          </wp:positionH>
          <wp:positionV relativeFrom="paragraph">
            <wp:posOffset>657225</wp:posOffset>
          </wp:positionV>
          <wp:extent cx="101600" cy="137795"/>
          <wp:effectExtent l="0" t="0" r="0" b="1905"/>
          <wp:wrapTopAndBottom/>
          <wp:docPr id="36765452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160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72576" behindDoc="1" locked="0" layoutInCell="1" allowOverlap="1" wp14:anchorId="59A9ECA8" wp14:editId="66E8DE97">
              <wp:simplePos x="0" y="0"/>
              <wp:positionH relativeFrom="page">
                <wp:posOffset>2905125</wp:posOffset>
              </wp:positionH>
              <wp:positionV relativeFrom="paragraph">
                <wp:posOffset>657225</wp:posOffset>
              </wp:positionV>
              <wp:extent cx="19050" cy="134620"/>
              <wp:effectExtent l="0" t="0" r="6350" b="5080"/>
              <wp:wrapTopAndBottom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134620">
                            <a:moveTo>
                              <a:pt x="18821" y="0"/>
                            </a:moveTo>
                            <a:lnTo>
                              <a:pt x="0" y="0"/>
                            </a:lnTo>
                            <a:lnTo>
                              <a:pt x="0" y="134315"/>
                            </a:lnTo>
                            <a:lnTo>
                              <a:pt x="18821" y="134315"/>
                            </a:lnTo>
                            <a:lnTo>
                              <a:pt x="18821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6F05E43">
            <v:shape id="Graphic 10" style="position:absolute;margin-left:228.75pt;margin-top:51.75pt;width:1.5pt;height:10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34620" o:spid="_x0000_s1026" fillcolor="#071f40" stroked="f" path="m18821,l,,,134315r18821,l1882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" w14:anchorId="3358EB40">
              <v:path arrowok="t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73600" behindDoc="1" locked="0" layoutInCell="1" allowOverlap="1" wp14:anchorId="0EB046D6" wp14:editId="1B9A3C83">
              <wp:simplePos x="0" y="0"/>
              <wp:positionH relativeFrom="page">
                <wp:posOffset>3048000</wp:posOffset>
              </wp:positionH>
              <wp:positionV relativeFrom="paragraph">
                <wp:posOffset>657225</wp:posOffset>
              </wp:positionV>
              <wp:extent cx="109220" cy="134620"/>
              <wp:effectExtent l="0" t="0" r="5080" b="5080"/>
              <wp:wrapTopAndBottom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22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" h="134620">
                            <a:moveTo>
                              <a:pt x="109004" y="0"/>
                            </a:moveTo>
                            <a:lnTo>
                              <a:pt x="0" y="0"/>
                            </a:lnTo>
                            <a:lnTo>
                              <a:pt x="0" y="16510"/>
                            </a:lnTo>
                            <a:lnTo>
                              <a:pt x="45186" y="16510"/>
                            </a:lnTo>
                            <a:lnTo>
                              <a:pt x="45186" y="134620"/>
                            </a:lnTo>
                            <a:lnTo>
                              <a:pt x="63830" y="134620"/>
                            </a:lnTo>
                            <a:lnTo>
                              <a:pt x="63830" y="16510"/>
                            </a:lnTo>
                            <a:lnTo>
                              <a:pt x="109004" y="16510"/>
                            </a:lnTo>
                            <a:lnTo>
                              <a:pt x="109004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EEB03B6">
            <v:shape id="Graphic 11" style="position:absolute;margin-left:240pt;margin-top:51.75pt;width:8.6pt;height:10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,134620" o:spid="_x0000_s1026" fillcolor="#071f40" stroked="f" path="m109004,l,,,16510r45186,l45186,134620r18644,l63830,16510r45174,l10900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" w14:anchorId="3DC9C4C9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0" distR="0" simplePos="0" relativeHeight="251674624" behindDoc="1" locked="0" layoutInCell="1" allowOverlap="1" wp14:anchorId="07102CFC" wp14:editId="129A664A">
          <wp:simplePos x="0" y="0"/>
          <wp:positionH relativeFrom="page">
            <wp:posOffset>3248025</wp:posOffset>
          </wp:positionH>
          <wp:positionV relativeFrom="paragraph">
            <wp:posOffset>657225</wp:posOffset>
          </wp:positionV>
          <wp:extent cx="123825" cy="135255"/>
          <wp:effectExtent l="0" t="0" r="3175" b="4445"/>
          <wp:wrapTopAndBottom/>
          <wp:docPr id="507382836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382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75648" behindDoc="1" locked="0" layoutInCell="1" allowOverlap="1" wp14:anchorId="4852D4D6" wp14:editId="2CBBF92C">
          <wp:simplePos x="0" y="0"/>
          <wp:positionH relativeFrom="page">
            <wp:posOffset>590550</wp:posOffset>
          </wp:positionH>
          <wp:positionV relativeFrom="paragraph">
            <wp:posOffset>0</wp:posOffset>
          </wp:positionV>
          <wp:extent cx="603885" cy="1047750"/>
          <wp:effectExtent l="0" t="0" r="5715" b="6350"/>
          <wp:wrapTopAndBottom/>
          <wp:docPr id="350398928" name="Image 13" descr="A blue and yellow clock tow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blue and yellow clock tower&#10;&#10;Description automatically generated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388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7C"/>
    <w:rsid w:val="000D657C"/>
    <w:rsid w:val="001B15AB"/>
    <w:rsid w:val="00206816"/>
    <w:rsid w:val="00380866"/>
    <w:rsid w:val="00395EDC"/>
    <w:rsid w:val="0051731C"/>
    <w:rsid w:val="008A58C9"/>
    <w:rsid w:val="00915222"/>
    <w:rsid w:val="00996B5B"/>
    <w:rsid w:val="00A173FC"/>
    <w:rsid w:val="00AE33E5"/>
    <w:rsid w:val="00D25797"/>
    <w:rsid w:val="00D715CF"/>
    <w:rsid w:val="00F510A0"/>
    <w:rsid w:val="00FA5884"/>
    <w:rsid w:val="07D02CD0"/>
    <w:rsid w:val="21415605"/>
    <w:rsid w:val="3004375B"/>
    <w:rsid w:val="4EDE1C9D"/>
    <w:rsid w:val="50D6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A0CC"/>
  <w15:docId w15:val="{8B75C3CF-A2F7-4B39-8087-DA2ED024F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Rasa" w:hAnsi="Rasa" w:eastAsia="Rasa" w:cs="Ra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 w:line="253" w:lineRule="exact"/>
      <w:ind w:left="1158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31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1731C"/>
    <w:rPr>
      <w:rFonts w:ascii="Rasa" w:hAnsi="Rasa" w:eastAsia="Rasa" w:cs="Rasa"/>
    </w:rPr>
  </w:style>
  <w:style w:type="paragraph" w:styleId="Footer">
    <w:name w:val="footer"/>
    <w:basedOn w:val="Normal"/>
    <w:link w:val="FooterChar"/>
    <w:uiPriority w:val="99"/>
    <w:unhideWhenUsed/>
    <w:rsid w:val="0051731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1731C"/>
    <w:rPr>
      <w:rFonts w:ascii="Rasa" w:hAnsi="Rasa" w:eastAsia="Rasa" w:cs="Rasa"/>
    </w:rPr>
  </w:style>
  <w:style w:type="character" w:styleId="Hyperlink">
    <w:name w:val="Hyperlink"/>
    <w:basedOn w:val="DefaultParagraphFont"/>
    <w:uiPriority w:val="99"/>
    <w:unhideWhenUsed/>
    <w:rsid w:val="0051731C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5173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57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ustomHeading1" w:customStyle="1">
    <w:name w:val="Custom Heading 1"/>
    <w:rPr>
      <w:rFonts w:ascii="Arial" w:hAnsi="Arial"/>
      <w:b/>
      <w:sz w:val="32"/>
    </w:rPr>
  </w:style>
  <w:style w:type="paragraph" w:styleId="Heading1">
    <w:uiPriority w:val="9"/>
    <w:name w:val="heading 1"/>
    <w:basedOn w:val="Normal"/>
    <w:next w:val="Normal"/>
    <w:qFormat/>
    <w:rsid w:val="07D02CD0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http://www.shepherd.edu/" TargetMode="External"/><Relationship Id="rId1" Type="http://schemas.openxmlformats.org/officeDocument/2006/relationships/image" Target="media/image8.png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jmyers16\Desktop\Accessibility-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C9C0F2F907A4CB7E3615183D192C1" ma:contentTypeVersion="18" ma:contentTypeDescription="Create a new document." ma:contentTypeScope="" ma:versionID="fcd7d9a9d6925a65ff853134c4e65810">
  <xsd:schema xmlns:xsd="http://www.w3.org/2001/XMLSchema" xmlns:xs="http://www.w3.org/2001/XMLSchema" xmlns:p="http://schemas.microsoft.com/office/2006/metadata/properties" xmlns:ns2="1cdf73d4-ef6c-43d2-a0f2-a9816e8dba5a" xmlns:ns3="66d376f7-0e5e-4168-9dc3-8368d5613253" targetNamespace="http://schemas.microsoft.com/office/2006/metadata/properties" ma:root="true" ma:fieldsID="f1817a1f80b98a0d484e93eae51ca1bc" ns2:_="" ns3:_="">
    <xsd:import namespace="1cdf73d4-ef6c-43d2-a0f2-a9816e8dba5a"/>
    <xsd:import namespace="66d376f7-0e5e-4168-9dc3-8368d5613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f73d4-ef6c-43d2-a0f2-a9816e8db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576853-d57a-4c36-8d18-0a3c964cf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376f7-0e5e-4168-9dc3-8368d5613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5f534e-4959-4129-9a5c-2b2e017962d3}" ma:internalName="TaxCatchAll" ma:showField="CatchAllData" ma:web="66d376f7-0e5e-4168-9dc3-8368d5613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376f7-0e5e-4168-9dc3-8368d5613253" xsi:nil="true"/>
    <lcf76f155ced4ddcb4097134ff3c332f xmlns="1cdf73d4-ef6c-43d2-a0f2-a9816e8dba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3B5BB-9A81-4535-9353-DBEEF337A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54A05-D8D3-4A0A-8215-0090F590B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f73d4-ef6c-43d2-a0f2-a9816e8dba5a"/>
    <ds:schemaRef ds:uri="66d376f7-0e5e-4168-9dc3-8368d5613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AEE4E-26E0-4005-B827-4F0BDA9F66E9}">
  <ds:schemaRefs>
    <ds:schemaRef ds:uri="http://schemas.microsoft.com/office/2006/metadata/properties"/>
    <ds:schemaRef ds:uri="http://schemas.microsoft.com/office/infopath/2007/PartnerControls"/>
    <ds:schemaRef ds:uri="66d376f7-0e5e-4168-9dc3-8368d5613253"/>
    <ds:schemaRef ds:uri="1cdf73d4-ef6c-43d2-a0f2-a9816e8dba5a"/>
  </ds:schemaRefs>
</ds:datastoreItem>
</file>

<file path=customXml/itemProps4.xml><?xml version="1.0" encoding="utf-8"?>
<ds:datastoreItem xmlns:ds="http://schemas.openxmlformats.org/officeDocument/2006/customXml" ds:itemID="{C1456E0D-7E6B-4093-A10E-37360E167C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Accessibility-services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Anders</dc:creator>
  <cp:lastModifiedBy>Jessica Anders</cp:lastModifiedBy>
  <cp:revision>6</cp:revision>
  <dcterms:created xsi:type="dcterms:W3CDTF">2024-06-12T16:27:00Z</dcterms:created>
  <dcterms:modified xsi:type="dcterms:W3CDTF">2025-07-23T13:38:42Z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2024-04-08T00:00:00Z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0x01010092EC9C0F2F907A4CB7E3615183D192C1</vt:lpwstr>
  </property>
  <property fmtid="{D5CDD505-2E9C-101B-9397-08002B2CF9AE}" pid="7" name="MediaServiceImageTags">
    <vt:lpwstr/>
  </property>
</Properties>
</file>